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0"/>
        <w:gridCol w:w="3661"/>
      </w:tblGrid>
      <w:tr w:rsidR="006002F6" w:rsidTr="00377C7D">
        <w:trPr>
          <w:cantSplit/>
          <w:trHeight w:hRule="exact" w:val="1943"/>
          <w:jc w:val="center"/>
        </w:trPr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</w:tcPr>
          <w:p w:rsidR="00C95A82" w:rsidRPr="00C95A82" w:rsidRDefault="00C95A82" w:rsidP="00C95A8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 w:rsidRPr="00C95A82">
              <w:rPr>
                <w:b/>
                <w:bCs/>
                <w:sz w:val="104"/>
                <w:szCs w:val="104"/>
              </w:rPr>
              <w:t>SPSPSPSP</w:t>
            </w:r>
          </w:p>
          <w:p w:rsidR="006002F6" w:rsidRDefault="00023DC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>
              <w:rPr>
                <w:rFonts w:cs="Arial"/>
                <w:b/>
                <w:sz w:val="104"/>
                <w:szCs w:val="104"/>
              </w:rPr>
              <w:t>SPSPSP</w:t>
            </w:r>
            <w:r w:rsidR="00EB7808">
              <w:rPr>
                <w:rFonts w:cs="Arial"/>
                <w:b/>
                <w:sz w:val="104"/>
                <w:szCs w:val="104"/>
              </w:rPr>
              <w:t>S</w:t>
            </w:r>
          </w:p>
          <w:p w:rsidR="006002F6" w:rsidRDefault="00023DC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>
              <w:rPr>
                <w:rFonts w:cs="Arial"/>
                <w:b/>
                <w:sz w:val="104"/>
                <w:szCs w:val="104"/>
              </w:rPr>
              <w:t>SPSPSP</w:t>
            </w:r>
          </w:p>
          <w:p w:rsidR="006002F6" w:rsidRDefault="00023DC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>
              <w:rPr>
                <w:rFonts w:cs="Arial"/>
                <w:b/>
                <w:noProof/>
                <w:sz w:val="104"/>
                <w:szCs w:val="104"/>
              </w:rPr>
              <w:t>SPSP</w:t>
            </w:r>
            <w:r w:rsidR="00EB7808">
              <w:rPr>
                <w:rFonts w:cs="Arial"/>
                <w:b/>
                <w:sz w:val="104"/>
                <w:szCs w:val="104"/>
              </w:rPr>
              <w:t>S</w:t>
            </w:r>
          </w:p>
          <w:p w:rsidR="006002F6" w:rsidRDefault="00023DC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>
              <w:rPr>
                <w:rFonts w:cs="Arial"/>
                <w:b/>
                <w:sz w:val="104"/>
                <w:szCs w:val="104"/>
              </w:rPr>
              <w:t>SPSP</w:t>
            </w:r>
          </w:p>
          <w:p w:rsidR="006002F6" w:rsidRDefault="00023DC2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  <w:r>
              <w:rPr>
                <w:rFonts w:cs="Arial"/>
                <w:b/>
                <w:sz w:val="104"/>
                <w:szCs w:val="104"/>
              </w:rPr>
              <w:t>SP</w:t>
            </w:r>
            <w:r w:rsidR="00EB7808">
              <w:rPr>
                <w:rFonts w:cs="Arial"/>
                <w:b/>
                <w:sz w:val="104"/>
                <w:szCs w:val="104"/>
              </w:rPr>
              <w:t>S</w:t>
            </w:r>
          </w:p>
          <w:p w:rsidR="006002F6" w:rsidRDefault="006002F6">
            <w:pPr>
              <w:spacing w:line="980" w:lineRule="exact"/>
              <w:rPr>
                <w:rFonts w:cs="Arial"/>
                <w:b/>
                <w:sz w:val="104"/>
                <w:szCs w:val="104"/>
              </w:rPr>
            </w:pPr>
          </w:p>
          <w:p w:rsidR="006002F6" w:rsidRDefault="006002F6" w:rsidP="00377C7D">
            <w:pPr>
              <w:pStyle w:val="aa"/>
              <w:spacing w:beforeLines="50" w:before="120" w:line="166" w:lineRule="auto"/>
              <w:rPr>
                <w:rFonts w:ascii="Arial" w:hAnsi="Arial" w:cs="Arial"/>
                <w:b/>
                <w:bCs/>
                <w:color w:val="auto"/>
                <w:w w:val="95"/>
                <w:sz w:val="90"/>
                <w:szCs w:val="90"/>
              </w:rPr>
            </w:pPr>
            <w:r>
              <w:rPr>
                <w:rFonts w:ascii="Arial" w:hAnsi="Arial" w:cs="Arial"/>
                <w:b/>
                <w:bCs/>
                <w:color w:val="auto"/>
                <w:w w:val="95"/>
                <w:sz w:val="90"/>
                <w:szCs w:val="90"/>
              </w:rPr>
              <w:t>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002F6" w:rsidRPr="00324042" w:rsidRDefault="00556872" w:rsidP="00976AF4">
            <w:pPr>
              <w:pStyle w:val="aa"/>
              <w:tabs>
                <w:tab w:val="left" w:pos="3276"/>
              </w:tabs>
              <w:jc w:val="right"/>
              <w:rPr>
                <w:color w:val="auto"/>
                <w:sz w:val="28"/>
                <w:szCs w:val="28"/>
              </w:rPr>
            </w:pPr>
            <w:r w:rsidRPr="00324042">
              <w:rPr>
                <w:rFonts w:ascii="Arial" w:hAnsi="Arial"/>
                <w:color w:val="auto"/>
                <w:spacing w:val="-21"/>
                <w:sz w:val="28"/>
                <w:szCs w:val="32"/>
              </w:rPr>
              <w:t>SPS</w:t>
            </w:r>
            <w:r w:rsidRPr="00324042">
              <w:rPr>
                <w:rFonts w:ascii="Arial" w:hAnsi="Arial"/>
                <w:color w:val="FF0000"/>
                <w:spacing w:val="-21"/>
                <w:sz w:val="28"/>
                <w:szCs w:val="32"/>
              </w:rPr>
              <w:t>-</w:t>
            </w:r>
            <w:proofErr w:type="spellStart"/>
            <w:r w:rsidR="00324042" w:rsidRPr="00324042">
              <w:rPr>
                <w:rFonts w:ascii="Arial" w:hAnsi="Arial" w:hint="eastAsia"/>
                <w:color w:val="FF0000"/>
                <w:spacing w:val="-21"/>
                <w:sz w:val="28"/>
                <w:szCs w:val="32"/>
              </w:rPr>
              <w:t>부문기호</w:t>
            </w:r>
            <w:proofErr w:type="spellEnd"/>
            <w:r w:rsidR="00324042" w:rsidRPr="00324042">
              <w:rPr>
                <w:rFonts w:ascii="Arial" w:hAnsi="Arial" w:hint="eastAsia"/>
                <w:color w:val="FF0000"/>
                <w:spacing w:val="-21"/>
                <w:sz w:val="28"/>
                <w:szCs w:val="32"/>
              </w:rPr>
              <w:t>-</w:t>
            </w:r>
            <w:r w:rsidRPr="00324042">
              <w:rPr>
                <w:rFonts w:ascii="Arial" w:hAnsi="Arial" w:hint="eastAsia"/>
                <w:color w:val="auto"/>
                <w:spacing w:val="-21"/>
                <w:sz w:val="28"/>
                <w:szCs w:val="32"/>
              </w:rPr>
              <w:t>고유번호</w:t>
            </w:r>
            <w:r w:rsidR="008B353A" w:rsidRPr="00324042">
              <w:rPr>
                <w:rFonts w:ascii="Arial" w:hAnsi="Arial"/>
                <w:color w:val="auto"/>
                <w:spacing w:val="-21"/>
                <w:sz w:val="28"/>
                <w:szCs w:val="32"/>
              </w:rPr>
              <w:t>-</w:t>
            </w:r>
            <w:r w:rsidRPr="00324042">
              <w:rPr>
                <w:rFonts w:ascii="Arial" w:hAnsi="Arial" w:hint="eastAsia"/>
                <w:color w:val="auto"/>
                <w:spacing w:val="-21"/>
                <w:sz w:val="28"/>
                <w:szCs w:val="32"/>
              </w:rPr>
              <w:t>일련번호</w:t>
            </w:r>
          </w:p>
          <w:p w:rsidR="006002F6" w:rsidRDefault="006002F6">
            <w:pPr>
              <w:pStyle w:val="aa"/>
              <w:wordWrap/>
              <w:spacing w:line="185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6002F6" w:rsidTr="00377C7D">
        <w:trPr>
          <w:cantSplit/>
          <w:trHeight w:hRule="exact" w:val="4901"/>
          <w:jc w:val="center"/>
        </w:trPr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:rsidR="006002F6" w:rsidRDefault="006002F6">
            <w:pPr>
              <w:pStyle w:val="aa"/>
              <w:wordWrap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2F6" w:rsidRDefault="002303D6">
            <w:pPr>
              <w:pStyle w:val="aa"/>
              <w:wordWrap/>
              <w:jc w:val="center"/>
              <w:rPr>
                <w:color w:val="auto"/>
                <w:sz w:val="28"/>
                <w:szCs w:val="28"/>
              </w:rPr>
            </w:pPr>
            <w:r w:rsidRPr="006562DE">
              <w:rPr>
                <w:rFonts w:eastAsia="돋움" w:hint="eastAsia"/>
                <w:b/>
                <w:noProof/>
                <w:spacing w:val="-10"/>
                <w:sz w:val="10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-1247775</wp:posOffset>
                  </wp:positionH>
                  <wp:positionV relativeFrom="paragraph">
                    <wp:posOffset>1482090</wp:posOffset>
                  </wp:positionV>
                  <wp:extent cx="3524250" cy="1451610"/>
                  <wp:effectExtent l="0" t="0" r="0" b="0"/>
                  <wp:wrapNone/>
                  <wp:docPr id="596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45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02F6" w:rsidTr="00377C7D">
        <w:trPr>
          <w:cantSplit/>
          <w:trHeight w:val="4837"/>
          <w:jc w:val="center"/>
        </w:trPr>
        <w:tc>
          <w:tcPr>
            <w:tcW w:w="9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28" w:type="dxa"/>
              <w:tblLayout w:type="fixed"/>
              <w:tblLook w:val="01E0" w:firstRow="1" w:lastRow="1" w:firstColumn="1" w:lastColumn="1" w:noHBand="0" w:noVBand="0"/>
            </w:tblPr>
            <w:tblGrid>
              <w:gridCol w:w="7737"/>
            </w:tblGrid>
            <w:tr w:rsidR="006002F6" w:rsidRPr="0079748C">
              <w:tc>
                <w:tcPr>
                  <w:tcW w:w="7737" w:type="dxa"/>
                </w:tcPr>
                <w:p w:rsidR="006002F6" w:rsidRPr="0079748C" w:rsidRDefault="00763FD2" w:rsidP="003A3808">
                  <w:pPr>
                    <w:pStyle w:val="aa"/>
                    <w:tabs>
                      <w:tab w:val="left" w:pos="5028"/>
                    </w:tabs>
                    <w:spacing w:before="56"/>
                    <w:jc w:val="right"/>
                    <w:rPr>
                      <w:rFonts w:ascii="돋움" w:eastAsia="돋움" w:hAnsi="돋움"/>
                      <w:b/>
                      <w:color w:val="auto"/>
                      <w:kern w:val="2"/>
                      <w:sz w:val="62"/>
                      <w:szCs w:val="6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587" cy="378722"/>
                        <wp:effectExtent l="0" t="0" r="0" b="2540"/>
                        <wp:docPr id="12" name="그림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1" descr="설명: C:\Users\KHY\AppData\Local\Microsoft\Windows\INetCache\Content.Word\그림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587" cy="378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돋움" w:eastAsia="돋움" w:hAnsi="돋움" w:hint="eastAsia"/>
                      <w:b/>
                      <w:bCs/>
                      <w:color w:val="auto"/>
                      <w:sz w:val="62"/>
                      <w:szCs w:val="62"/>
                    </w:rPr>
                    <w:t xml:space="preserve"> </w:t>
                  </w:r>
                  <w:r w:rsidR="003A3808" w:rsidRPr="00C65B5A">
                    <w:rPr>
                      <w:rFonts w:ascii="돋움" w:eastAsia="돋움" w:hAnsi="돋움" w:hint="eastAsia"/>
                      <w:b/>
                      <w:bCs/>
                      <w:color w:val="0070C0"/>
                      <w:sz w:val="28"/>
                      <w:szCs w:val="32"/>
                    </w:rPr>
                    <w:t>←</w:t>
                  </w:r>
                  <w:proofErr w:type="spellStart"/>
                  <w:r w:rsidR="003A3808" w:rsidRPr="00C65B5A">
                    <w:rPr>
                      <w:rFonts w:ascii="돋움" w:eastAsia="돋움" w:hAnsi="돋움" w:hint="eastAsia"/>
                      <w:b/>
                      <w:bCs/>
                      <w:color w:val="0070C0"/>
                      <w:sz w:val="28"/>
                      <w:szCs w:val="32"/>
                    </w:rPr>
                    <w:t>인증표준인</w:t>
                  </w:r>
                  <w:proofErr w:type="spellEnd"/>
                  <w:r w:rsidR="003A3808" w:rsidRPr="00C65B5A">
                    <w:rPr>
                      <w:rFonts w:ascii="돋움" w:eastAsia="돋움" w:hAnsi="돋움" w:hint="eastAsia"/>
                      <w:b/>
                      <w:bCs/>
                      <w:color w:val="0070C0"/>
                      <w:sz w:val="28"/>
                      <w:szCs w:val="32"/>
                    </w:rPr>
                    <w:t xml:space="preserve"> 경우 </w:t>
                  </w:r>
                  <w:proofErr w:type="spellStart"/>
                  <w:r w:rsidR="003A3808" w:rsidRPr="00C65B5A">
                    <w:rPr>
                      <w:rFonts w:ascii="돋움" w:eastAsia="돋움" w:hAnsi="돋움" w:hint="eastAsia"/>
                      <w:b/>
                      <w:bCs/>
                      <w:color w:val="0070C0"/>
                      <w:sz w:val="28"/>
                      <w:szCs w:val="32"/>
                    </w:rPr>
                    <w:t>도표삽입</w:t>
                  </w:r>
                  <w:proofErr w:type="spellEnd"/>
                  <w:r w:rsidR="003A3808" w:rsidRPr="00324042">
                    <w:rPr>
                      <w:rFonts w:ascii="돋움" w:eastAsia="돋움" w:hAnsi="돋움" w:hint="eastAsia"/>
                      <w:b/>
                      <w:bCs/>
                      <w:color w:val="0070C0"/>
                      <w:sz w:val="62"/>
                      <w:szCs w:val="62"/>
                    </w:rPr>
                    <w:t xml:space="preserve"> </w:t>
                  </w:r>
                  <w:r w:rsidR="00172EF6" w:rsidRPr="000F0616">
                    <w:rPr>
                      <w:rFonts w:ascii="돋움" w:eastAsia="돋움" w:hAnsi="돋움"/>
                      <w:b/>
                      <w:bCs/>
                      <w:color w:val="auto"/>
                      <w:w w:val="66"/>
                      <w:sz w:val="62"/>
                      <w:szCs w:val="62"/>
                    </w:rPr>
                    <w:fldChar w:fldCharType="begin"/>
                  </w:r>
                  <w:r w:rsidR="006002F6" w:rsidRPr="000F0616">
                    <w:rPr>
                      <w:rFonts w:ascii="돋움" w:eastAsia="돋움" w:hAnsi="돋움"/>
                      <w:b/>
                      <w:bCs/>
                      <w:color w:val="auto"/>
                      <w:w w:val="66"/>
                      <w:sz w:val="62"/>
                      <w:szCs w:val="62"/>
                    </w:rPr>
                    <w:instrText xml:space="preserve"> </w:instrText>
                  </w:r>
                  <w:r w:rsidR="006002F6" w:rsidRPr="000F0616">
                    <w:rPr>
                      <w:rFonts w:ascii="돋움" w:eastAsia="돋움" w:hAnsi="돋움" w:hint="eastAsia"/>
                      <w:b/>
                      <w:bCs/>
                      <w:color w:val="auto"/>
                      <w:w w:val="66"/>
                      <w:sz w:val="62"/>
                      <w:szCs w:val="62"/>
                    </w:rPr>
                    <w:instrText>DOCPROPERTY  KSMark  \* MERGEFORMAT</w:instrText>
                  </w:r>
                  <w:r w:rsidR="006002F6" w:rsidRPr="000F0616">
                    <w:rPr>
                      <w:rFonts w:ascii="돋움" w:eastAsia="돋움" w:hAnsi="돋움"/>
                      <w:b/>
                      <w:bCs/>
                      <w:color w:val="auto"/>
                      <w:w w:val="66"/>
                      <w:sz w:val="62"/>
                      <w:szCs w:val="62"/>
                    </w:rPr>
                    <w:instrText xml:space="preserve"> </w:instrText>
                  </w:r>
                  <w:r w:rsidR="00172EF6" w:rsidRPr="000F0616">
                    <w:rPr>
                      <w:rFonts w:ascii="돋움" w:eastAsia="돋움" w:hAnsi="돋움"/>
                      <w:b/>
                      <w:bCs/>
                      <w:color w:val="auto"/>
                      <w:w w:val="66"/>
                      <w:sz w:val="62"/>
                      <w:szCs w:val="62"/>
                    </w:rPr>
                    <w:fldChar w:fldCharType="end"/>
                  </w:r>
                  <w:r w:rsidR="00767215">
                    <w:fldChar w:fldCharType="begin"/>
                  </w:r>
                  <w:r w:rsidR="00767215">
                    <w:instrText xml:space="preserve"> DOCPROPERTY "TitleKr" \* MERGEFORMAT </w:instrText>
                  </w:r>
                  <w:r w:rsidR="00767215">
                    <w:fldChar w:fldCharType="separate"/>
                  </w:r>
                  <w:proofErr w:type="spellStart"/>
                  <w:r w:rsidR="002303D6" w:rsidRPr="000F0616">
                    <w:rPr>
                      <w:rFonts w:ascii="돋움" w:eastAsia="돋움" w:hAnsi="돋움" w:hint="eastAsia"/>
                      <w:b/>
                      <w:color w:val="auto"/>
                      <w:w w:val="66"/>
                      <w:sz w:val="62"/>
                      <w:szCs w:val="62"/>
                    </w:rPr>
                    <w:t>단체</w:t>
                  </w:r>
                  <w:bookmarkStart w:id="0" w:name="_GoBack"/>
                  <w:bookmarkEnd w:id="0"/>
                  <w:r w:rsidR="002303D6" w:rsidRPr="000F0616">
                    <w:rPr>
                      <w:rFonts w:ascii="돋움" w:eastAsia="돋움" w:hAnsi="돋움" w:hint="eastAsia"/>
                      <w:b/>
                      <w:color w:val="auto"/>
                      <w:w w:val="66"/>
                      <w:sz w:val="62"/>
                      <w:szCs w:val="62"/>
                    </w:rPr>
                    <w:t>표</w:t>
                  </w:r>
                  <w:r w:rsidR="006002F6" w:rsidRPr="000F0616">
                    <w:rPr>
                      <w:rFonts w:ascii="돋움" w:eastAsia="돋움" w:hAnsi="돋움" w:hint="eastAsia"/>
                      <w:b/>
                      <w:color w:val="auto"/>
                      <w:w w:val="66"/>
                      <w:sz w:val="62"/>
                      <w:szCs w:val="62"/>
                    </w:rPr>
                    <w:t>준</w:t>
                  </w:r>
                  <w:r w:rsidR="003A3808">
                    <w:rPr>
                      <w:rFonts w:ascii="돋움" w:eastAsia="돋움" w:hAnsi="돋움" w:hint="eastAsia"/>
                      <w:b/>
                      <w:color w:val="auto"/>
                      <w:w w:val="66"/>
                      <w:sz w:val="62"/>
                      <w:szCs w:val="62"/>
                    </w:rPr>
                    <w:t>명</w:t>
                  </w:r>
                  <w:proofErr w:type="spellEnd"/>
                  <w:r w:rsidR="00767215">
                    <w:rPr>
                      <w:rFonts w:ascii="돋움" w:eastAsia="돋움" w:hAnsi="돋움"/>
                      <w:b/>
                      <w:color w:val="auto"/>
                      <w:w w:val="66"/>
                      <w:sz w:val="62"/>
                      <w:szCs w:val="62"/>
                    </w:rPr>
                    <w:fldChar w:fldCharType="end"/>
                  </w:r>
                </w:p>
              </w:tc>
            </w:tr>
          </w:tbl>
          <w:p w:rsidR="006002F6" w:rsidRDefault="002303D6">
            <w:pPr>
              <w:pStyle w:val="aa"/>
              <w:tabs>
                <w:tab w:val="left" w:pos="5028"/>
              </w:tabs>
              <w:spacing w:before="56"/>
              <w:ind w:rightChars="50" w:right="100"/>
              <w:jc w:val="right"/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</w:pPr>
            <w:r>
              <w:rPr>
                <w:rFonts w:ascii="Arial" w:hAnsi="Arial" w:cs="Arial" w:hint="eastAsia"/>
                <w:color w:val="auto"/>
                <w:spacing w:val="-21"/>
                <w:sz w:val="44"/>
                <w:szCs w:val="44"/>
              </w:rPr>
              <w:t>S</w:t>
            </w:r>
            <w:r w:rsidR="00F70E32">
              <w:rPr>
                <w:rFonts w:ascii="Arial" w:hAnsi="Arial" w:cs="Arial"/>
                <w:color w:val="auto"/>
                <w:spacing w:val="-21"/>
                <w:sz w:val="44"/>
                <w:szCs w:val="44"/>
              </w:rPr>
              <w:t>PS</w:t>
            </w:r>
            <w:r w:rsidR="00F70E32" w:rsidRPr="00324042">
              <w:rPr>
                <w:rFonts w:ascii="Arial" w:hAnsi="Arial" w:cs="Arial"/>
                <w:color w:val="FF0000"/>
                <w:spacing w:val="-21"/>
                <w:sz w:val="44"/>
                <w:szCs w:val="44"/>
              </w:rPr>
              <w:t>-</w:t>
            </w:r>
            <w:proofErr w:type="spellStart"/>
            <w:r w:rsidR="00324042" w:rsidRPr="00324042">
              <w:rPr>
                <w:rFonts w:ascii="돋움" w:eastAsia="돋움" w:hAnsi="돋움" w:cs="Arial" w:hint="eastAsia"/>
                <w:color w:val="FF0000"/>
                <w:spacing w:val="-21"/>
                <w:sz w:val="44"/>
                <w:szCs w:val="44"/>
              </w:rPr>
              <w:t>부문기호</w:t>
            </w:r>
            <w:proofErr w:type="spellEnd"/>
            <w:r w:rsidR="00324042" w:rsidRPr="00324042">
              <w:rPr>
                <w:rFonts w:ascii="Arial" w:hAnsi="Arial" w:cs="Arial" w:hint="eastAsia"/>
                <w:color w:val="FF0000"/>
                <w:spacing w:val="-21"/>
                <w:sz w:val="44"/>
                <w:szCs w:val="44"/>
              </w:rPr>
              <w:t>-</w:t>
            </w:r>
            <w:r w:rsidR="000F0616" w:rsidRPr="000F0616">
              <w:rPr>
                <w:rFonts w:ascii="돋움" w:eastAsia="돋움" w:hAnsi="돋움" w:hint="eastAsia"/>
                <w:b/>
                <w:color w:val="auto"/>
                <w:w w:val="66"/>
                <w:sz w:val="44"/>
                <w:szCs w:val="44"/>
              </w:rPr>
              <w:t>고유번호-일련번호</w:t>
            </w:r>
            <w:r w:rsidR="0023001D" w:rsidRPr="000F0616">
              <w:rPr>
                <w:rFonts w:ascii="돋움" w:eastAsia="돋움" w:hAnsi="돋움" w:hint="eastAsia"/>
                <w:b/>
                <w:color w:val="auto"/>
                <w:w w:val="60"/>
                <w:sz w:val="44"/>
                <w:szCs w:val="44"/>
              </w:rPr>
              <w:t>:</w: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begin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 xml:space="preserve">IF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begin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>DOCPROPERTY "NCKnd"</w:instrText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separate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>2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 xml:space="preserve"> = 1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begin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>DOCPROPERTY "NewYear" \* MERGEFORMAT</w:instrText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begin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 xml:space="preserve">IF </w:instrText>
            </w:r>
            <w:r w:rsidR="00767215">
              <w:fldChar w:fldCharType="begin"/>
            </w:r>
            <w:r w:rsidR="00767215">
              <w:instrText xml:space="preserve"> DOCPROPERTY "NCKnd"  \* MERGEFORMAT </w:instrText>
            </w:r>
            <w:r w:rsidR="00767215">
              <w:fldChar w:fldCharType="separate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>2</w:instrText>
            </w:r>
            <w:r w:rsidR="00767215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 xml:space="preserve"> = 2 </w:instrText>
            </w:r>
            <w:r w:rsidR="00767215">
              <w:fldChar w:fldCharType="begin"/>
            </w:r>
            <w:r w:rsidR="00767215">
              <w:instrText xml:space="preserve"> DOCPROPERTY "ChgYear"  \* MERGEFORMAT </w:instrText>
            </w:r>
            <w:r w:rsidR="00767215">
              <w:fldChar w:fldCharType="separate"/>
            </w:r>
            <w:r w:rsidR="006002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instrText>2008</w:instrText>
            </w:r>
            <w:r w:rsidR="00767215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  <w:r w:rsidR="006002F6" w:rsidRPr="00CC76C3">
              <w:rPr>
                <w:rFonts w:ascii="Arial" w:hAnsi="Arial" w:cs="Arial" w:hint="eastAsia"/>
                <w:color w:val="auto"/>
                <w:position w:val="4"/>
                <w:sz w:val="32"/>
                <w:szCs w:val="28"/>
              </w:rPr>
              <w:instrText xml:space="preserve"> </w:instrTex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separate"/>
            </w:r>
            <w:r w:rsidR="00424633">
              <w:rPr>
                <w:rFonts w:ascii="Arial" w:hAnsi="Arial" w:cs="Arial"/>
                <w:noProof/>
                <w:color w:val="auto"/>
                <w:position w:val="4"/>
                <w:sz w:val="32"/>
                <w:szCs w:val="28"/>
              </w:rPr>
              <w:t>20</w:t>
            </w:r>
            <w:r w:rsidR="00C06FA0">
              <w:rPr>
                <w:rFonts w:ascii="Arial" w:hAnsi="Arial" w:cs="Arial"/>
                <w:noProof/>
                <w:color w:val="auto"/>
                <w:position w:val="4"/>
                <w:sz w:val="32"/>
                <w:szCs w:val="28"/>
              </w:rPr>
              <w:t>XX</w:t>
            </w:r>
            <w:r w:rsidR="00172EF6" w:rsidRPr="00CC76C3">
              <w:rPr>
                <w:rFonts w:ascii="Arial" w:hAnsi="Arial" w:cs="Arial"/>
                <w:color w:val="auto"/>
                <w:position w:val="4"/>
                <w:sz w:val="32"/>
                <w:szCs w:val="28"/>
              </w:rPr>
              <w:fldChar w:fldCharType="end"/>
            </w:r>
          </w:p>
          <w:p w:rsidR="00976AF4" w:rsidRPr="000C3E2A" w:rsidRDefault="00976AF4">
            <w:pPr>
              <w:pStyle w:val="aa"/>
              <w:tabs>
                <w:tab w:val="left" w:pos="5028"/>
              </w:tabs>
              <w:spacing w:before="56"/>
              <w:ind w:rightChars="50" w:right="100"/>
              <w:jc w:val="right"/>
              <w:rPr>
                <w:rFonts w:ascii="돋움" w:eastAsia="돋움" w:hAnsi="돋움" w:cs="Arial"/>
                <w:b/>
                <w:color w:val="auto"/>
                <w:position w:val="4"/>
                <w:sz w:val="24"/>
                <w:szCs w:val="28"/>
              </w:rPr>
            </w:pPr>
            <w:r w:rsidRPr="000C3E2A">
              <w:rPr>
                <w:rFonts w:ascii="돋움" w:eastAsia="돋움" w:hAnsi="돋움" w:cs="Arial" w:hint="eastAsia"/>
                <w:b/>
                <w:color w:val="auto"/>
                <w:position w:val="4"/>
                <w:sz w:val="24"/>
                <w:szCs w:val="28"/>
              </w:rPr>
              <w:t>(</w:t>
            </w:r>
            <w:r w:rsidR="00424633" w:rsidRPr="000C3E2A">
              <w:rPr>
                <w:rFonts w:ascii="돋움" w:eastAsia="돋움" w:hAnsi="돋움" w:cs="Arial" w:hint="eastAsia"/>
                <w:b/>
                <w:color w:val="auto"/>
                <w:position w:val="4"/>
                <w:sz w:val="24"/>
                <w:szCs w:val="28"/>
              </w:rPr>
              <w:t>20</w:t>
            </w:r>
            <w:r w:rsidR="00C06FA0" w:rsidRPr="000C3E2A">
              <w:rPr>
                <w:rFonts w:ascii="돋움" w:eastAsia="돋움" w:hAnsi="돋움" w:cs="Arial" w:hint="eastAsia"/>
                <w:b/>
                <w:color w:val="auto"/>
                <w:position w:val="4"/>
                <w:sz w:val="24"/>
                <w:szCs w:val="28"/>
              </w:rPr>
              <w:t>XX</w:t>
            </w:r>
            <w:r w:rsidRPr="000C3E2A">
              <w:rPr>
                <w:rFonts w:ascii="돋움" w:eastAsia="돋움" w:hAnsi="돋움" w:cs="Arial" w:hint="eastAsia"/>
                <w:b/>
                <w:color w:val="auto"/>
                <w:position w:val="4"/>
                <w:sz w:val="24"/>
                <w:szCs w:val="28"/>
              </w:rPr>
              <w:t xml:space="preserve"> 확인)</w:t>
            </w:r>
          </w:p>
          <w:p w:rsidR="006C7DB4" w:rsidRPr="00F84314" w:rsidRDefault="006C7DB4" w:rsidP="0079748C">
            <w:pPr>
              <w:pStyle w:val="aa"/>
              <w:tabs>
                <w:tab w:val="left" w:pos="5028"/>
              </w:tabs>
              <w:spacing w:before="56"/>
              <w:ind w:rightChars="50" w:right="100"/>
              <w:jc w:val="right"/>
              <w:rPr>
                <w:rFonts w:ascii="돋움" w:eastAsia="돋움" w:hAnsi="돋움"/>
                <w:b/>
                <w:color w:val="auto"/>
                <w:sz w:val="16"/>
                <w:szCs w:val="16"/>
                <w:lang w:val="en-GB"/>
              </w:rPr>
            </w:pPr>
          </w:p>
        </w:tc>
      </w:tr>
      <w:tr w:rsidR="006002F6" w:rsidRPr="004A522C" w:rsidTr="00377C7D">
        <w:trPr>
          <w:trHeight w:hRule="exact" w:val="1632"/>
          <w:jc w:val="center"/>
        </w:trPr>
        <w:tc>
          <w:tcPr>
            <w:tcW w:w="9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2F6" w:rsidRPr="00A13033" w:rsidRDefault="00377C7D">
            <w:pPr>
              <w:pStyle w:val="aa"/>
              <w:tabs>
                <w:tab w:val="left" w:pos="8289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spacing w:line="300" w:lineRule="auto"/>
              <w:jc w:val="right"/>
              <w:rPr>
                <w:rFonts w:ascii="바탕" w:hAnsi="바탕"/>
                <w:b/>
                <w:bCs/>
                <w:color w:val="auto"/>
                <w:sz w:val="48"/>
                <w:szCs w:val="36"/>
              </w:rPr>
            </w:pPr>
            <w:r>
              <w:rPr>
                <w:rFonts w:ascii="바탕" w:hAnsi="바탕" w:hint="eastAsia"/>
                <w:b/>
                <w:bCs/>
                <w:color w:val="auto"/>
                <w:w w:val="90"/>
                <w:sz w:val="48"/>
                <w:szCs w:val="36"/>
              </w:rPr>
              <w:t>단체명</w:t>
            </w:r>
          </w:p>
          <w:p w:rsidR="006002F6" w:rsidRPr="008D111E" w:rsidRDefault="00172EF6" w:rsidP="008D111E">
            <w:pPr>
              <w:keepNext/>
              <w:wordWrap/>
              <w:adjustRightInd w:val="0"/>
              <w:spacing w:line="300" w:lineRule="auto"/>
              <w:ind w:leftChars="2720" w:left="5440"/>
              <w:jc w:val="right"/>
              <w:rPr>
                <w:rFonts w:eastAsia="돋움" w:cs="Arial"/>
                <w:b/>
                <w:sz w:val="24"/>
                <w:szCs w:val="24"/>
              </w:rPr>
            </w:pP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begin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IF </w:instrText>
            </w:r>
            <w:r w:rsidR="00767215">
              <w:fldChar w:fldCharType="begin"/>
            </w:r>
            <w:r w:rsidR="00767215">
              <w:instrText xml:space="preserve"> DOCPROPERTY "NCKnd"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2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= 1 </w:instrText>
            </w:r>
            <w:r w:rsidR="00767215">
              <w:fldChar w:fldCharType="begin"/>
            </w:r>
            <w:r w:rsidR="00767215">
              <w:instrText xml:space="preserve"> DOCPROPERTY "NewYear"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0000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424633">
              <w:rPr>
                <w:rFonts w:eastAsia="돋움" w:cs="Arial"/>
                <w:b/>
                <w:spacing w:val="9"/>
                <w:sz w:val="24"/>
                <w:szCs w:val="24"/>
              </w:rPr>
              <w:t>20</w:t>
            </w:r>
            <w:r w:rsidR="00C06FA0">
              <w:rPr>
                <w:rFonts w:eastAsia="돋움" w:cs="Arial" w:hint="eastAsia"/>
                <w:b/>
                <w:spacing w:val="9"/>
                <w:sz w:val="24"/>
                <w:szCs w:val="24"/>
              </w:rPr>
              <w:t>XX</w:t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>년</w:t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 xml:space="preserve"> </w:t>
            </w:r>
            <w:r w:rsidR="00C06FA0">
              <w:rPr>
                <w:rFonts w:eastAsia="돋움" w:cs="Arial"/>
                <w:b/>
                <w:spacing w:val="9"/>
                <w:sz w:val="24"/>
                <w:szCs w:val="24"/>
              </w:rPr>
              <w:t>XX</w:t>
            </w: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begin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IF </w:instrText>
            </w:r>
            <w:r w:rsidR="00767215">
              <w:fldChar w:fldCharType="begin"/>
            </w:r>
            <w:r w:rsidR="00767215">
              <w:instrText xml:space="preserve"> DOCPROPERTY "NCKnd"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2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= 1 </w:instrText>
            </w:r>
            <w:r w:rsidR="00767215">
              <w:fldChar w:fldCharType="begin"/>
            </w:r>
            <w:r w:rsidR="00767215">
              <w:instrText xml:space="preserve"> DOCPROPERTY "NewMonth"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00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>월</w:t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 xml:space="preserve"> </w:t>
            </w:r>
            <w:r w:rsidR="00C06FA0">
              <w:rPr>
                <w:rFonts w:eastAsia="돋움" w:cs="Arial"/>
                <w:b/>
                <w:spacing w:val="9"/>
                <w:sz w:val="24"/>
                <w:szCs w:val="24"/>
              </w:rPr>
              <w:t>XX</w:t>
            </w: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begin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IF </w:instrText>
            </w:r>
            <w:r w:rsidR="00767215">
              <w:fldChar w:fldCharType="begin"/>
            </w:r>
            <w:r w:rsidR="00767215">
              <w:instrText xml:space="preserve"> DOCPROPERTY "NCKnd"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2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 xml:space="preserve"> = 1 </w:instrText>
            </w:r>
            <w:r w:rsidR="00767215">
              <w:fldChar w:fldCharType="begin"/>
            </w:r>
            <w:r w:rsidR="00767215">
              <w:instrText xml:space="preserve"> DO</w:instrText>
            </w:r>
            <w:r w:rsidR="00767215">
              <w:instrText xml:space="preserve">CPROPERTY "NewDay"  \* MERGEFORMAT </w:instrText>
            </w:r>
            <w:r w:rsidR="00767215">
              <w:fldChar w:fldCharType="separate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instrText>00</w:instrText>
            </w:r>
            <w:r w:rsidR="00767215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fldChar w:fldCharType="end"/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>일</w:t>
            </w:r>
            <w:r w:rsidR="006002F6" w:rsidRPr="008D111E">
              <w:rPr>
                <w:rFonts w:eastAsia="돋움" w:cs="Arial"/>
                <w:b/>
                <w:spacing w:val="9"/>
                <w:sz w:val="24"/>
                <w:szCs w:val="24"/>
              </w:rPr>
              <w:t xml:space="preserve"> </w:t>
            </w:r>
            <w:r w:rsidR="00BC35A9">
              <w:rPr>
                <w:rFonts w:eastAsia="돋움" w:cs="Arial" w:hint="eastAsia"/>
                <w:b/>
                <w:spacing w:val="9"/>
                <w:sz w:val="24"/>
                <w:szCs w:val="24"/>
              </w:rPr>
              <w:t>개정</w:t>
            </w:r>
          </w:p>
          <w:p w:rsidR="006002F6" w:rsidRPr="004A522C" w:rsidRDefault="00893BC0" w:rsidP="00893BC0">
            <w:pPr>
              <w:pStyle w:val="aa"/>
              <w:tabs>
                <w:tab w:val="left" w:pos="8289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spacing w:line="276" w:lineRule="auto"/>
              <w:ind w:right="708"/>
              <w:jc w:val="right"/>
              <w:rPr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2"/>
              </w:rPr>
              <w:t xml:space="preserve">    </w:t>
            </w:r>
            <w:r w:rsidR="00573B9F" w:rsidRPr="004A522C">
              <w:rPr>
                <w:b/>
                <w:bCs/>
                <w:color w:val="auto"/>
                <w:sz w:val="24"/>
                <w:szCs w:val="22"/>
              </w:rPr>
              <w:t xml:space="preserve"> </w:t>
            </w:r>
          </w:p>
        </w:tc>
      </w:tr>
    </w:tbl>
    <w:p w:rsidR="006002F6" w:rsidRDefault="006002F6">
      <w:pPr>
        <w:pStyle w:val="ab"/>
        <w:tabs>
          <w:tab w:val="left" w:pos="8100"/>
        </w:tabs>
        <w:snapToGrid w:val="0"/>
        <w:spacing w:line="200" w:lineRule="exact"/>
        <w:rPr>
          <w:rFonts w:ascii="돋움" w:hAnsi="돋움"/>
        </w:rPr>
      </w:pPr>
      <w:bookmarkStart w:id="1" w:name="표지2"/>
      <w:bookmarkEnd w:id="1"/>
    </w:p>
    <w:p w:rsidR="006002F6" w:rsidRDefault="006002F6">
      <w:pPr>
        <w:pStyle w:val="ab"/>
        <w:tabs>
          <w:tab w:val="left" w:pos="8100"/>
        </w:tabs>
        <w:snapToGrid w:val="0"/>
        <w:spacing w:line="240" w:lineRule="auto"/>
        <w:rPr>
          <w:rFonts w:ascii="돋움" w:hAnsi="돋움"/>
        </w:rPr>
        <w:sectPr w:rsidR="006002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6" w:h="16838" w:code="9"/>
          <w:pgMar w:top="1616" w:right="1276" w:bottom="1616" w:left="1276" w:header="1049" w:footer="1049" w:gutter="0"/>
          <w:pgNumType w:start="1"/>
          <w:cols w:space="720"/>
          <w:titlePg/>
          <w:docGrid w:linePitch="324"/>
        </w:sectPr>
      </w:pPr>
    </w:p>
    <w:p w:rsidR="006002F6" w:rsidRDefault="006002F6">
      <w:pPr>
        <w:tabs>
          <w:tab w:val="left" w:pos="8100"/>
        </w:tabs>
        <w:snapToGrid w:val="0"/>
        <w:spacing w:line="312" w:lineRule="auto"/>
        <w:jc w:val="center"/>
        <w:rPr>
          <w:rFonts w:ascii="돋움" w:eastAsia="돋움" w:hAnsi="돋움"/>
          <w:b/>
        </w:rPr>
      </w:pPr>
      <w:proofErr w:type="gramStart"/>
      <w:r>
        <w:rPr>
          <w:rFonts w:ascii="돋움" w:eastAsia="돋움" w:hAnsi="돋움" w:hint="eastAsia"/>
          <w:b/>
        </w:rPr>
        <w:lastRenderedPageBreak/>
        <w:t>심  의</w:t>
      </w:r>
      <w:proofErr w:type="gramEnd"/>
      <w:r>
        <w:rPr>
          <w:rFonts w:ascii="돋움" w:eastAsia="돋움" w:hAnsi="돋움" w:hint="eastAsia"/>
          <w:b/>
        </w:rPr>
        <w:t xml:space="preserve"> : </w:t>
      </w:r>
      <w:r w:rsidR="00377C7D" w:rsidRPr="00E3689B">
        <w:rPr>
          <w:rFonts w:ascii="돋움" w:eastAsia="돋움" w:hAnsi="돋움" w:hint="eastAsia"/>
          <w:b/>
        </w:rPr>
        <w:t>단체</w:t>
      </w:r>
      <w:r w:rsidR="00F70E32" w:rsidRPr="00E3689B">
        <w:rPr>
          <w:rFonts w:ascii="돋움" w:eastAsia="돋움" w:hAnsi="돋움" w:hint="eastAsia"/>
          <w:b/>
        </w:rPr>
        <w:t>명</w:t>
      </w:r>
      <w:r w:rsidR="00F70E32">
        <w:rPr>
          <w:rFonts w:ascii="돋움" w:eastAsia="돋움" w:hAnsi="돋움" w:hint="eastAsia"/>
          <w:b/>
        </w:rPr>
        <w:t xml:space="preserve"> </w:t>
      </w:r>
      <w:r w:rsidR="00741330">
        <w:rPr>
          <w:rFonts w:ascii="돋움" w:eastAsia="돋움" w:hAnsi="돋움"/>
          <w:b/>
        </w:rPr>
        <w:t>단체표준</w:t>
      </w:r>
      <w:r w:rsidR="001E1274">
        <w:rPr>
          <w:rFonts w:ascii="돋움" w:eastAsia="돋움" w:hAnsi="돋움" w:hint="eastAsia"/>
          <w:b/>
        </w:rPr>
        <w:t>심</w:t>
      </w:r>
      <w:r w:rsidR="003E0369">
        <w:rPr>
          <w:rFonts w:ascii="돋움" w:eastAsia="돋움" w:hAnsi="돋움" w:hint="eastAsia"/>
          <w:b/>
        </w:rPr>
        <w:t>사위원</w:t>
      </w:r>
      <w:r w:rsidR="001E1274">
        <w:rPr>
          <w:rFonts w:ascii="돋움" w:eastAsia="돋움" w:hAnsi="돋움" w:hint="eastAsia"/>
          <w:b/>
        </w:rPr>
        <w:t>회</w:t>
      </w:r>
    </w:p>
    <w:p w:rsidR="006002F6" w:rsidRPr="00377C7D" w:rsidRDefault="006002F6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  <w:lang w:val="en-GB"/>
        </w:rPr>
      </w:pPr>
    </w:p>
    <w:tbl>
      <w:tblPr>
        <w:tblW w:w="9351" w:type="dxa"/>
        <w:jc w:val="center"/>
        <w:tblLook w:val="01E0" w:firstRow="1" w:lastRow="1" w:firstColumn="1" w:lastColumn="1" w:noHBand="0" w:noVBand="0"/>
      </w:tblPr>
      <w:tblGrid>
        <w:gridCol w:w="1487"/>
        <w:gridCol w:w="297"/>
        <w:gridCol w:w="1029"/>
        <w:gridCol w:w="239"/>
        <w:gridCol w:w="4070"/>
        <w:gridCol w:w="591"/>
        <w:gridCol w:w="1232"/>
        <w:gridCol w:w="406"/>
      </w:tblGrid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distribute"/>
              <w:rPr>
                <w:rFonts w:ascii="돋움" w:eastAsia="돋움" w:hAnsi="돋움"/>
                <w:b/>
                <w:sz w:val="20"/>
              </w:rPr>
            </w:pPr>
            <w:r w:rsidRPr="00973953">
              <w:rPr>
                <w:rFonts w:ascii="돋움" w:eastAsia="돋움" w:hAnsi="돋움" w:hint="eastAsia"/>
                <w:b/>
                <w:sz w:val="20"/>
              </w:rPr>
              <w:t>성명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Pr="00973953" w:rsidRDefault="00CC0303" w:rsidP="00973953">
            <w:pPr>
              <w:pStyle w:val="aa"/>
              <w:ind w:firstLineChars="200" w:firstLine="393"/>
              <w:rPr>
                <w:rFonts w:ascii="돋움" w:eastAsia="돋움" w:hAnsi="돋움"/>
                <w:b/>
                <w:sz w:val="20"/>
              </w:rPr>
            </w:pPr>
            <w:proofErr w:type="gramStart"/>
            <w:r w:rsidRPr="00973953">
              <w:rPr>
                <w:rFonts w:ascii="돋움" w:eastAsia="돋움" w:hAnsi="돋움" w:hint="eastAsia"/>
                <w:b/>
                <w:sz w:val="20"/>
              </w:rPr>
              <w:t>근  무</w:t>
            </w:r>
            <w:proofErr w:type="gramEnd"/>
            <w:r w:rsidRPr="00973953">
              <w:rPr>
                <w:rFonts w:ascii="돋움" w:eastAsia="돋움" w:hAnsi="돋움" w:hint="eastAsia"/>
                <w:b/>
                <w:sz w:val="20"/>
              </w:rPr>
              <w:t xml:space="preserve">  처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distribute"/>
              <w:rPr>
                <w:rFonts w:ascii="돋움" w:eastAsia="돋움" w:hAnsi="돋움"/>
                <w:b/>
                <w:sz w:val="20"/>
              </w:rPr>
            </w:pPr>
            <w:r w:rsidRPr="00973953">
              <w:rPr>
                <w:rFonts w:ascii="돋움" w:eastAsia="돋움" w:hAnsi="돋움" w:hint="eastAsia"/>
                <w:b/>
                <w:sz w:val="20"/>
              </w:rPr>
              <w:t>직위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r w:rsidR="00FD23F8">
              <w:rPr>
                <w:rFonts w:ascii="바탕" w:hAnsi="바탕" w:hint="eastAsia"/>
                <w:sz w:val="20"/>
              </w:rPr>
              <w:t>위원</w:t>
            </w:r>
            <w:r w:rsidRPr="00BB1894">
              <w:rPr>
                <w:rFonts w:ascii="바탕" w:hAnsi="바탕" w:hint="eastAsia"/>
                <w:sz w:val="20"/>
              </w:rPr>
              <w:t>장)</w:t>
            </w:r>
            <w:r w:rsidRPr="00BB1894">
              <w:rPr>
                <w:rFonts w:ascii="바탕" w:hAnsi="바탕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proofErr w:type="gramStart"/>
            <w:r w:rsidRPr="00BB1894">
              <w:rPr>
                <w:rFonts w:ascii="바탕" w:hAnsi="바탕" w:hint="eastAsia"/>
                <w:sz w:val="20"/>
              </w:rPr>
              <w:t>위  원</w:t>
            </w:r>
            <w:proofErr w:type="gramEnd"/>
            <w:r w:rsidRPr="00BB1894">
              <w:rPr>
                <w:rFonts w:ascii="바탕" w:hAnsi="바탕" w:hint="eastAsia"/>
                <w:sz w:val="20"/>
              </w:rPr>
              <w:t>)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CC0303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C0303" w:rsidRDefault="00CC0303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CC0303" w:rsidRPr="00BB1894" w:rsidRDefault="00CC0303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A56FAD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proofErr w:type="gramStart"/>
            <w:r w:rsidRPr="00BB1894">
              <w:rPr>
                <w:rFonts w:ascii="바탕" w:hAnsi="바탕" w:hint="eastAsia"/>
                <w:sz w:val="20"/>
              </w:rPr>
              <w:t>간  사</w:t>
            </w:r>
            <w:proofErr w:type="gramEnd"/>
            <w:r w:rsidRPr="00BB1894">
              <w:rPr>
                <w:rFonts w:ascii="바탕" w:hAnsi="바탕" w:hint="eastAsia"/>
                <w:sz w:val="20"/>
              </w:rPr>
              <w:t>)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A56FAD" w:rsidRPr="00E73F9B" w:rsidRDefault="00976AF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OOO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A56FAD" w:rsidRPr="00E73F9B" w:rsidRDefault="00A9684A" w:rsidP="00A56FAD">
            <w:pPr>
              <w:pStyle w:val="aa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단체명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A56FAD" w:rsidRPr="00E73F9B" w:rsidRDefault="00976AF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OOO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</w:tr>
      <w:tr w:rsidR="00A56FAD" w:rsidRPr="00BB1894" w:rsidTr="00CC0303">
        <w:trPr>
          <w:trHeight w:val="34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A56FAD" w:rsidRDefault="00A56FAD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A56FAD" w:rsidRDefault="00A56FAD" w:rsidP="00A56FAD">
            <w:pPr>
              <w:pStyle w:val="aa"/>
              <w:rPr>
                <w:rFonts w:ascii="Arial" w:hAnsi="Arial"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A56FAD" w:rsidRDefault="00A56FAD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A56FAD" w:rsidRPr="00BB1894" w:rsidRDefault="00A56FAD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</w:tr>
    </w:tbl>
    <w:p w:rsidR="00CC0303" w:rsidRPr="00CC0303" w:rsidRDefault="00CC0303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  <w:lang w:val="en-GB"/>
        </w:rPr>
      </w:pPr>
    </w:p>
    <w:p w:rsidR="00CC0303" w:rsidRPr="000E5B43" w:rsidRDefault="00CC0303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</w:rPr>
      </w:pPr>
    </w:p>
    <w:p w:rsidR="00E947E5" w:rsidRPr="003E0369" w:rsidRDefault="001E1274" w:rsidP="00E947E5">
      <w:pPr>
        <w:tabs>
          <w:tab w:val="left" w:pos="8100"/>
        </w:tabs>
        <w:snapToGrid w:val="0"/>
        <w:spacing w:line="312" w:lineRule="auto"/>
        <w:jc w:val="center"/>
        <w:rPr>
          <w:rFonts w:ascii="돋움" w:eastAsia="돋움" w:hAnsi="돋움"/>
          <w:b/>
        </w:rPr>
      </w:pPr>
      <w:proofErr w:type="gramStart"/>
      <w:r>
        <w:rPr>
          <w:rFonts w:ascii="돋움" w:eastAsia="돋움" w:hAnsi="돋움" w:hint="eastAsia"/>
          <w:b/>
        </w:rPr>
        <w:t>원</w:t>
      </w:r>
      <w:r w:rsidR="003E0369">
        <w:rPr>
          <w:rFonts w:ascii="돋움" w:eastAsia="돋움" w:hAnsi="돋움" w:hint="eastAsia"/>
          <w:b/>
        </w:rPr>
        <w:t>안작성협력</w:t>
      </w:r>
      <w:r w:rsidR="00476516">
        <w:rPr>
          <w:rFonts w:ascii="돋움" w:eastAsia="돋움" w:hAnsi="돋움" w:hint="eastAsia"/>
          <w:b/>
        </w:rPr>
        <w:t xml:space="preserve"> :</w:t>
      </w:r>
      <w:proofErr w:type="gramEnd"/>
      <w:r w:rsidR="00476516">
        <w:rPr>
          <w:rFonts w:ascii="돋움" w:eastAsia="돋움" w:hAnsi="돋움" w:hint="eastAsia"/>
          <w:b/>
        </w:rPr>
        <w:t xml:space="preserve"> </w:t>
      </w:r>
    </w:p>
    <w:p w:rsidR="00E947E5" w:rsidRDefault="00E947E5" w:rsidP="00E947E5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  <w:lang w:val="en-GB"/>
        </w:rPr>
      </w:pPr>
    </w:p>
    <w:tbl>
      <w:tblPr>
        <w:tblW w:w="9351" w:type="dxa"/>
        <w:jc w:val="center"/>
        <w:tblLook w:val="01E0" w:firstRow="1" w:lastRow="1" w:firstColumn="1" w:lastColumn="1" w:noHBand="0" w:noVBand="0"/>
      </w:tblPr>
      <w:tblGrid>
        <w:gridCol w:w="1554"/>
        <w:gridCol w:w="310"/>
        <w:gridCol w:w="1075"/>
        <w:gridCol w:w="251"/>
        <w:gridCol w:w="4255"/>
        <w:gridCol w:w="617"/>
        <w:gridCol w:w="1289"/>
      </w:tblGrid>
      <w:tr w:rsidR="00CC0303" w:rsidRPr="00BB189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distribute"/>
              <w:rPr>
                <w:rFonts w:ascii="돋움" w:eastAsia="돋움" w:hAnsi="돋움"/>
                <w:b/>
                <w:sz w:val="20"/>
              </w:rPr>
            </w:pPr>
            <w:r w:rsidRPr="00973953">
              <w:rPr>
                <w:rFonts w:ascii="돋움" w:eastAsia="돋움" w:hAnsi="돋움" w:hint="eastAsia"/>
                <w:b/>
                <w:sz w:val="20"/>
              </w:rPr>
              <w:t>성명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CC0303" w:rsidRPr="00973953" w:rsidRDefault="00CC0303" w:rsidP="00973953">
            <w:pPr>
              <w:pStyle w:val="aa"/>
              <w:ind w:firstLineChars="200" w:firstLine="393"/>
              <w:rPr>
                <w:rFonts w:ascii="돋움" w:eastAsia="돋움" w:hAnsi="돋움"/>
                <w:b/>
                <w:sz w:val="20"/>
              </w:rPr>
            </w:pPr>
            <w:proofErr w:type="gramStart"/>
            <w:r w:rsidRPr="00973953">
              <w:rPr>
                <w:rFonts w:ascii="돋움" w:eastAsia="돋움" w:hAnsi="돋움" w:hint="eastAsia"/>
                <w:b/>
                <w:sz w:val="20"/>
              </w:rPr>
              <w:t>근  무</w:t>
            </w:r>
            <w:proofErr w:type="gramEnd"/>
            <w:r w:rsidRPr="00973953">
              <w:rPr>
                <w:rFonts w:ascii="돋움" w:eastAsia="돋움" w:hAnsi="돋움" w:hint="eastAsia"/>
                <w:b/>
                <w:sz w:val="20"/>
              </w:rPr>
              <w:t xml:space="preserve">  처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right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CC0303" w:rsidRPr="00973953" w:rsidRDefault="00CC0303" w:rsidP="00E52D3D">
            <w:pPr>
              <w:pStyle w:val="aa"/>
              <w:jc w:val="distribute"/>
              <w:rPr>
                <w:rFonts w:ascii="돋움" w:eastAsia="돋움" w:hAnsi="돋움"/>
                <w:b/>
                <w:sz w:val="20"/>
              </w:rPr>
            </w:pPr>
            <w:r w:rsidRPr="00973953">
              <w:rPr>
                <w:rFonts w:ascii="돋움" w:eastAsia="돋움" w:hAnsi="돋움" w:hint="eastAsia"/>
                <w:b/>
                <w:sz w:val="20"/>
              </w:rPr>
              <w:t>직위</w:t>
            </w: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Default="001E1274" w:rsidP="00E52D3D">
            <w:pPr>
              <w:pStyle w:val="aa"/>
              <w:wordWrap/>
              <w:spacing w:after="40" w:line="280" w:lineRule="exact"/>
              <w:jc w:val="right"/>
              <w:rPr>
                <w:rFonts w:ascii="바탕" w:hAnsi="바탕"/>
                <w:color w:val="auto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r>
              <w:rPr>
                <w:rFonts w:ascii="바탕" w:hAnsi="바탕" w:hint="eastAsia"/>
                <w:sz w:val="20"/>
              </w:rPr>
              <w:t>위원</w:t>
            </w:r>
            <w:r w:rsidRPr="00BB1894">
              <w:rPr>
                <w:rFonts w:ascii="바탕" w:hAnsi="바탕" w:hint="eastAsia"/>
                <w:sz w:val="20"/>
              </w:rPr>
              <w:t>장)</w:t>
            </w:r>
            <w:r w:rsidRPr="00BB1894">
              <w:rPr>
                <w:rFonts w:ascii="바탕" w:hAnsi="바탕"/>
                <w:sz w:val="20"/>
              </w:rPr>
              <w:t xml:space="preserve">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E52D3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E52D3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1E1274" w:rsidP="00E52D3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E52D3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E52D3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right"/>
              <w:rPr>
                <w:rFonts w:ascii="바탕" w:hAnsi="바탕"/>
                <w:color w:val="auto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proofErr w:type="gramStart"/>
            <w:r w:rsidRPr="00BB1894">
              <w:rPr>
                <w:rFonts w:ascii="바탕" w:hAnsi="바탕" w:hint="eastAsia"/>
                <w:sz w:val="20"/>
              </w:rPr>
              <w:t>위  원</w:t>
            </w:r>
            <w:proofErr w:type="gramEnd"/>
            <w:r w:rsidRPr="00BB1894">
              <w:rPr>
                <w:rFonts w:ascii="바탕" w:hAnsi="바탕" w:hint="eastAsia"/>
                <w:sz w:val="20"/>
              </w:rPr>
              <w:t>)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  <w:r w:rsidRPr="00BB1894">
              <w:rPr>
                <w:rFonts w:ascii="바탕" w:hAnsi="바탕" w:hint="eastAsia"/>
                <w:sz w:val="20"/>
              </w:rPr>
              <w:t>(</w:t>
            </w:r>
            <w:proofErr w:type="gramStart"/>
            <w:r>
              <w:rPr>
                <w:rFonts w:ascii="바탕" w:hAnsi="바탕" w:hint="eastAsia"/>
                <w:sz w:val="20"/>
              </w:rPr>
              <w:t>간  사</w:t>
            </w:r>
            <w:proofErr w:type="gramEnd"/>
            <w:r w:rsidRPr="00BB1894">
              <w:rPr>
                <w:rFonts w:ascii="바탕" w:hAnsi="바탕" w:hint="eastAsia"/>
                <w:sz w:val="20"/>
              </w:rPr>
              <w:t>)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  <w:r>
              <w:rPr>
                <w:rFonts w:ascii="바탕" w:hAnsi="바탕" w:hint="eastAsia"/>
                <w:sz w:val="20"/>
              </w:rPr>
              <w:t>OOO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A9684A" w:rsidP="00A56FA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  <w:r>
              <w:rPr>
                <w:rFonts w:ascii="바탕" w:hAnsi="바탕" w:hint="eastAsia"/>
                <w:sz w:val="20"/>
              </w:rPr>
              <w:t>단체명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OOO</w:t>
            </w: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</w:tr>
      <w:tr w:rsidR="001E1274" w:rsidTr="00CC0303">
        <w:trPr>
          <w:trHeight w:val="345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right"/>
              <w:rPr>
                <w:rFonts w:ascii="바탕" w:hAnsi="바탕"/>
                <w:sz w:val="20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jc w:val="distribute"/>
              <w:rPr>
                <w:rFonts w:ascii="바탕" w:hAnsi="바탕"/>
                <w:sz w:val="20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wordWrap/>
              <w:spacing w:after="40" w:line="280" w:lineRule="exact"/>
              <w:rPr>
                <w:rFonts w:ascii="바탕" w:hAnsi="바탕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E1274" w:rsidRPr="00BB1894" w:rsidRDefault="001E1274" w:rsidP="00A56FAD">
            <w:pPr>
              <w:pStyle w:val="aa"/>
              <w:rPr>
                <w:rFonts w:ascii="바탕" w:hAnsi="바탕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E1274" w:rsidRDefault="001E1274" w:rsidP="00A56FAD">
            <w:pPr>
              <w:pStyle w:val="aa"/>
              <w:jc w:val="distribute"/>
              <w:rPr>
                <w:rFonts w:ascii="Arial" w:hAnsi="Arial"/>
                <w:sz w:val="20"/>
              </w:rPr>
            </w:pPr>
          </w:p>
        </w:tc>
      </w:tr>
    </w:tbl>
    <w:p w:rsidR="00CC0303" w:rsidRDefault="00CC0303" w:rsidP="00E947E5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  <w:lang w:val="en-GB"/>
        </w:rPr>
      </w:pPr>
    </w:p>
    <w:p w:rsidR="00CC0303" w:rsidRDefault="00CC0303" w:rsidP="00E947E5">
      <w:pPr>
        <w:pStyle w:val="aa"/>
        <w:jc w:val="center"/>
        <w:rPr>
          <w:rFonts w:ascii="돋움" w:eastAsia="돋움" w:hAnsi="돋움"/>
          <w:b/>
          <w:color w:val="auto"/>
          <w:sz w:val="16"/>
          <w:szCs w:val="16"/>
          <w:lang w:val="en-GB"/>
        </w:rPr>
      </w:pPr>
    </w:p>
    <w:p w:rsidR="006002F6" w:rsidRPr="00995181" w:rsidRDefault="006002F6" w:rsidP="003D14C5">
      <w:pPr>
        <w:framePr w:w="9121" w:h="3905" w:hRule="exact" w:hSpace="180" w:wrap="around" w:vAnchor="page" w:hAnchor="page" w:x="1419" w:y="11422"/>
        <w:spacing w:line="320" w:lineRule="exact"/>
        <w:jc w:val="center"/>
        <w:rPr>
          <w:rFonts w:ascii="바탕" w:hAnsi="바탕"/>
        </w:rPr>
      </w:pPr>
      <w:proofErr w:type="gramStart"/>
      <w:r w:rsidRPr="00995181">
        <w:rPr>
          <w:rFonts w:ascii="바탕" w:hAnsi="바탕" w:hint="eastAsia"/>
        </w:rPr>
        <w:t>표준열람 :</w:t>
      </w:r>
      <w:proofErr w:type="gramEnd"/>
      <w:r w:rsidRPr="00995181">
        <w:rPr>
          <w:rFonts w:ascii="바탕" w:hAnsi="바탕" w:hint="eastAsia"/>
        </w:rPr>
        <w:t xml:space="preserve"> </w:t>
      </w:r>
      <w:r w:rsidR="00BC78D2" w:rsidRPr="00995181">
        <w:rPr>
          <w:rFonts w:ascii="바탕" w:hAnsi="바탕" w:hint="eastAsia"/>
        </w:rPr>
        <w:t>e나라표준인증</w:t>
      </w:r>
      <w:r w:rsidR="0079416D" w:rsidRPr="00995181">
        <w:rPr>
          <w:rFonts w:ascii="바탕" w:hAnsi="바탕" w:hint="eastAsia"/>
        </w:rPr>
        <w:t>(</w:t>
      </w:r>
      <w:r w:rsidRPr="00995181">
        <w:rPr>
          <w:rFonts w:ascii="바탕" w:hAnsi="바탕" w:hint="eastAsia"/>
        </w:rPr>
        <w:t>http://www.standard.go.kr)</w:t>
      </w:r>
    </w:p>
    <w:p w:rsidR="006002F6" w:rsidRPr="004A522C" w:rsidRDefault="006002F6" w:rsidP="003D14C5">
      <w:pPr>
        <w:framePr w:w="9121" w:h="3905" w:hRule="exact" w:hSpace="180" w:wrap="around" w:vAnchor="page" w:hAnchor="page" w:x="1419" w:y="11422"/>
        <w:spacing w:line="312" w:lineRule="auto"/>
        <w:jc w:val="center"/>
        <w:rPr>
          <w:rFonts w:ascii="바탕" w:hAnsi="바탕"/>
        </w:rPr>
      </w:pPr>
      <w:r w:rsidRPr="004A522C">
        <w:rPr>
          <w:rFonts w:ascii="바탕" w:hAnsi="바탕" w:hint="eastAsia"/>
        </w:rPr>
        <w:t>━━━━━━━━━━━━━━━━━━━━━━━━━━━━━━━━━</w:t>
      </w:r>
      <w:r w:rsidR="00573B9F" w:rsidRPr="004A522C">
        <w:rPr>
          <w:rFonts w:ascii="바탕" w:hAnsi="바탕" w:hint="eastAsia"/>
        </w:rPr>
        <w:t>━━━━━━</w:t>
      </w:r>
    </w:p>
    <w:p w:rsidR="00573B9F" w:rsidRPr="00894A79" w:rsidRDefault="006002F6" w:rsidP="003D14C5">
      <w:pPr>
        <w:framePr w:w="9121" w:h="3905" w:hRule="exact" w:hSpace="180" w:wrap="around" w:vAnchor="page" w:hAnchor="page" w:x="1419" w:y="11422"/>
        <w:spacing w:line="312" w:lineRule="auto"/>
        <w:ind w:firstLineChars="444" w:firstLine="799"/>
        <w:rPr>
          <w:sz w:val="18"/>
        </w:rPr>
      </w:pPr>
      <w:r w:rsidRPr="00894A79">
        <w:rPr>
          <w:rFonts w:hint="eastAsia"/>
          <w:sz w:val="18"/>
        </w:rPr>
        <w:t>제정</w:t>
      </w:r>
      <w:r w:rsidR="00762FA9" w:rsidRPr="00894A79">
        <w:rPr>
          <w:rFonts w:hint="eastAsia"/>
          <w:sz w:val="18"/>
        </w:rPr>
        <w:t>단체</w:t>
      </w:r>
      <w:r w:rsidRPr="00894A79">
        <w:rPr>
          <w:sz w:val="18"/>
        </w:rPr>
        <w:t>：</w:t>
      </w:r>
      <w:r w:rsidR="00A9684A">
        <w:rPr>
          <w:rFonts w:hint="eastAsia"/>
          <w:sz w:val="18"/>
        </w:rPr>
        <w:t>단체명</w:t>
      </w:r>
      <w:r w:rsidR="00573B9F" w:rsidRPr="00894A79">
        <w:rPr>
          <w:rFonts w:hint="eastAsia"/>
          <w:sz w:val="18"/>
        </w:rPr>
        <w:tab/>
      </w:r>
      <w:r w:rsidR="00573B9F" w:rsidRPr="00894A79">
        <w:rPr>
          <w:rFonts w:hint="eastAsia"/>
          <w:sz w:val="18"/>
        </w:rPr>
        <w:tab/>
      </w:r>
      <w:r w:rsidR="003A3808">
        <w:rPr>
          <w:sz w:val="18"/>
        </w:rPr>
        <w:t xml:space="preserve">                  </w:t>
      </w:r>
      <w:r w:rsidR="00995181" w:rsidRPr="00894A79">
        <w:rPr>
          <w:rFonts w:hint="eastAsia"/>
          <w:sz w:val="18"/>
        </w:rPr>
        <w:t xml:space="preserve"> </w:t>
      </w:r>
      <w:r w:rsidR="003E0369" w:rsidRPr="00894A79">
        <w:rPr>
          <w:rFonts w:hint="eastAsia"/>
          <w:sz w:val="18"/>
        </w:rPr>
        <w:t>등</w:t>
      </w:r>
      <w:r w:rsidR="00556872">
        <w:rPr>
          <w:rFonts w:hint="eastAsia"/>
          <w:sz w:val="18"/>
        </w:rPr>
        <w:t xml:space="preserve">    </w:t>
      </w:r>
      <w:proofErr w:type="gramStart"/>
      <w:r w:rsidR="00556872">
        <w:rPr>
          <w:rFonts w:hint="eastAsia"/>
          <w:sz w:val="18"/>
        </w:rPr>
        <w:t>록</w:t>
      </w:r>
      <w:r w:rsidR="003E0369" w:rsidRPr="00894A79">
        <w:rPr>
          <w:rFonts w:hint="eastAsia"/>
          <w:sz w:val="18"/>
        </w:rPr>
        <w:t xml:space="preserve"> :</w:t>
      </w:r>
      <w:proofErr w:type="gramEnd"/>
      <w:r w:rsidR="003E0369" w:rsidRPr="00894A79">
        <w:rPr>
          <w:rFonts w:hint="eastAsia"/>
          <w:sz w:val="18"/>
        </w:rPr>
        <w:t xml:space="preserve"> </w:t>
      </w:r>
      <w:r w:rsidR="003E0369" w:rsidRPr="00894A79">
        <w:rPr>
          <w:rFonts w:hint="eastAsia"/>
          <w:sz w:val="18"/>
        </w:rPr>
        <w:t>한국표준협회</w:t>
      </w:r>
      <w:r w:rsidR="00995181" w:rsidRPr="00894A79">
        <w:rPr>
          <w:rFonts w:hint="eastAsia"/>
          <w:sz w:val="18"/>
        </w:rPr>
        <w:t xml:space="preserve">         </w:t>
      </w:r>
    </w:p>
    <w:p w:rsidR="000B5F73" w:rsidRDefault="00172EF6" w:rsidP="003D14C5">
      <w:pPr>
        <w:framePr w:w="9121" w:h="3905" w:hRule="exact" w:hSpace="180" w:wrap="around" w:vAnchor="page" w:hAnchor="page" w:x="1419" w:y="11422"/>
        <w:spacing w:line="312" w:lineRule="auto"/>
        <w:ind w:firstLine="799"/>
        <w:rPr>
          <w:rFonts w:ascii="바탕" w:hAnsi="바탕"/>
          <w:sz w:val="18"/>
          <w:szCs w:val="18"/>
        </w:rPr>
      </w:pP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>QUOTE "제    정 : "</w:instrText>
      </w:r>
      <w:r w:rsidR="006002F6" w:rsidRPr="004A522C">
        <w:rPr>
          <w:rFonts w:ascii="바탕" w:hAnsi="바탕"/>
          <w:sz w:val="18"/>
          <w:szCs w:val="18"/>
        </w:rPr>
        <w:instrText xml:space="preserve">  \* </w:instrText>
      </w:r>
      <w:r w:rsidR="006002F6" w:rsidRPr="004A522C">
        <w:rPr>
          <w:rFonts w:ascii="바탕" w:hAnsi="바탕" w:hint="eastAsia"/>
          <w:sz w:val="18"/>
          <w:szCs w:val="18"/>
        </w:rPr>
        <w:instrText>MERGEFORMAT</w:instrText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sz w:val="18"/>
          <w:szCs w:val="18"/>
        </w:rPr>
        <w:instrText xml:space="preserve">제    정 :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noProof/>
          <w:sz w:val="18"/>
          <w:szCs w:val="18"/>
        </w:rPr>
        <w:t xml:space="preserve">제    정 : </w:t>
      </w:r>
      <w:r w:rsidRPr="004A522C">
        <w:rPr>
          <w:rFonts w:ascii="바탕" w:hAnsi="바탕"/>
          <w:sz w:val="18"/>
          <w:szCs w:val="18"/>
        </w:rPr>
        <w:fldChar w:fldCharType="end"/>
      </w:r>
      <w:r w:rsidR="00424633">
        <w:rPr>
          <w:rFonts w:ascii="바탕" w:hAnsi="바탕"/>
          <w:sz w:val="18"/>
          <w:szCs w:val="18"/>
        </w:rPr>
        <w:t>20</w:t>
      </w:r>
      <w:r w:rsidR="00C06FA0">
        <w:rPr>
          <w:rFonts w:ascii="바탕" w:hAnsi="바탕"/>
          <w:sz w:val="18"/>
          <w:szCs w:val="18"/>
        </w:rPr>
        <w:t>XX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>QUOTE "년 "</w:instrText>
      </w:r>
      <w:r w:rsidR="006002F6" w:rsidRPr="004A522C">
        <w:rPr>
          <w:rFonts w:ascii="바탕" w:hAnsi="바탕"/>
          <w:sz w:val="18"/>
          <w:szCs w:val="18"/>
        </w:rPr>
        <w:instrText xml:space="preserve">  \* </w:instrText>
      </w:r>
      <w:r w:rsidR="006002F6" w:rsidRPr="004A522C">
        <w:rPr>
          <w:rFonts w:ascii="바탕" w:hAnsi="바탕" w:hint="eastAsia"/>
          <w:sz w:val="18"/>
          <w:szCs w:val="18"/>
        </w:rPr>
        <w:instrText>MERGEFORMAT</w:instrText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sz w:val="18"/>
          <w:szCs w:val="18"/>
        </w:rPr>
        <w:instrText xml:space="preserve">년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noProof/>
          <w:sz w:val="18"/>
          <w:szCs w:val="18"/>
        </w:rPr>
        <w:t xml:space="preserve">년 </w:t>
      </w:r>
      <w:r w:rsidRPr="004A522C">
        <w:rPr>
          <w:rFonts w:ascii="바탕" w:hAnsi="바탕"/>
          <w:sz w:val="18"/>
          <w:szCs w:val="18"/>
        </w:rPr>
        <w:fldChar w:fldCharType="end"/>
      </w:r>
      <w:r w:rsidR="00A656D0">
        <w:rPr>
          <w:rFonts w:ascii="바탕" w:hAnsi="바탕"/>
          <w:sz w:val="18"/>
          <w:szCs w:val="18"/>
        </w:rPr>
        <w:t>3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>QUOTE  "월 "</w:instrText>
      </w:r>
      <w:r w:rsidR="006002F6" w:rsidRPr="004A522C">
        <w:rPr>
          <w:rFonts w:ascii="바탕" w:hAnsi="바탕"/>
          <w:sz w:val="18"/>
          <w:szCs w:val="18"/>
        </w:rPr>
        <w:instrText xml:space="preserve">  \* </w:instrText>
      </w:r>
      <w:r w:rsidR="006002F6" w:rsidRPr="004A522C">
        <w:rPr>
          <w:rFonts w:ascii="바탕" w:hAnsi="바탕" w:hint="eastAsia"/>
          <w:sz w:val="18"/>
          <w:szCs w:val="18"/>
        </w:rPr>
        <w:instrText>MERGEFORMAT</w:instrText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sz w:val="18"/>
          <w:szCs w:val="18"/>
        </w:rPr>
        <w:instrText xml:space="preserve">월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noProof/>
          <w:sz w:val="18"/>
          <w:szCs w:val="18"/>
        </w:rPr>
        <w:t xml:space="preserve">월 </w:t>
      </w:r>
      <w:r w:rsidRPr="004A522C">
        <w:rPr>
          <w:rFonts w:ascii="바탕" w:hAnsi="바탕"/>
          <w:sz w:val="18"/>
          <w:szCs w:val="18"/>
        </w:rPr>
        <w:fldChar w:fldCharType="end"/>
      </w:r>
      <w:r w:rsidR="00A56FAD">
        <w:rPr>
          <w:rFonts w:ascii="바탕" w:hAnsi="바탕"/>
          <w:sz w:val="18"/>
          <w:szCs w:val="18"/>
        </w:rPr>
        <w:t>1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>QUOTE  "일"</w:instrText>
      </w:r>
      <w:r w:rsidR="006002F6" w:rsidRPr="004A522C">
        <w:rPr>
          <w:rFonts w:ascii="바탕" w:hAnsi="바탕"/>
          <w:sz w:val="18"/>
          <w:szCs w:val="18"/>
        </w:rPr>
        <w:instrText xml:space="preserve">  \* </w:instrText>
      </w:r>
      <w:r w:rsidR="006002F6" w:rsidRPr="004A522C">
        <w:rPr>
          <w:rFonts w:ascii="바탕" w:hAnsi="바탕" w:hint="eastAsia"/>
          <w:sz w:val="18"/>
          <w:szCs w:val="18"/>
        </w:rPr>
        <w:instrText>MERGEFORMAT</w:instrText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sz w:val="18"/>
          <w:szCs w:val="18"/>
        </w:rPr>
        <w:instrText>일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 w:hint="eastAsia"/>
          <w:noProof/>
          <w:sz w:val="18"/>
          <w:szCs w:val="18"/>
        </w:rPr>
        <w:t>일</w:t>
      </w:r>
      <w:r w:rsidRPr="004A522C">
        <w:rPr>
          <w:rFonts w:ascii="바탕" w:hAnsi="바탕"/>
          <w:sz w:val="18"/>
          <w:szCs w:val="18"/>
        </w:rPr>
        <w:fldChar w:fldCharType="end"/>
      </w:r>
      <w:r w:rsidR="00573B9F">
        <w:rPr>
          <w:rFonts w:ascii="바탕" w:hAnsi="바탕" w:hint="eastAsia"/>
          <w:sz w:val="18"/>
          <w:szCs w:val="18"/>
        </w:rPr>
        <w:t xml:space="preserve">  </w:t>
      </w:r>
      <w:r w:rsidR="00573B9F">
        <w:rPr>
          <w:rFonts w:ascii="바탕" w:hAnsi="바탕" w:hint="eastAsia"/>
          <w:sz w:val="18"/>
          <w:szCs w:val="18"/>
        </w:rPr>
        <w:tab/>
      </w:r>
      <w:r w:rsidR="00573B9F">
        <w:rPr>
          <w:rFonts w:ascii="바탕" w:hAnsi="바탕" w:hint="eastAsia"/>
          <w:sz w:val="18"/>
          <w:szCs w:val="18"/>
        </w:rPr>
        <w:tab/>
      </w:r>
      <w:r w:rsidR="00D15A68">
        <w:rPr>
          <w:rFonts w:ascii="바탕" w:hAnsi="바탕" w:hint="eastAsia"/>
          <w:sz w:val="18"/>
          <w:szCs w:val="18"/>
        </w:rPr>
        <w:t xml:space="preserve"> </w:t>
      </w:r>
      <w:r w:rsidR="00762FA9">
        <w:rPr>
          <w:rFonts w:ascii="바탕" w:hAnsi="바탕" w:hint="eastAsia"/>
          <w:sz w:val="18"/>
          <w:szCs w:val="18"/>
        </w:rPr>
        <w:t>개    정</w:t>
      </w:r>
      <w:r w:rsidR="00035BE8">
        <w:rPr>
          <w:rFonts w:ascii="바탕" w:hAnsi="바탕" w:hint="eastAsia"/>
          <w:sz w:val="18"/>
          <w:szCs w:val="18"/>
        </w:rPr>
        <w:t xml:space="preserve"> : </w:t>
      </w:r>
      <w:r w:rsidR="00035BE8">
        <w:rPr>
          <w:rFonts w:ascii="바탕" w:hAnsi="바탕"/>
          <w:sz w:val="18"/>
          <w:szCs w:val="18"/>
        </w:rPr>
        <w:t>20XX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035BE8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>QUOTE "년 "</w:instrText>
      </w:r>
      <w:r w:rsidR="00035BE8" w:rsidRPr="004A522C">
        <w:rPr>
          <w:rFonts w:ascii="바탕" w:hAnsi="바탕"/>
          <w:sz w:val="18"/>
          <w:szCs w:val="18"/>
        </w:rPr>
        <w:instrText xml:space="preserve">  \* </w:instrText>
      </w:r>
      <w:r w:rsidR="00035BE8" w:rsidRPr="004A522C">
        <w:rPr>
          <w:rFonts w:ascii="바탕" w:hAnsi="바탕" w:hint="eastAsia"/>
          <w:sz w:val="18"/>
          <w:szCs w:val="18"/>
        </w:rPr>
        <w:instrText>MERGEFORMAT</w:instrText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sz w:val="18"/>
          <w:szCs w:val="18"/>
        </w:rPr>
        <w:instrText xml:space="preserve">년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noProof/>
          <w:sz w:val="18"/>
          <w:szCs w:val="18"/>
        </w:rPr>
        <w:t xml:space="preserve">년 </w:t>
      </w:r>
      <w:r w:rsidRPr="004A522C">
        <w:rPr>
          <w:rFonts w:ascii="바탕" w:hAnsi="바탕"/>
          <w:sz w:val="18"/>
          <w:szCs w:val="18"/>
        </w:rPr>
        <w:fldChar w:fldCharType="end"/>
      </w:r>
      <w:r w:rsidR="00035BE8">
        <w:rPr>
          <w:rFonts w:ascii="바탕" w:hAnsi="바탕"/>
          <w:sz w:val="18"/>
          <w:szCs w:val="18"/>
        </w:rPr>
        <w:t>3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035BE8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>QUOTE  "월 "</w:instrText>
      </w:r>
      <w:r w:rsidR="00035BE8" w:rsidRPr="004A522C">
        <w:rPr>
          <w:rFonts w:ascii="바탕" w:hAnsi="바탕"/>
          <w:sz w:val="18"/>
          <w:szCs w:val="18"/>
        </w:rPr>
        <w:instrText xml:space="preserve">  \* </w:instrText>
      </w:r>
      <w:r w:rsidR="00035BE8" w:rsidRPr="004A522C">
        <w:rPr>
          <w:rFonts w:ascii="바탕" w:hAnsi="바탕" w:hint="eastAsia"/>
          <w:sz w:val="18"/>
          <w:szCs w:val="18"/>
        </w:rPr>
        <w:instrText>MERGEFORMAT</w:instrText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sz w:val="18"/>
          <w:szCs w:val="18"/>
        </w:rPr>
        <w:instrText xml:space="preserve">월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noProof/>
          <w:sz w:val="18"/>
          <w:szCs w:val="18"/>
        </w:rPr>
        <w:t xml:space="preserve">월 </w:t>
      </w:r>
      <w:r w:rsidRPr="004A522C">
        <w:rPr>
          <w:rFonts w:ascii="바탕" w:hAnsi="바탕"/>
          <w:sz w:val="18"/>
          <w:szCs w:val="18"/>
        </w:rPr>
        <w:fldChar w:fldCharType="end"/>
      </w:r>
      <w:r w:rsidR="00035BE8">
        <w:rPr>
          <w:rFonts w:ascii="바탕" w:hAnsi="바탕"/>
          <w:sz w:val="18"/>
          <w:szCs w:val="18"/>
        </w:rPr>
        <w:t>1</w: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035BE8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 xml:space="preserve">= 2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="00035BE8" w:rsidRPr="004A522C">
        <w:rPr>
          <w:rFonts w:ascii="바탕" w:hAnsi="바탕" w:hint="eastAsia"/>
          <w:sz w:val="18"/>
          <w:szCs w:val="18"/>
        </w:rPr>
        <w:instrText>QUOTE  "일"</w:instrText>
      </w:r>
      <w:r w:rsidR="00035BE8" w:rsidRPr="004A522C">
        <w:rPr>
          <w:rFonts w:ascii="바탕" w:hAnsi="바탕"/>
          <w:sz w:val="18"/>
          <w:szCs w:val="18"/>
        </w:rPr>
        <w:instrText xml:space="preserve">  \* </w:instrText>
      </w:r>
      <w:r w:rsidR="00035BE8" w:rsidRPr="004A522C">
        <w:rPr>
          <w:rFonts w:ascii="바탕" w:hAnsi="바탕" w:hint="eastAsia"/>
          <w:sz w:val="18"/>
          <w:szCs w:val="18"/>
        </w:rPr>
        <w:instrText>MERGEFORMAT</w:instrText>
      </w:r>
      <w:r w:rsidR="00035BE8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sz w:val="18"/>
          <w:szCs w:val="18"/>
        </w:rPr>
        <w:instrText>일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035BE8" w:rsidRPr="004A522C">
        <w:rPr>
          <w:rFonts w:ascii="바탕" w:hAnsi="바탕" w:hint="eastAsia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035BE8" w:rsidRPr="004A522C">
        <w:rPr>
          <w:rFonts w:ascii="바탕" w:hAnsi="바탕" w:hint="eastAsia"/>
          <w:noProof/>
          <w:sz w:val="18"/>
          <w:szCs w:val="18"/>
        </w:rPr>
        <w:t>일</w:t>
      </w:r>
      <w:r w:rsidRPr="004A522C">
        <w:rPr>
          <w:rFonts w:ascii="바탕" w:hAnsi="바탕"/>
          <w:sz w:val="18"/>
          <w:szCs w:val="18"/>
        </w:rPr>
        <w:fldChar w:fldCharType="end"/>
      </w:r>
    </w:p>
    <w:p w:rsidR="006002F6" w:rsidRPr="004A522C" w:rsidRDefault="00172EF6" w:rsidP="003D14C5">
      <w:pPr>
        <w:framePr w:w="9121" w:h="3905" w:hRule="exact" w:hSpace="180" w:wrap="around" w:vAnchor="page" w:hAnchor="page" w:x="1419" w:y="11422"/>
        <w:spacing w:line="312" w:lineRule="auto"/>
        <w:ind w:firstLine="799"/>
        <w:rPr>
          <w:rFonts w:ascii="바탕" w:hAnsi="바탕"/>
          <w:sz w:val="18"/>
          <w:szCs w:val="18"/>
        </w:rPr>
      </w:pP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2</w:instrText>
      </w:r>
      <w:r w:rsidR="00767215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= 1 </w:instrText>
      </w:r>
      <w:r w:rsidRPr="004A522C">
        <w:rPr>
          <w:rFonts w:ascii="바탕" w:hAnsi="바탕"/>
          <w:sz w:val="18"/>
          <w:szCs w:val="18"/>
        </w:rPr>
        <w:fldChar w:fldCharType="begin"/>
      </w:r>
      <w:r w:rsidR="006002F6" w:rsidRPr="004A522C">
        <w:rPr>
          <w:rFonts w:ascii="바탕" w:hAnsi="바탕"/>
          <w:sz w:val="18"/>
          <w:szCs w:val="18"/>
        </w:rPr>
        <w:instrText xml:space="preserve"> QUOTE  "제    정</w:instrText>
      </w:r>
      <w:r w:rsidR="006002F6" w:rsidRPr="004A522C">
        <w:rPr>
          <w:rFonts w:ascii="바탕" w:hAnsi="바탕" w:hint="eastAsia"/>
          <w:sz w:val="18"/>
          <w:szCs w:val="18"/>
        </w:rPr>
        <w:instrText xml:space="preserve"> : </w:instrText>
      </w:r>
      <w:r w:rsidR="006002F6" w:rsidRPr="004A522C">
        <w:rPr>
          <w:rFonts w:ascii="바탕" w:hAnsi="바탕"/>
          <w:sz w:val="18"/>
          <w:szCs w:val="18"/>
        </w:rPr>
        <w:instrText xml:space="preserve">"  \* MERGEFORMAT </w:instrText>
      </w:r>
      <w:r w:rsidRPr="004A522C">
        <w:rPr>
          <w:rFonts w:ascii="바탕" w:hAnsi="바탕"/>
          <w:sz w:val="18"/>
          <w:szCs w:val="18"/>
        </w:rPr>
        <w:fldChar w:fldCharType="separate"/>
      </w:r>
      <w:r w:rsidR="006002F6" w:rsidRPr="004A522C">
        <w:rPr>
          <w:rFonts w:ascii="바탕" w:hAnsi="바탕"/>
          <w:sz w:val="18"/>
          <w:szCs w:val="18"/>
        </w:rPr>
        <w:instrText>제   정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instrText xml:space="preserve"> </w:instrText>
      </w:r>
      <w:r w:rsidRPr="004A522C">
        <w:rPr>
          <w:rFonts w:ascii="바탕" w:hAnsi="바탕"/>
          <w:sz w:val="18"/>
          <w:szCs w:val="18"/>
        </w:rPr>
        <w:fldChar w:fldCharType="end"/>
      </w:r>
      <w:r w:rsidR="006002F6" w:rsidRPr="004A522C">
        <w:rPr>
          <w:rFonts w:ascii="바탕" w:hAnsi="바탕"/>
          <w:sz w:val="18"/>
          <w:szCs w:val="18"/>
        </w:rPr>
        <w:tab/>
      </w:r>
      <w:r w:rsidR="006002F6" w:rsidRPr="004A522C">
        <w:rPr>
          <w:rFonts w:ascii="바탕" w:hAnsi="바탕" w:hint="eastAsia"/>
          <w:sz w:val="18"/>
          <w:szCs w:val="18"/>
        </w:rPr>
        <w:t xml:space="preserve">심    </w:t>
      </w:r>
      <w:proofErr w:type="spellStart"/>
      <w:r w:rsidR="006002F6" w:rsidRPr="004A522C">
        <w:rPr>
          <w:rFonts w:ascii="바탕" w:hAnsi="바탕" w:hint="eastAsia"/>
          <w:sz w:val="18"/>
          <w:szCs w:val="18"/>
        </w:rPr>
        <w:t>의：</w:t>
      </w:r>
      <w:r w:rsidR="00A9684A">
        <w:rPr>
          <w:rFonts w:ascii="바탕" w:hAnsi="바탕" w:hint="eastAsia"/>
          <w:sz w:val="18"/>
          <w:szCs w:val="18"/>
        </w:rPr>
        <w:t>단체명</w:t>
      </w:r>
      <w:proofErr w:type="spellEnd"/>
      <w:r w:rsidR="00A9684A">
        <w:rPr>
          <w:rFonts w:ascii="바탕" w:hAnsi="바탕" w:hint="eastAsia"/>
          <w:sz w:val="18"/>
          <w:szCs w:val="18"/>
        </w:rPr>
        <w:t xml:space="preserve"> </w:t>
      </w:r>
      <w:r w:rsidR="00976AF4">
        <w:rPr>
          <w:rFonts w:ascii="바탕" w:hAnsi="바탕" w:hint="eastAsia"/>
          <w:sz w:val="18"/>
          <w:szCs w:val="18"/>
        </w:rPr>
        <w:t>단체표준심사위원회</w:t>
      </w:r>
    </w:p>
    <w:p w:rsidR="006002F6" w:rsidRPr="004A522C" w:rsidRDefault="006002F6" w:rsidP="003D14C5">
      <w:pPr>
        <w:framePr w:w="9121" w:h="3905" w:hRule="exact" w:hSpace="180" w:wrap="around" w:vAnchor="page" w:hAnchor="page" w:x="1419" w:y="11422"/>
        <w:spacing w:line="312" w:lineRule="auto"/>
        <w:ind w:firstLine="799"/>
        <w:rPr>
          <w:rFonts w:ascii="바탕" w:hAnsi="바탕"/>
          <w:sz w:val="18"/>
          <w:szCs w:val="18"/>
        </w:rPr>
      </w:pPr>
      <w:r w:rsidRPr="004A522C">
        <w:rPr>
          <w:rFonts w:ascii="바탕" w:hAnsi="바탕" w:hint="eastAsia"/>
          <w:sz w:val="18"/>
          <w:szCs w:val="18"/>
        </w:rPr>
        <w:t>원안작성협력：</w:t>
      </w:r>
    </w:p>
    <w:p w:rsidR="006002F6" w:rsidRPr="004A522C" w:rsidRDefault="006002F6" w:rsidP="003D14C5">
      <w:pPr>
        <w:framePr w:w="9121" w:h="3905" w:hRule="exact" w:hSpace="180" w:wrap="around" w:vAnchor="page" w:hAnchor="page" w:x="1419" w:y="11422"/>
        <w:spacing w:line="312" w:lineRule="auto"/>
        <w:jc w:val="center"/>
        <w:rPr>
          <w:rFonts w:ascii="바탕" w:hAnsi="바탕"/>
          <w:szCs w:val="18"/>
        </w:rPr>
      </w:pPr>
      <w:r w:rsidRPr="004A522C">
        <w:rPr>
          <w:rFonts w:ascii="바탕" w:hAnsi="바탕" w:hint="eastAsia"/>
        </w:rPr>
        <w:t>━━━━━━━━━━━━━━━━━━━━━━━━━━━━━━━━━</w:t>
      </w:r>
      <w:r w:rsidR="00573B9F" w:rsidRPr="004A522C">
        <w:rPr>
          <w:rFonts w:ascii="바탕" w:hAnsi="바탕" w:hint="eastAsia"/>
        </w:rPr>
        <w:t>━━━━━━</w:t>
      </w:r>
    </w:p>
    <w:p w:rsidR="00D7484A" w:rsidRPr="00DB616E" w:rsidRDefault="00D7484A" w:rsidP="003D14C5">
      <w:pPr>
        <w:framePr w:w="9121" w:h="3905" w:hRule="exact" w:hSpace="180" w:wrap="around" w:vAnchor="page" w:hAnchor="page" w:x="1419" w:y="11422"/>
        <w:tabs>
          <w:tab w:val="left" w:pos="8222"/>
        </w:tabs>
        <w:snapToGrid w:val="0"/>
        <w:spacing w:line="312" w:lineRule="auto"/>
        <w:ind w:leftChars="425" w:left="850" w:rightChars="425" w:right="850"/>
        <w:rPr>
          <w:rFonts w:ascii="바탕" w:hAnsi="바탕"/>
          <w:sz w:val="18"/>
          <w:szCs w:val="18"/>
        </w:rPr>
      </w:pPr>
      <w:r w:rsidRPr="00DB616E">
        <w:rPr>
          <w:rFonts w:ascii="바탕" w:hAnsi="바탕" w:hint="eastAsia"/>
          <w:sz w:val="18"/>
          <w:szCs w:val="18"/>
        </w:rPr>
        <w:t>이</w:t>
      </w:r>
      <w:r w:rsidRPr="00DB616E">
        <w:rPr>
          <w:rFonts w:ascii="바탕" w:hAnsi="바탕"/>
          <w:sz w:val="18"/>
          <w:szCs w:val="18"/>
        </w:rPr>
        <w:t xml:space="preserve"> </w:t>
      </w:r>
      <w:r w:rsidRPr="00DB616E">
        <w:rPr>
          <w:rFonts w:ascii="바탕" w:hAnsi="바탕" w:hint="eastAsia"/>
          <w:sz w:val="18"/>
          <w:szCs w:val="18"/>
        </w:rPr>
        <w:t>표준에</w:t>
      </w:r>
      <w:r w:rsidRPr="00DB616E">
        <w:rPr>
          <w:rFonts w:ascii="바탕" w:hAnsi="바탕"/>
          <w:sz w:val="18"/>
          <w:szCs w:val="18"/>
        </w:rPr>
        <w:t xml:space="preserve"> </w:t>
      </w:r>
      <w:r w:rsidRPr="00DB616E">
        <w:rPr>
          <w:rFonts w:ascii="바탕" w:hAnsi="바탕" w:hint="eastAsia"/>
          <w:sz w:val="18"/>
          <w:szCs w:val="18"/>
        </w:rPr>
        <w:t>대한</w:t>
      </w:r>
      <w:r w:rsidRPr="00DB616E">
        <w:rPr>
          <w:rFonts w:ascii="바탕" w:hAnsi="바탕"/>
          <w:sz w:val="18"/>
          <w:szCs w:val="18"/>
        </w:rPr>
        <w:t xml:space="preserve"> </w:t>
      </w:r>
      <w:r w:rsidRPr="00DB616E">
        <w:rPr>
          <w:rFonts w:ascii="바탕" w:hAnsi="바탕" w:hint="eastAsia"/>
          <w:sz w:val="18"/>
          <w:szCs w:val="18"/>
        </w:rPr>
        <w:t>문의사항이 있을 시</w:t>
      </w:r>
      <w:r w:rsidRPr="00DB616E">
        <w:rPr>
          <w:rFonts w:ascii="바탕" w:hAnsi="바탕"/>
          <w:sz w:val="18"/>
          <w:szCs w:val="18"/>
        </w:rPr>
        <w:t xml:space="preserve"> </w:t>
      </w:r>
      <w:r w:rsidRPr="00DB616E">
        <w:rPr>
          <w:rFonts w:ascii="바탕" w:hAnsi="바탕" w:hint="eastAsia"/>
          <w:sz w:val="18"/>
          <w:szCs w:val="18"/>
        </w:rPr>
        <w:t>e나라 표준인증 웹사이트에 등록된 표준담당자에게 연락 바랍니다.</w:t>
      </w:r>
    </w:p>
    <w:p w:rsidR="00D7484A" w:rsidRPr="003B5749" w:rsidRDefault="00D7484A" w:rsidP="003D14C5">
      <w:pPr>
        <w:framePr w:w="9121" w:h="3905" w:hRule="exact" w:hSpace="180" w:wrap="around" w:vAnchor="page" w:hAnchor="page" w:x="1419" w:y="11422"/>
        <w:tabs>
          <w:tab w:val="left" w:pos="8080"/>
        </w:tabs>
        <w:snapToGrid w:val="0"/>
        <w:spacing w:line="312" w:lineRule="auto"/>
        <w:ind w:leftChars="425" w:left="850" w:rightChars="404" w:right="808" w:firstLineChars="1" w:firstLine="1"/>
        <w:rPr>
          <w:rFonts w:ascii="바탕" w:hAnsi="바탕"/>
          <w:sz w:val="6"/>
          <w:szCs w:val="18"/>
        </w:rPr>
      </w:pPr>
    </w:p>
    <w:p w:rsidR="00D7484A" w:rsidRPr="0013606F" w:rsidRDefault="00D7484A" w:rsidP="003D14C5">
      <w:pPr>
        <w:framePr w:w="9121" w:h="3905" w:hRule="exact" w:hSpace="180" w:wrap="around" w:vAnchor="page" w:hAnchor="page" w:x="1419" w:y="11422"/>
        <w:tabs>
          <w:tab w:val="left" w:pos="8222"/>
        </w:tabs>
        <w:snapToGrid w:val="0"/>
        <w:spacing w:line="312" w:lineRule="auto"/>
        <w:ind w:leftChars="425" w:left="850" w:rightChars="425" w:right="850"/>
        <w:rPr>
          <w:rFonts w:ascii="바탕" w:hAnsi="바탕"/>
          <w:sz w:val="18"/>
          <w:szCs w:val="18"/>
        </w:rPr>
      </w:pPr>
      <w:r w:rsidRPr="004A522C">
        <w:rPr>
          <w:rFonts w:ascii="바탕" w:hAnsi="바탕" w:hint="eastAsia"/>
          <w:sz w:val="18"/>
          <w:szCs w:val="18"/>
        </w:rPr>
        <w:t>이 표준은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>산업표준화법</w:t>
      </w:r>
      <w:r w:rsidRPr="004A522C">
        <w:rPr>
          <w:rFonts w:ascii="바탕" w:hAnsi="바탕"/>
          <w:sz w:val="18"/>
          <w:szCs w:val="18"/>
        </w:rPr>
        <w:t xml:space="preserve"> </w:t>
      </w:r>
      <w:r>
        <w:rPr>
          <w:rFonts w:ascii="바탕" w:hAnsi="바탕" w:hint="eastAsia"/>
          <w:sz w:val="18"/>
          <w:szCs w:val="18"/>
        </w:rPr>
        <w:t xml:space="preserve">시행규칙 </w:t>
      </w:r>
      <w:r w:rsidRPr="004A522C">
        <w:rPr>
          <w:rFonts w:ascii="바탕" w:hAnsi="바탕" w:hint="eastAsia"/>
          <w:sz w:val="18"/>
          <w:szCs w:val="18"/>
        </w:rPr>
        <w:t>제1</w:t>
      </w:r>
      <w:r>
        <w:rPr>
          <w:rFonts w:ascii="바탕" w:hAnsi="바탕"/>
          <w:sz w:val="18"/>
          <w:szCs w:val="18"/>
        </w:rPr>
        <w:t>9</w:t>
      </w:r>
      <w:r w:rsidRPr="004A522C">
        <w:rPr>
          <w:rFonts w:ascii="바탕" w:hAnsi="바탕" w:hint="eastAsia"/>
          <w:sz w:val="18"/>
          <w:szCs w:val="18"/>
        </w:rPr>
        <w:t>조</w:t>
      </w:r>
      <w:r>
        <w:rPr>
          <w:rFonts w:ascii="바탕" w:hAnsi="바탕" w:hint="eastAsia"/>
          <w:sz w:val="18"/>
          <w:szCs w:val="18"/>
        </w:rPr>
        <w:t xml:space="preserve"> 및 단체표준 지원 및 촉진운영 요령 제1</w:t>
      </w:r>
      <w:r>
        <w:rPr>
          <w:rFonts w:ascii="바탕" w:hAnsi="바탕"/>
          <w:sz w:val="18"/>
          <w:szCs w:val="18"/>
        </w:rPr>
        <w:t>1</w:t>
      </w:r>
      <w:r>
        <w:rPr>
          <w:rFonts w:ascii="바탕" w:hAnsi="바탕" w:hint="eastAsia"/>
          <w:sz w:val="18"/>
          <w:szCs w:val="18"/>
        </w:rPr>
        <w:t>조</w:t>
      </w:r>
      <w:r w:rsidRPr="004A522C">
        <w:rPr>
          <w:rFonts w:ascii="바탕" w:hAnsi="바탕" w:hint="eastAsia"/>
          <w:sz w:val="18"/>
          <w:szCs w:val="18"/>
        </w:rPr>
        <w:t>의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>규정에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>따라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 xml:space="preserve">매 </w:t>
      </w:r>
      <w:r>
        <w:rPr>
          <w:rFonts w:ascii="바탕" w:hAnsi="바탕"/>
          <w:sz w:val="18"/>
          <w:szCs w:val="18"/>
        </w:rPr>
        <w:t>3</w:t>
      </w:r>
      <w:r w:rsidRPr="004A522C">
        <w:rPr>
          <w:rFonts w:ascii="바탕" w:hAnsi="바탕" w:hint="eastAsia"/>
          <w:sz w:val="18"/>
          <w:szCs w:val="18"/>
        </w:rPr>
        <w:t>년마다</w:t>
      </w:r>
      <w:r w:rsidRPr="004A522C">
        <w:rPr>
          <w:rFonts w:ascii="바탕" w:hAnsi="바탕"/>
          <w:sz w:val="18"/>
          <w:szCs w:val="18"/>
        </w:rPr>
        <w:t xml:space="preserve"> </w:t>
      </w:r>
      <w:r>
        <w:rPr>
          <w:rFonts w:ascii="바탕" w:hAnsi="바탕" w:hint="eastAsia"/>
          <w:sz w:val="18"/>
          <w:szCs w:val="18"/>
        </w:rPr>
        <w:t>확</w:t>
      </w:r>
      <w:r w:rsidRPr="004A522C">
        <w:rPr>
          <w:rFonts w:ascii="바탕" w:hAnsi="바탕" w:hint="eastAsia"/>
          <w:sz w:val="18"/>
          <w:szCs w:val="18"/>
        </w:rPr>
        <w:t>인</w:t>
      </w:r>
      <w:r w:rsidRPr="004A522C">
        <w:rPr>
          <w:rFonts w:ascii="바탕" w:hAnsi="바탕"/>
          <w:sz w:val="18"/>
          <w:szCs w:val="18"/>
        </w:rPr>
        <w:t xml:space="preserve">, </w:t>
      </w:r>
      <w:r>
        <w:rPr>
          <w:rFonts w:ascii="바탕" w:hAnsi="바탕" w:hint="eastAsia"/>
          <w:sz w:val="18"/>
          <w:szCs w:val="18"/>
        </w:rPr>
        <w:t>개정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>또는</w:t>
      </w:r>
      <w:r w:rsidRPr="004A522C">
        <w:rPr>
          <w:rFonts w:ascii="바탕" w:hAnsi="바탕"/>
          <w:sz w:val="18"/>
          <w:szCs w:val="18"/>
        </w:rPr>
        <w:t xml:space="preserve"> </w:t>
      </w:r>
      <w:r w:rsidRPr="004A522C">
        <w:rPr>
          <w:rFonts w:ascii="바탕" w:hAnsi="바탕" w:hint="eastAsia"/>
          <w:sz w:val="18"/>
          <w:szCs w:val="18"/>
        </w:rPr>
        <w:t>폐지됩니다</w:t>
      </w:r>
      <w:r w:rsidRPr="004A522C">
        <w:rPr>
          <w:rFonts w:ascii="바탕" w:hAnsi="바탕"/>
          <w:sz w:val="18"/>
          <w:szCs w:val="18"/>
        </w:rPr>
        <w:t>.</w:t>
      </w:r>
    </w:p>
    <w:p w:rsidR="006002F6" w:rsidRPr="00D7484A" w:rsidRDefault="006002F6">
      <w:pPr>
        <w:sectPr w:rsidR="006002F6" w:rsidRPr="00D7484A">
          <w:headerReference w:type="first" r:id="rId16"/>
          <w:footerReference w:type="first" r:id="rId17"/>
          <w:type w:val="evenPage"/>
          <w:pgSz w:w="11906" w:h="16838" w:code="9"/>
          <w:pgMar w:top="1616" w:right="1276" w:bottom="1616" w:left="1276" w:header="1049" w:footer="1049" w:gutter="0"/>
          <w:pgNumType w:start="1"/>
          <w:cols w:space="720"/>
          <w:titlePg/>
          <w:docGrid w:linePitch="324"/>
        </w:sectPr>
      </w:pPr>
    </w:p>
    <w:p w:rsidR="00827788" w:rsidRPr="00EF5574" w:rsidRDefault="00827788">
      <w:pPr>
        <w:pStyle w:val="KSDTf4"/>
        <w:rPr>
          <w:color w:val="auto"/>
          <w:sz w:val="4"/>
          <w:szCs w:val="16"/>
        </w:rPr>
      </w:pPr>
    </w:p>
    <w:p w:rsidR="006002F6" w:rsidRDefault="006002F6">
      <w:pPr>
        <w:pStyle w:val="KSDTf4"/>
        <w:rPr>
          <w:color w:val="auto"/>
        </w:rPr>
      </w:pPr>
      <w:r>
        <w:rPr>
          <w:rFonts w:hint="eastAsia"/>
          <w:color w:val="auto"/>
        </w:rPr>
        <w:t>목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차</w:t>
      </w:r>
    </w:p>
    <w:sdt>
      <w:sdtPr>
        <w:rPr>
          <w:rFonts w:ascii="Arial" w:eastAsia="바탕" w:hAnsi="Arial" w:cs="Times New Roman"/>
          <w:color w:val="auto"/>
          <w:sz w:val="20"/>
          <w:szCs w:val="20"/>
          <w:lang w:val="ko-KR"/>
        </w:rPr>
        <w:id w:val="-103732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14C5" w:rsidRDefault="003D14C5">
          <w:pPr>
            <w:pStyle w:val="TOC"/>
          </w:pPr>
        </w:p>
        <w:p w:rsidR="003D14C5" w:rsidRDefault="00172EF6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r>
            <w:fldChar w:fldCharType="begin"/>
          </w:r>
          <w:r w:rsidR="003D14C5">
            <w:instrText xml:space="preserve"> TOC \o "1-2" \h \z \u </w:instrText>
          </w:r>
          <w:r>
            <w:fldChar w:fldCharType="separate"/>
          </w:r>
          <w:hyperlink w:anchor="_Toc45718609" w:history="1">
            <w:r w:rsidR="003D14C5" w:rsidRPr="00C22733">
              <w:rPr>
                <w:rStyle w:val="af5"/>
                <w:noProof/>
              </w:rPr>
              <w:t>1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적용범위</w:t>
            </w:r>
            <w:r w:rsidR="003D14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0" w:history="1">
            <w:r w:rsidR="003D14C5" w:rsidRPr="00C22733">
              <w:rPr>
                <w:rStyle w:val="af5"/>
                <w:noProof/>
              </w:rPr>
              <w:t>2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인용표준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_Toc45718610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2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1" w:history="1">
            <w:r w:rsidR="003D14C5" w:rsidRPr="00C22733">
              <w:rPr>
                <w:rStyle w:val="af5"/>
                <w:noProof/>
              </w:rPr>
              <w:t>3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용어와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정의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_Toc45718611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3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2d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2" w:history="1">
            <w:r w:rsidR="003D14C5" w:rsidRPr="00C22733">
              <w:rPr>
                <w:rStyle w:val="af5"/>
                <w:noProof/>
              </w:rPr>
              <w:t>3.1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문서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종류</w:t>
            </w:r>
            <w:r w:rsidR="003D14C5" w:rsidRPr="00C22733">
              <w:rPr>
                <w:rStyle w:val="af5"/>
                <w:noProof/>
              </w:rPr>
              <w:t>(document type)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_Toc45718612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3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2d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3" w:history="1">
            <w:r w:rsidR="003D14C5" w:rsidRPr="00C22733">
              <w:rPr>
                <w:rStyle w:val="af5"/>
                <w:noProof/>
              </w:rPr>
              <w:t>3.2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표준의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종류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_Toc45718613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3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4" w:history="1">
            <w:r w:rsidR="003D14C5" w:rsidRPr="00C22733">
              <w:rPr>
                <w:rStyle w:val="af5"/>
                <w:noProof/>
              </w:rPr>
              <w:t>4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요구사항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_Toc45718614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4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5" w:history="1">
            <w:r w:rsidR="003D14C5" w:rsidRPr="00C22733">
              <w:rPr>
                <w:rStyle w:val="af5"/>
                <w:noProof/>
              </w:rPr>
              <w:t>5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샘플링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_Toc45718615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5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6" w:history="1">
            <w:r w:rsidR="003D14C5" w:rsidRPr="00C22733">
              <w:rPr>
                <w:rStyle w:val="af5"/>
                <w:noProof/>
              </w:rPr>
              <w:t>6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시험방법</w:t>
            </w:r>
            <w:r w:rsidR="003D14C5" w:rsidRPr="00C22733">
              <w:rPr>
                <w:rStyle w:val="af5"/>
                <w:noProof/>
              </w:rPr>
              <w:t>(test methods)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_Toc45718616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5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7" w:history="1">
            <w:r w:rsidR="003D14C5" w:rsidRPr="00C22733">
              <w:rPr>
                <w:rStyle w:val="af5"/>
                <w:rFonts w:eastAsia="Yu Mincho"/>
                <w:noProof/>
              </w:rPr>
              <w:t>7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검사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_Toc45718617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6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8" w:history="1">
            <w:r w:rsidR="003D14C5" w:rsidRPr="00C22733">
              <w:rPr>
                <w:rStyle w:val="af5"/>
                <w:noProof/>
              </w:rPr>
              <w:t>8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분류</w:t>
            </w:r>
            <w:r w:rsidR="003D14C5" w:rsidRPr="00C22733">
              <w:rPr>
                <w:rStyle w:val="af5"/>
                <w:noProof/>
              </w:rPr>
              <w:t xml:space="preserve">, </w:t>
            </w:r>
            <w:r w:rsidR="003D14C5" w:rsidRPr="00C22733">
              <w:rPr>
                <w:rStyle w:val="af5"/>
                <w:noProof/>
              </w:rPr>
              <w:t>호칭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및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부호화</w:t>
            </w:r>
            <w:r w:rsidR="003D14C5" w:rsidRPr="00C22733">
              <w:rPr>
                <w:rStyle w:val="af5"/>
                <w:noProof/>
              </w:rPr>
              <w:t>(classification, designation and coding)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_Toc45718618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7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19" w:history="1">
            <w:r w:rsidR="003D14C5" w:rsidRPr="00C22733">
              <w:rPr>
                <w:rStyle w:val="af5"/>
                <w:noProof/>
              </w:rPr>
              <w:t>9</w:t>
            </w:r>
            <w:r w:rsidR="003D14C5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US"/>
              </w:rPr>
              <w:tab/>
            </w:r>
            <w:r w:rsidR="003D14C5" w:rsidRPr="00C22733">
              <w:rPr>
                <w:rStyle w:val="af5"/>
                <w:noProof/>
              </w:rPr>
              <w:t>표기</w:t>
            </w:r>
            <w:r w:rsidR="003D14C5" w:rsidRPr="00C22733">
              <w:rPr>
                <w:rStyle w:val="af5"/>
                <w:noProof/>
              </w:rPr>
              <w:t xml:space="preserve">, </w:t>
            </w:r>
            <w:r w:rsidR="003D14C5" w:rsidRPr="00C22733">
              <w:rPr>
                <w:rStyle w:val="af5"/>
                <w:noProof/>
              </w:rPr>
              <w:t>라벨링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및</w:t>
            </w:r>
            <w:r w:rsidR="003D14C5" w:rsidRPr="00C22733">
              <w:rPr>
                <w:rStyle w:val="af5"/>
                <w:noProof/>
              </w:rPr>
              <w:t xml:space="preserve"> </w:t>
            </w:r>
            <w:r w:rsidR="003D14C5" w:rsidRPr="00C22733">
              <w:rPr>
                <w:rStyle w:val="af5"/>
                <w:noProof/>
              </w:rPr>
              <w:t>포장</w:t>
            </w:r>
            <w:r w:rsidR="003D14C5" w:rsidRPr="00C22733">
              <w:rPr>
                <w:rStyle w:val="af5"/>
                <w:noProof/>
              </w:rPr>
              <w:t>(marking, labelling and packaging)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_Toc45718619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8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20" w:history="1">
            <w:r w:rsidR="003D14C5" w:rsidRPr="00C22733">
              <w:rPr>
                <w:rStyle w:val="af5"/>
                <w:rFonts w:eastAsia="돋움체"/>
                <w:noProof/>
              </w:rPr>
              <w:t>부속서</w:t>
            </w:r>
            <w:r w:rsidR="003D14C5" w:rsidRPr="00C22733">
              <w:rPr>
                <w:rStyle w:val="af5"/>
                <w:rFonts w:eastAsia="돋움체"/>
                <w:noProof/>
              </w:rPr>
              <w:t> A</w:t>
            </w:r>
            <w:r w:rsidR="003D14C5" w:rsidRPr="00C22733">
              <w:rPr>
                <w:rStyle w:val="af5"/>
                <w:noProof/>
              </w:rPr>
              <w:t xml:space="preserve"> (</w:t>
            </w:r>
            <w:r w:rsidR="003D14C5" w:rsidRPr="00C22733">
              <w:rPr>
                <w:rStyle w:val="af5"/>
                <w:noProof/>
              </w:rPr>
              <w:t>규정</w:t>
            </w:r>
            <w:r w:rsidR="003D14C5" w:rsidRPr="00C22733">
              <w:rPr>
                <w:rStyle w:val="af5"/>
                <w:noProof/>
              </w:rPr>
              <w:t>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_Toc45718620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9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2d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21" w:history="1">
            <w:r w:rsidR="003D14C5" w:rsidRPr="00C22733">
              <w:rPr>
                <w:rStyle w:val="af5"/>
                <w:noProof/>
              </w:rPr>
              <w:t xml:space="preserve">A.1 </w:t>
            </w:r>
            <w:r w:rsidR="003D14C5" w:rsidRPr="00C22733">
              <w:rPr>
                <w:rStyle w:val="af5"/>
                <w:noProof/>
              </w:rPr>
              <w:t>일반원칙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_Toc45718621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9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16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22" w:history="1">
            <w:r w:rsidR="003D14C5" w:rsidRPr="00C22733">
              <w:rPr>
                <w:rStyle w:val="af5"/>
                <w:rFonts w:eastAsia="돋움체"/>
                <w:noProof/>
              </w:rPr>
              <w:t>부속서</w:t>
            </w:r>
            <w:r w:rsidR="003D14C5" w:rsidRPr="00C22733">
              <w:rPr>
                <w:rStyle w:val="af5"/>
                <w:rFonts w:eastAsia="돋움체"/>
                <w:noProof/>
              </w:rPr>
              <w:t> B</w:t>
            </w:r>
            <w:r w:rsidR="003D14C5" w:rsidRPr="00C22733">
              <w:rPr>
                <w:rStyle w:val="af5"/>
                <w:noProof/>
              </w:rPr>
              <w:t xml:space="preserve"> (</w:t>
            </w:r>
            <w:r w:rsidR="003D14C5" w:rsidRPr="00C22733">
              <w:rPr>
                <w:rStyle w:val="af5"/>
                <w:noProof/>
              </w:rPr>
              <w:t>참고</w:t>
            </w:r>
            <w:r w:rsidR="003D14C5" w:rsidRPr="00C22733">
              <w:rPr>
                <w:rStyle w:val="af5"/>
                <w:noProof/>
              </w:rPr>
              <w:t>)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_Toc45718622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10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>
          <w:pPr>
            <w:pStyle w:val="2d"/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23" w:history="1">
            <w:r w:rsidR="003D14C5" w:rsidRPr="00C22733">
              <w:rPr>
                <w:rStyle w:val="af5"/>
                <w:noProof/>
              </w:rPr>
              <w:t xml:space="preserve">A.1 </w:t>
            </w:r>
            <w:r w:rsidR="003D14C5" w:rsidRPr="00C22733">
              <w:rPr>
                <w:rStyle w:val="af5"/>
                <w:noProof/>
              </w:rPr>
              <w:t>일반원칙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_Toc45718623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10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3D14C5" w:rsidRDefault="00767215" w:rsidP="00BC1284">
          <w:pPr>
            <w:pStyle w:val="16"/>
            <w:tabs>
              <w:tab w:val="clear" w:pos="30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US"/>
            </w:rPr>
          </w:pPr>
          <w:hyperlink w:anchor="_Toc45718624" w:history="1">
            <w:r w:rsidR="003D14C5">
              <w:rPr>
                <w:rStyle w:val="af5"/>
                <w:rFonts w:hint="eastAsia"/>
                <w:noProof/>
              </w:rPr>
              <w:t>SPS-</w:t>
            </w:r>
            <w:r w:rsidR="003D14C5">
              <w:rPr>
                <w:rStyle w:val="af5"/>
                <w:rFonts w:hint="eastAsia"/>
                <w:noProof/>
              </w:rPr>
              <w:t>고유번호</w:t>
            </w:r>
            <w:r w:rsidR="003D14C5">
              <w:rPr>
                <w:rStyle w:val="af5"/>
                <w:rFonts w:hint="eastAsia"/>
                <w:noProof/>
              </w:rPr>
              <w:t>-</w:t>
            </w:r>
            <w:r w:rsidR="003D14C5">
              <w:rPr>
                <w:rStyle w:val="af5"/>
                <w:rFonts w:hint="eastAsia"/>
                <w:noProof/>
              </w:rPr>
              <w:t>일련번호</w:t>
            </w:r>
            <w:r w:rsidR="003D14C5">
              <w:rPr>
                <w:rStyle w:val="af5"/>
                <w:rFonts w:hint="eastAsia"/>
                <w:noProof/>
              </w:rPr>
              <w:t xml:space="preserve">:20XX  </w:t>
            </w:r>
            <w:r w:rsidR="003D14C5">
              <w:rPr>
                <w:rStyle w:val="af5"/>
                <w:rFonts w:hint="eastAsia"/>
                <w:noProof/>
              </w:rPr>
              <w:t>해설</w:t>
            </w:r>
            <w:r w:rsidR="003D14C5">
              <w:rPr>
                <w:noProof/>
                <w:webHidden/>
              </w:rPr>
              <w:tab/>
            </w:r>
            <w:r w:rsidR="00172EF6">
              <w:rPr>
                <w:noProof/>
                <w:webHidden/>
              </w:rPr>
              <w:fldChar w:fldCharType="begin"/>
            </w:r>
            <w:r w:rsidR="003D14C5">
              <w:rPr>
                <w:noProof/>
                <w:webHidden/>
              </w:rPr>
              <w:instrText xml:space="preserve"> PAGEREF _Toc45718624 \h </w:instrText>
            </w:r>
            <w:r w:rsidR="00172EF6">
              <w:rPr>
                <w:noProof/>
                <w:webHidden/>
              </w:rPr>
            </w:r>
            <w:r w:rsidR="00172EF6">
              <w:rPr>
                <w:noProof/>
                <w:webHidden/>
              </w:rPr>
              <w:fldChar w:fldCharType="separate"/>
            </w:r>
            <w:r w:rsidR="003D14C5">
              <w:rPr>
                <w:noProof/>
                <w:webHidden/>
              </w:rPr>
              <w:t>12</w:t>
            </w:r>
            <w:r w:rsidR="00172EF6">
              <w:rPr>
                <w:noProof/>
                <w:webHidden/>
              </w:rPr>
              <w:fldChar w:fldCharType="end"/>
            </w:r>
          </w:hyperlink>
        </w:p>
        <w:p w:rsidR="009D3141" w:rsidRDefault="00172EF6">
          <w:r>
            <w:rPr>
              <w:rFonts w:eastAsia="돋움"/>
            </w:rPr>
            <w:fldChar w:fldCharType="end"/>
          </w:r>
        </w:p>
      </w:sdtContent>
    </w:sdt>
    <w:p w:rsidR="001263AD" w:rsidRDefault="001263AD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965152" w:rsidRDefault="00965152" w:rsidP="001263AD"/>
    <w:p w:rsidR="00220B40" w:rsidRDefault="00220B40">
      <w:pPr>
        <w:pStyle w:val="KSDT1"/>
        <w:widowControl w:val="0"/>
        <w:numPr>
          <w:ilvl w:val="0"/>
          <w:numId w:val="0"/>
        </w:numPr>
        <w:tabs>
          <w:tab w:val="clear" w:pos="660"/>
          <w:tab w:val="right" w:leader="dot" w:pos="9344"/>
        </w:tabs>
        <w:spacing w:after="0" w:line="264" w:lineRule="auto"/>
        <w:rPr>
          <w:sz w:val="8"/>
          <w:lang w:val="en-GB" w:eastAsia="ko-KR"/>
        </w:rPr>
      </w:pPr>
    </w:p>
    <w:p w:rsidR="000956D2" w:rsidRDefault="000956D2" w:rsidP="000956D2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8654E" w:rsidTr="00115C78">
        <w:tc>
          <w:tcPr>
            <w:tcW w:w="1868" w:type="dxa"/>
            <w:tcBorders>
              <w:bottom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E" w:rsidRPr="009C4E4E" w:rsidRDefault="0018654E" w:rsidP="00115C78">
            <w:pPr>
              <w:jc w:val="center"/>
              <w:rPr>
                <w:rFonts w:ascii="HY헤드라인M" w:eastAsia="HY헤드라인M" w:cs="Arial"/>
                <w:sz w:val="22"/>
              </w:rPr>
            </w:pPr>
            <w:r w:rsidRPr="009C4E4E">
              <w:rPr>
                <w:rFonts w:ascii="HY헤드라인M" w:eastAsia="HY헤드라인M" w:cs="Arial" w:hint="eastAsia"/>
                <w:sz w:val="22"/>
              </w:rPr>
              <w:t>작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성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방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tcBorders>
              <w:bottom w:val="single" w:sz="4" w:space="0" w:color="auto"/>
            </w:tcBorders>
          </w:tcPr>
          <w:p w:rsidR="0018654E" w:rsidRDefault="0018654E" w:rsidP="00115C78"/>
        </w:tc>
      </w:tr>
      <w:tr w:rsidR="0018654E" w:rsidTr="00115C78"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18654E" w:rsidRDefault="0018654E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18654E" w:rsidRDefault="0018654E" w:rsidP="00115C78"/>
        </w:tc>
      </w:tr>
      <w:tr w:rsidR="0018654E" w:rsidTr="00115C78">
        <w:trPr>
          <w:trHeight w:val="516"/>
        </w:trPr>
        <w:tc>
          <w:tcPr>
            <w:tcW w:w="9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15C78">
            <w:pPr>
              <w:rPr>
                <w:i/>
                <w:color w:val="4472C4" w:themeColor="accent1"/>
              </w:rPr>
            </w:pPr>
          </w:p>
          <w:p w:rsidR="00A601B2" w:rsidRPr="00457739" w:rsidRDefault="00A601B2" w:rsidP="00A601B2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 xml:space="preserve">목차는 </w:t>
            </w:r>
            <w:r w:rsidR="00457739" w:rsidRPr="00457739">
              <w:rPr>
                <w:rFonts w:ascii="돋움체" w:eastAsia="돋움체" w:hAnsi="돋움체" w:hint="eastAsia"/>
                <w:color w:val="0000FF"/>
              </w:rPr>
              <w:t xml:space="preserve">필수조건이다. </w:t>
            </w:r>
            <w:r w:rsidRPr="00457739">
              <w:rPr>
                <w:rFonts w:ascii="돋움체" w:eastAsia="돋움체" w:hAnsi="돋움체" w:cs="Arial"/>
                <w:color w:val="0000FF"/>
              </w:rPr>
              <w:t xml:space="preserve">목차에는 “목차”라고 </w:t>
            </w:r>
            <w:r w:rsidRPr="00457739">
              <w:rPr>
                <w:rFonts w:ascii="돋움체" w:eastAsia="돋움체" w:hAnsi="돋움체" w:hint="eastAsia"/>
                <w:color w:val="0000FF"/>
              </w:rPr>
              <w:t>제목을 붙여 각 절을 기재하여야 하고, 해당하는 경우 필요할 경우 항과 그의 제목, 부속서와 괄호로 묶은 부속서의 지위(</w:t>
            </w:r>
            <w:r w:rsidRPr="00457739">
              <w:rPr>
                <w:rFonts w:ascii="돋움체" w:eastAsia="돋움체" w:hAnsi="돋움체"/>
                <w:color w:val="0000FF"/>
              </w:rPr>
              <w:t>status</w:t>
            </w:r>
            <w:r w:rsidRPr="00457739">
              <w:rPr>
                <w:rFonts w:ascii="돋움체" w:eastAsia="돋움체" w:hAnsi="돋움체" w:hint="eastAsia"/>
                <w:color w:val="0000FF"/>
              </w:rPr>
              <w:t>), 참고문헌, 색인, 그림과 표를 기재한다. 그 순서는 다음과 같아야 한다. 절 및 항과 이의 제목, 부속서(필요하다면 절 및 항, 그들의 제목을 포함한다), 참고문헌, 색인, 그림, 표. 기재된 모든 사항은 전체 제목과 함께 인용되어야 한다</w:t>
            </w:r>
            <w:r w:rsidRPr="00457739">
              <w:rPr>
                <w:rFonts w:ascii="돋움체" w:eastAsia="돋움체" w:hAnsi="돋움체" w:cs="Arial"/>
                <w:color w:val="0000FF"/>
              </w:rPr>
              <w:t>. “용어와 정의”의</w:t>
            </w:r>
            <w:r w:rsidRPr="00457739">
              <w:rPr>
                <w:rFonts w:ascii="돋움체" w:eastAsia="돋움체" w:hAnsi="돋움체" w:hint="eastAsia"/>
                <w:color w:val="0000FF"/>
              </w:rPr>
              <w:t xml:space="preserve"> 절은 목차에 기재되어서는 안 된다.</w:t>
            </w:r>
          </w:p>
          <w:p w:rsidR="00A601B2" w:rsidRPr="00457739" w:rsidRDefault="00A601B2" w:rsidP="00A601B2">
            <w:pPr>
              <w:rPr>
                <w:rFonts w:ascii="돋움체" w:eastAsia="돋움체" w:hAnsi="돋움체"/>
                <w:color w:val="0000FF"/>
                <w:sz w:val="16"/>
                <w:szCs w:val="16"/>
              </w:rPr>
            </w:pPr>
          </w:p>
          <w:p w:rsidR="0018654E" w:rsidRPr="00457739" w:rsidRDefault="00A601B2" w:rsidP="00A601B2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목차는 자동적으로 생성시켜야 하고, 수동으로 작성하여서는 안 된다.</w:t>
            </w:r>
          </w:p>
          <w:p w:rsidR="00A601B2" w:rsidRPr="00044EBB" w:rsidRDefault="00A601B2" w:rsidP="00A601B2">
            <w:pPr>
              <w:rPr>
                <w:lang w:val="de-DE"/>
              </w:rPr>
            </w:pPr>
          </w:p>
        </w:tc>
      </w:tr>
    </w:tbl>
    <w:p w:rsidR="000956D2" w:rsidRPr="000956D2" w:rsidRDefault="000956D2" w:rsidP="000956D2"/>
    <w:p w:rsidR="001263AD" w:rsidRDefault="00220B40" w:rsidP="001263AD">
      <w:pPr>
        <w:pStyle w:val="KSDTff0"/>
      </w:pPr>
      <w:r>
        <w:br w:type="page"/>
      </w:r>
      <w:bookmarkStart w:id="2" w:name="_Toc430085792"/>
      <w:proofErr w:type="gramStart"/>
      <w:r w:rsidR="001263AD">
        <w:rPr>
          <w:rFonts w:hint="eastAsia"/>
        </w:rPr>
        <w:lastRenderedPageBreak/>
        <w:t>머</w:t>
      </w:r>
      <w:r w:rsidR="001263AD">
        <w:rPr>
          <w:rFonts w:hint="eastAsia"/>
        </w:rPr>
        <w:t xml:space="preserve">  </w:t>
      </w:r>
      <w:r w:rsidR="001263AD">
        <w:rPr>
          <w:rFonts w:hint="eastAsia"/>
        </w:rPr>
        <w:t>리</w:t>
      </w:r>
      <w:proofErr w:type="gramEnd"/>
      <w:r w:rsidR="001263AD">
        <w:rPr>
          <w:rFonts w:hint="eastAsia"/>
        </w:rPr>
        <w:t xml:space="preserve">  </w:t>
      </w:r>
      <w:r w:rsidR="001263AD">
        <w:rPr>
          <w:rFonts w:hint="eastAsia"/>
        </w:rPr>
        <w:t>말</w:t>
      </w:r>
      <w:bookmarkEnd w:id="2"/>
    </w:p>
    <w:p w:rsidR="006002F6" w:rsidRDefault="006002F6"/>
    <w:p w:rsidR="00FF6D76" w:rsidRDefault="00FF6D76"/>
    <w:p w:rsidR="006002F6" w:rsidRDefault="0065490C">
      <w:pPr>
        <w:pStyle w:val="KSDT1"/>
        <w:widowControl w:val="0"/>
        <w:numPr>
          <w:ilvl w:val="0"/>
          <w:numId w:val="0"/>
        </w:numPr>
        <w:tabs>
          <w:tab w:val="clear" w:pos="660"/>
        </w:tabs>
        <w:spacing w:after="0" w:line="264" w:lineRule="auto"/>
        <w:rPr>
          <w:lang w:val="en-GB" w:eastAsia="ko-KR"/>
        </w:rPr>
      </w:pPr>
      <w:r>
        <w:rPr>
          <w:rFonts w:cs="Arial" w:hint="eastAsia"/>
          <w:color w:val="000000"/>
          <w:lang w:eastAsia="ko-KR"/>
        </w:rPr>
        <w:t>(</w:t>
      </w:r>
      <w:proofErr w:type="spellStart"/>
      <w:r>
        <w:rPr>
          <w:rFonts w:cs="Arial" w:hint="eastAsia"/>
          <w:color w:val="000000"/>
          <w:lang w:eastAsia="ko-KR"/>
        </w:rPr>
        <w:t>제정시</w:t>
      </w:r>
      <w:proofErr w:type="spellEnd"/>
      <w:r>
        <w:rPr>
          <w:rFonts w:cs="Arial" w:hint="eastAsia"/>
          <w:color w:val="000000"/>
          <w:lang w:eastAsia="ko-KR"/>
        </w:rPr>
        <w:t>)</w:t>
      </w:r>
      <w:r w:rsidR="00F53469">
        <w:rPr>
          <w:rFonts w:cs="Arial" w:hint="eastAsia"/>
          <w:color w:val="000000"/>
          <w:lang w:eastAsia="ko-KR"/>
        </w:rPr>
        <w:t>이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표준은</w:t>
      </w:r>
      <w:r w:rsidR="00F53469">
        <w:rPr>
          <w:rFonts w:cs="Arial" w:hint="eastAsia"/>
          <w:color w:val="000000"/>
          <w:lang w:eastAsia="ko-KR"/>
        </w:rPr>
        <w:t xml:space="preserve"> 00000 </w:t>
      </w:r>
      <w:r w:rsidR="00F53469">
        <w:rPr>
          <w:rFonts w:cs="Arial" w:hint="eastAsia"/>
          <w:color w:val="000000"/>
          <w:lang w:eastAsia="ko-KR"/>
        </w:rPr>
        <w:t>에서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원안을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갖추고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산업표준화법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시행규칙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제</w:t>
      </w:r>
      <w:r w:rsidR="00F53469">
        <w:rPr>
          <w:rFonts w:cs="Arial" w:hint="eastAsia"/>
          <w:color w:val="000000"/>
          <w:lang w:eastAsia="ko-KR"/>
        </w:rPr>
        <w:t>19</w:t>
      </w:r>
      <w:r w:rsidR="00F53469">
        <w:rPr>
          <w:rFonts w:cs="Arial" w:hint="eastAsia"/>
          <w:color w:val="000000"/>
          <w:lang w:eastAsia="ko-KR"/>
        </w:rPr>
        <w:t>조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및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단체표준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지원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및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촉진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운영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요령에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따라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단체표준</w:t>
      </w:r>
      <w:r w:rsidR="00F53469">
        <w:rPr>
          <w:rFonts w:cs="Arial" w:hint="eastAsia"/>
          <w:color w:val="000000"/>
          <w:lang w:eastAsia="ko-KR"/>
        </w:rPr>
        <w:t xml:space="preserve"> </w:t>
      </w:r>
      <w:proofErr w:type="spellStart"/>
      <w:r w:rsidR="00F53469">
        <w:rPr>
          <w:rFonts w:cs="Arial" w:hint="eastAsia"/>
          <w:color w:val="000000"/>
          <w:lang w:eastAsia="ko-KR"/>
        </w:rPr>
        <w:t>심의회의를</w:t>
      </w:r>
      <w:proofErr w:type="spellEnd"/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거쳐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한국표준협회에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등록된</w:t>
      </w:r>
      <w:r w:rsidR="00F53469">
        <w:rPr>
          <w:rFonts w:cs="Arial" w:hint="eastAsia"/>
          <w:color w:val="000000"/>
          <w:lang w:eastAsia="ko-KR"/>
        </w:rPr>
        <w:t xml:space="preserve"> </w:t>
      </w:r>
      <w:r w:rsidR="00F53469">
        <w:rPr>
          <w:rFonts w:cs="Arial" w:hint="eastAsia"/>
          <w:color w:val="000000"/>
          <w:lang w:eastAsia="ko-KR"/>
        </w:rPr>
        <w:t>표준이다</w:t>
      </w:r>
      <w:r w:rsidR="00F53469">
        <w:rPr>
          <w:rFonts w:cs="Arial" w:hint="eastAsia"/>
          <w:color w:val="000000"/>
          <w:lang w:eastAsia="ko-KR"/>
        </w:rPr>
        <w:t>.</w:t>
      </w:r>
    </w:p>
    <w:p w:rsidR="00FF6D76" w:rsidRDefault="00FF6D76" w:rsidP="00FF6D76"/>
    <w:p w:rsidR="00FF6D76" w:rsidRPr="00035BE8" w:rsidRDefault="0065490C" w:rsidP="00035BE8">
      <w:r>
        <w:rPr>
          <w:rFonts w:hint="eastAsia"/>
        </w:rPr>
        <w:t>(</w:t>
      </w:r>
      <w:proofErr w:type="spellStart"/>
      <w:r>
        <w:rPr>
          <w:rFonts w:hint="eastAsia"/>
        </w:rPr>
        <w:t>개정시</w:t>
      </w:r>
      <w:proofErr w:type="spellEnd"/>
      <w:r>
        <w:rPr>
          <w:rFonts w:hint="eastAsia"/>
        </w:rPr>
        <w:t>)</w:t>
      </w:r>
      <w:r w:rsidR="00FF6D76" w:rsidRPr="00035BE8">
        <w:rPr>
          <w:rFonts w:hint="eastAsia"/>
        </w:rPr>
        <w:t>이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표준은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산업표준화법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관련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규정에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따라</w:t>
      </w:r>
      <w:r w:rsidR="00FF6D76" w:rsidRPr="00035BE8">
        <w:rPr>
          <w:rFonts w:hint="eastAsia"/>
        </w:rPr>
        <w:t xml:space="preserve"> </w:t>
      </w:r>
      <w:r w:rsidR="000760D4">
        <w:rPr>
          <w:rFonts w:hint="eastAsia"/>
        </w:rPr>
        <w:t>단체표준심사위원회</w:t>
      </w:r>
      <w:r w:rsidR="000760D4">
        <w:rPr>
          <w:rFonts w:hint="eastAsia"/>
        </w:rPr>
        <w:t xml:space="preserve"> </w:t>
      </w:r>
      <w:r w:rsidR="000760D4">
        <w:rPr>
          <w:rFonts w:hint="eastAsia"/>
        </w:rPr>
        <w:t>및</w:t>
      </w:r>
      <w:r w:rsidR="000760D4">
        <w:rPr>
          <w:rFonts w:hint="eastAsia"/>
        </w:rPr>
        <w:t xml:space="preserve"> </w:t>
      </w:r>
      <w:r w:rsidR="00035BE8" w:rsidRPr="00035BE8">
        <w:rPr>
          <w:rFonts w:hint="eastAsia"/>
        </w:rPr>
        <w:t>단체표준심의회</w:t>
      </w:r>
      <w:r w:rsidR="00FF6D76" w:rsidRPr="00035BE8">
        <w:rPr>
          <w:rFonts w:hint="eastAsia"/>
        </w:rPr>
        <w:t>의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심의를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거쳐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개정한</w:t>
      </w:r>
      <w:r w:rsidR="00FF6D76" w:rsidRPr="00035BE8">
        <w:rPr>
          <w:rFonts w:hint="eastAsia"/>
        </w:rPr>
        <w:t xml:space="preserve"> </w:t>
      </w:r>
      <w:r w:rsidR="00035BE8" w:rsidRPr="00035BE8">
        <w:rPr>
          <w:rFonts w:hint="eastAsia"/>
        </w:rPr>
        <w:t>단체</w:t>
      </w:r>
      <w:r w:rsidR="00FF6D76" w:rsidRPr="00035BE8">
        <w:rPr>
          <w:rFonts w:hint="eastAsia"/>
        </w:rPr>
        <w:t>표준이다</w:t>
      </w:r>
      <w:r w:rsidR="00FF6D76" w:rsidRPr="00035BE8">
        <w:rPr>
          <w:rFonts w:hint="eastAsia"/>
        </w:rPr>
        <w:t xml:space="preserve">. </w:t>
      </w:r>
      <w:r w:rsidR="00FF6D76" w:rsidRPr="00035BE8">
        <w:rPr>
          <w:rFonts w:hint="eastAsia"/>
        </w:rPr>
        <w:t>이에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따라</w:t>
      </w:r>
      <w:r w:rsidR="00FF6D76" w:rsidRPr="00035BE8">
        <w:rPr>
          <w:rFonts w:hint="eastAsia"/>
        </w:rPr>
        <w:t xml:space="preserve"> </w:t>
      </w:r>
      <w:r w:rsidR="00035BE8" w:rsidRPr="00035BE8">
        <w:rPr>
          <w:rFonts w:hint="eastAsia"/>
        </w:rPr>
        <w:t>S</w:t>
      </w:r>
      <w:r w:rsidR="00520DE1">
        <w:t>PS-A</w:t>
      </w:r>
      <w:r w:rsidR="00520DE1">
        <w:rPr>
          <w:rFonts w:hint="eastAsia"/>
        </w:rPr>
        <w:t>-</w:t>
      </w:r>
      <w:r w:rsidR="00035BE8" w:rsidRPr="00035BE8">
        <w:t xml:space="preserve">KBIZ </w:t>
      </w:r>
      <w:r w:rsidR="00767215">
        <w:fldChar w:fldCharType="begin"/>
      </w:r>
      <w:r w:rsidR="00767215">
        <w:instrText xml:space="preserve"> DOCPROPERTY  DocNoPart  \* MERGEFORMAT </w:instrText>
      </w:r>
      <w:r w:rsidR="00767215">
        <w:fldChar w:fldCharType="separate"/>
      </w:r>
      <w:r w:rsidR="00035BE8" w:rsidRPr="00035BE8">
        <w:t>0001</w:t>
      </w:r>
      <w:r w:rsidR="00767215">
        <w:fldChar w:fldCharType="end"/>
      </w:r>
      <w:r w:rsidR="00035BE8" w:rsidRPr="00035BE8">
        <w:t>-XXXX</w:t>
      </w:r>
      <w:r w:rsidR="00035BE8" w:rsidRPr="00035BE8">
        <w:rPr>
          <w:rFonts w:hint="eastAsia"/>
        </w:rPr>
        <w:t>:</w:t>
      </w:r>
      <w:r w:rsidR="00172EF6" w:rsidRPr="00035BE8">
        <w:fldChar w:fldCharType="begin"/>
      </w:r>
      <w:r w:rsidR="00035BE8" w:rsidRPr="00035BE8">
        <w:instrText xml:space="preserve"> </w:instrText>
      </w:r>
      <w:r w:rsidR="00035BE8" w:rsidRPr="00035BE8">
        <w:rPr>
          <w:rFonts w:hint="eastAsia"/>
        </w:rPr>
        <w:instrText xml:space="preserve">IF </w:instrText>
      </w:r>
      <w:r w:rsidR="00172EF6" w:rsidRPr="00035BE8">
        <w:fldChar w:fldCharType="begin"/>
      </w:r>
      <w:r w:rsidR="00035BE8" w:rsidRPr="00035BE8">
        <w:instrText xml:space="preserve"> </w:instrText>
      </w:r>
      <w:r w:rsidR="00035BE8" w:rsidRPr="00035BE8">
        <w:rPr>
          <w:rFonts w:hint="eastAsia"/>
        </w:rPr>
        <w:instrText>DOCPROPERTY "NCKnd"</w:instrText>
      </w:r>
      <w:r w:rsidR="00035BE8" w:rsidRPr="00035BE8">
        <w:instrText xml:space="preserve"> </w:instrText>
      </w:r>
      <w:r w:rsidR="00172EF6" w:rsidRPr="00035BE8">
        <w:fldChar w:fldCharType="separate"/>
      </w:r>
      <w:r w:rsidR="00035BE8" w:rsidRPr="00035BE8">
        <w:instrText>2</w:instrText>
      </w:r>
      <w:r w:rsidR="00172EF6" w:rsidRPr="00035BE8">
        <w:fldChar w:fldCharType="end"/>
      </w:r>
      <w:r w:rsidR="00035BE8" w:rsidRPr="00035BE8">
        <w:rPr>
          <w:rFonts w:hint="eastAsia"/>
        </w:rPr>
        <w:instrText xml:space="preserve"> = 1 </w:instrText>
      </w:r>
      <w:r w:rsidR="00172EF6" w:rsidRPr="00035BE8">
        <w:fldChar w:fldCharType="begin"/>
      </w:r>
      <w:r w:rsidR="00035BE8" w:rsidRPr="00035BE8">
        <w:instrText xml:space="preserve"> </w:instrText>
      </w:r>
      <w:r w:rsidR="00035BE8" w:rsidRPr="00035BE8">
        <w:rPr>
          <w:rFonts w:hint="eastAsia"/>
        </w:rPr>
        <w:instrText>DOCPROPERTY "NewYear" \* MERGEFORMAT</w:instrText>
      </w:r>
      <w:r w:rsidR="00035BE8" w:rsidRPr="00035BE8">
        <w:instrText xml:space="preserve"> </w:instrText>
      </w:r>
      <w:r w:rsidR="00172EF6" w:rsidRPr="00035BE8">
        <w:fldChar w:fldCharType="end"/>
      </w:r>
      <w:r w:rsidR="00035BE8" w:rsidRPr="00035BE8">
        <w:instrText xml:space="preserve"> </w:instrText>
      </w:r>
      <w:r w:rsidR="00172EF6" w:rsidRPr="00035BE8">
        <w:fldChar w:fldCharType="end"/>
      </w:r>
      <w:r w:rsidR="00172EF6" w:rsidRPr="00035BE8">
        <w:fldChar w:fldCharType="begin"/>
      </w:r>
      <w:r w:rsidR="00035BE8" w:rsidRPr="00035BE8">
        <w:instrText xml:space="preserve"> </w:instrText>
      </w:r>
      <w:r w:rsidR="00035BE8" w:rsidRPr="00035BE8">
        <w:rPr>
          <w:rFonts w:hint="eastAsia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035BE8" w:rsidRPr="00035BE8">
        <w:instrText>2</w:instrText>
      </w:r>
      <w:r w:rsidR="00767215">
        <w:fldChar w:fldCharType="end"/>
      </w:r>
      <w:r w:rsidR="00035BE8" w:rsidRPr="00035BE8">
        <w:rPr>
          <w:rFonts w:hint="eastAsia"/>
        </w:rPr>
        <w:instrText xml:space="preserve"> = 2 </w:instrText>
      </w:r>
      <w:r w:rsidR="00767215">
        <w:fldChar w:fldCharType="begin"/>
      </w:r>
      <w:r w:rsidR="00767215">
        <w:instrText xml:space="preserve"> DOCPROPERTY "ChgYear"  \* MERGEFORMAT </w:instrText>
      </w:r>
      <w:r w:rsidR="00767215">
        <w:fldChar w:fldCharType="separate"/>
      </w:r>
      <w:r w:rsidR="00035BE8" w:rsidRPr="00035BE8">
        <w:instrText>2008</w:instrText>
      </w:r>
      <w:r w:rsidR="00767215">
        <w:fldChar w:fldCharType="end"/>
      </w:r>
      <w:r w:rsidR="00035BE8" w:rsidRPr="00035BE8">
        <w:rPr>
          <w:rFonts w:hint="eastAsia"/>
        </w:rPr>
        <w:instrText xml:space="preserve"> </w:instrText>
      </w:r>
      <w:r w:rsidR="00172EF6" w:rsidRPr="00035BE8">
        <w:fldChar w:fldCharType="separate"/>
      </w:r>
      <w:r w:rsidR="00035BE8" w:rsidRPr="00035BE8">
        <w:t>20XX</w:t>
      </w:r>
      <w:r w:rsidR="00172EF6" w:rsidRPr="00035BE8">
        <w:fldChar w:fldCharType="end"/>
      </w:r>
      <w:r w:rsidR="00FF6D76" w:rsidRPr="00035BE8">
        <w:rPr>
          <w:rFonts w:hint="eastAsia"/>
        </w:rPr>
        <w:t>은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개정되어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이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표준으로</w:t>
      </w:r>
      <w:r w:rsidR="00FF6D76" w:rsidRPr="00035BE8">
        <w:rPr>
          <w:rFonts w:hint="eastAsia"/>
        </w:rPr>
        <w:t xml:space="preserve"> </w:t>
      </w:r>
      <w:r w:rsidR="00FF6D76" w:rsidRPr="00035BE8">
        <w:rPr>
          <w:rFonts w:hint="eastAsia"/>
        </w:rPr>
        <w:t>바뀌었다</w:t>
      </w:r>
      <w:r w:rsidR="00FF6D76" w:rsidRPr="00035BE8">
        <w:rPr>
          <w:rFonts w:hint="eastAsia"/>
        </w:rPr>
        <w:t>.</w:t>
      </w:r>
    </w:p>
    <w:p w:rsidR="00FF6D76" w:rsidRPr="00FF6D76" w:rsidRDefault="00FF6D76" w:rsidP="00FF6D76"/>
    <w:p w:rsidR="005B41D1" w:rsidRDefault="005B41D1" w:rsidP="005B41D1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표준은</w:t>
      </w:r>
      <w:r>
        <w:rPr>
          <w:rFonts w:hint="eastAsia"/>
        </w:rPr>
        <w:t xml:space="preserve"> </w:t>
      </w:r>
      <w:r>
        <w:rPr>
          <w:rFonts w:hint="eastAsia"/>
        </w:rPr>
        <w:t>저작권법의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대상이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저작물이다</w:t>
      </w:r>
      <w:r>
        <w:rPr>
          <w:rFonts w:hint="eastAsia"/>
        </w:rPr>
        <w:t>.</w:t>
      </w:r>
    </w:p>
    <w:p w:rsidR="005B41D1" w:rsidRDefault="005B41D1" w:rsidP="005B41D1"/>
    <w:p w:rsidR="005B41D1" w:rsidRPr="004A522C" w:rsidRDefault="005B41D1" w:rsidP="005B41D1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표준의</w:t>
      </w:r>
      <w:r>
        <w:rPr>
          <w:rFonts w:hint="eastAsia"/>
        </w:rPr>
        <w:t xml:space="preserve"> </w:t>
      </w:r>
      <w:r>
        <w:rPr>
          <w:rFonts w:hint="eastAsia"/>
        </w:rPr>
        <w:t>일부가</w:t>
      </w:r>
      <w:r>
        <w:rPr>
          <w:rFonts w:hint="eastAsia"/>
        </w:rPr>
        <w:t xml:space="preserve"> </w:t>
      </w:r>
      <w:r>
        <w:rPr>
          <w:rFonts w:hint="eastAsia"/>
        </w:rPr>
        <w:t>기술적</w:t>
      </w:r>
      <w:r>
        <w:rPr>
          <w:rFonts w:hint="eastAsia"/>
        </w:rPr>
        <w:t xml:space="preserve"> </w:t>
      </w:r>
      <w:r>
        <w:rPr>
          <w:rFonts w:hint="eastAsia"/>
        </w:rPr>
        <w:t>성질을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특허권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출원공개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이후의</w:t>
      </w:r>
      <w:r>
        <w:rPr>
          <w:rFonts w:hint="eastAsia"/>
        </w:rPr>
        <w:t xml:space="preserve"> </w:t>
      </w:r>
      <w:r>
        <w:rPr>
          <w:rFonts w:hint="eastAsia"/>
        </w:rPr>
        <w:t>특허출원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실용신안권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출원공개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후의</w:t>
      </w:r>
      <w:r>
        <w:rPr>
          <w:rFonts w:hint="eastAsia"/>
        </w:rPr>
        <w:t xml:space="preserve"> </w:t>
      </w:r>
      <w:r>
        <w:rPr>
          <w:rFonts w:hint="eastAsia"/>
        </w:rPr>
        <w:t>실용신안등록출원에</w:t>
      </w:r>
      <w:r>
        <w:rPr>
          <w:rFonts w:hint="eastAsia"/>
        </w:rPr>
        <w:t xml:space="preserve"> </w:t>
      </w:r>
      <w:r>
        <w:rPr>
          <w:rFonts w:hint="eastAsia"/>
        </w:rPr>
        <w:t>저촉될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주의를</w:t>
      </w:r>
      <w:r>
        <w:rPr>
          <w:rFonts w:hint="eastAsia"/>
        </w:rPr>
        <w:t xml:space="preserve"> </w:t>
      </w:r>
      <w:r w:rsidRPr="004A522C">
        <w:rPr>
          <w:rFonts w:hint="eastAsia"/>
        </w:rPr>
        <w:t>환기한다</w:t>
      </w:r>
      <w:r w:rsidRPr="004A522C">
        <w:rPr>
          <w:rFonts w:hint="eastAsia"/>
        </w:rPr>
        <w:t xml:space="preserve">. </w:t>
      </w:r>
      <w:r w:rsidRPr="004A522C">
        <w:rPr>
          <w:rFonts w:hint="eastAsia"/>
        </w:rPr>
        <w:t>관계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중앙행정기관의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장과</w:t>
      </w:r>
      <w:r w:rsidRPr="004A522C">
        <w:rPr>
          <w:rFonts w:hint="eastAsia"/>
        </w:rPr>
        <w:t xml:space="preserve"> </w:t>
      </w:r>
      <w:r w:rsidR="005B55F4">
        <w:rPr>
          <w:rFonts w:hint="eastAsia"/>
        </w:rPr>
        <w:t>단체표준심의회</w:t>
      </w:r>
      <w:r w:rsidRPr="004A522C">
        <w:rPr>
          <w:rFonts w:hint="eastAsia"/>
        </w:rPr>
        <w:t>는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이러한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기술적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성질을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가진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특허권</w:t>
      </w:r>
      <w:r w:rsidRPr="004A522C">
        <w:rPr>
          <w:rFonts w:hint="eastAsia"/>
        </w:rPr>
        <w:t xml:space="preserve">, </w:t>
      </w:r>
      <w:proofErr w:type="spellStart"/>
      <w:r w:rsidRPr="004A522C">
        <w:rPr>
          <w:rFonts w:hint="eastAsia"/>
        </w:rPr>
        <w:t>출원공개</w:t>
      </w:r>
      <w:proofErr w:type="spellEnd"/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이후의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특허출원</w:t>
      </w:r>
      <w:r w:rsidRPr="004A522C">
        <w:rPr>
          <w:rFonts w:hint="eastAsia"/>
        </w:rPr>
        <w:t xml:space="preserve">, </w:t>
      </w:r>
      <w:proofErr w:type="spellStart"/>
      <w:r w:rsidRPr="004A522C">
        <w:rPr>
          <w:rFonts w:hint="eastAsia"/>
        </w:rPr>
        <w:t>실용신안권</w:t>
      </w:r>
      <w:proofErr w:type="spellEnd"/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또는</w:t>
      </w:r>
      <w:r w:rsidRPr="004A522C">
        <w:rPr>
          <w:rFonts w:hint="eastAsia"/>
        </w:rPr>
        <w:t xml:space="preserve"> </w:t>
      </w:r>
      <w:proofErr w:type="spellStart"/>
      <w:r w:rsidRPr="004A522C">
        <w:rPr>
          <w:rFonts w:hint="eastAsia"/>
        </w:rPr>
        <w:t>출원공개</w:t>
      </w:r>
      <w:proofErr w:type="spellEnd"/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후의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실용신안등록출원에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관계되는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확인에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대하여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책임을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지지</w:t>
      </w:r>
      <w:r w:rsidRPr="004A522C">
        <w:rPr>
          <w:rFonts w:hint="eastAsia"/>
        </w:rPr>
        <w:t xml:space="preserve"> </w:t>
      </w:r>
      <w:r w:rsidRPr="004A522C">
        <w:rPr>
          <w:rFonts w:hint="eastAsia"/>
        </w:rPr>
        <w:t>않는다</w:t>
      </w:r>
      <w:r w:rsidRPr="004A522C">
        <w:rPr>
          <w:rFonts w:hint="eastAsia"/>
        </w:rPr>
        <w:t>.</w:t>
      </w:r>
    </w:p>
    <w:p w:rsidR="005B41D1" w:rsidRDefault="005B41D1" w:rsidP="005B41D1"/>
    <w:p w:rsidR="0002280B" w:rsidRDefault="0002280B" w:rsidP="005B41D1"/>
    <w:p w:rsidR="00C13904" w:rsidRDefault="00C13904" w:rsidP="005B41D1"/>
    <w:p w:rsidR="00C13904" w:rsidRDefault="00C13904" w:rsidP="005B41D1"/>
    <w:p w:rsidR="00C13904" w:rsidRDefault="00C13904" w:rsidP="005B41D1"/>
    <w:p w:rsidR="006506FF" w:rsidRDefault="006506FF" w:rsidP="005B41D1"/>
    <w:p w:rsidR="006506FF" w:rsidRDefault="006506FF" w:rsidP="005B41D1"/>
    <w:p w:rsidR="00C13904" w:rsidRDefault="00C13904" w:rsidP="005B41D1"/>
    <w:p w:rsidR="00C13904" w:rsidRDefault="00C13904" w:rsidP="005B41D1"/>
    <w:p w:rsidR="00C13904" w:rsidRPr="009A7BC4" w:rsidRDefault="00C13904" w:rsidP="005B41D1"/>
    <w:p w:rsidR="0002280B" w:rsidRDefault="0002280B" w:rsidP="005B41D1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510AB4" w:rsidTr="00044EBB">
        <w:tc>
          <w:tcPr>
            <w:tcW w:w="1868" w:type="dxa"/>
            <w:tcBorders>
              <w:bottom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B4" w:rsidRPr="009C4E4E" w:rsidRDefault="00510AB4" w:rsidP="00510AB4">
            <w:pPr>
              <w:jc w:val="center"/>
              <w:rPr>
                <w:rFonts w:ascii="HY헤드라인M" w:eastAsia="HY헤드라인M" w:cs="Arial"/>
                <w:sz w:val="22"/>
              </w:rPr>
            </w:pPr>
            <w:r w:rsidRPr="009C4E4E">
              <w:rPr>
                <w:rFonts w:ascii="HY헤드라인M" w:eastAsia="HY헤드라인M" w:cs="Arial" w:hint="eastAsia"/>
                <w:sz w:val="22"/>
              </w:rPr>
              <w:t>작</w:t>
            </w:r>
            <w:r w:rsidR="009C4E4E"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성</w:t>
            </w:r>
            <w:r w:rsidR="009C4E4E"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방</w:t>
            </w:r>
            <w:r w:rsidR="009C4E4E"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tcBorders>
              <w:bottom w:val="single" w:sz="4" w:space="0" w:color="auto"/>
            </w:tcBorders>
          </w:tcPr>
          <w:p w:rsidR="00510AB4" w:rsidRDefault="00510AB4" w:rsidP="005B41D1"/>
        </w:tc>
      </w:tr>
      <w:tr w:rsidR="00510AB4" w:rsidTr="00044EBB"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510AB4" w:rsidRDefault="00510AB4" w:rsidP="005B41D1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510AB4" w:rsidRDefault="00510AB4" w:rsidP="005B41D1"/>
        </w:tc>
      </w:tr>
      <w:tr w:rsidR="00510AB4" w:rsidTr="00044EBB">
        <w:trPr>
          <w:trHeight w:val="516"/>
        </w:trPr>
        <w:tc>
          <w:tcPr>
            <w:tcW w:w="9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B" w:rsidRDefault="00044EBB" w:rsidP="00044EBB">
            <w:pPr>
              <w:rPr>
                <w:i/>
                <w:color w:val="4472C4" w:themeColor="accent1"/>
              </w:rPr>
            </w:pPr>
          </w:p>
          <w:p w:rsidR="00044EBB" w:rsidRPr="00457739" w:rsidRDefault="00044EBB" w:rsidP="00044EBB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 xml:space="preserve">머리말은 각 표준마다 나타내어야 한다. 머리말에는 요구사항, 권고사항, 그림 또는 표를 포함시키지 않아야 한다. </w:t>
            </w:r>
          </w:p>
          <w:p w:rsidR="00044EBB" w:rsidRPr="00457739" w:rsidRDefault="00044EBB" w:rsidP="00044EBB">
            <w:pPr>
              <w:rPr>
                <w:rFonts w:ascii="돋움체" w:eastAsia="돋움체" w:hAnsi="돋움체"/>
                <w:color w:val="0000FF"/>
                <w:sz w:val="16"/>
                <w:szCs w:val="16"/>
              </w:rPr>
            </w:pPr>
          </w:p>
          <w:p w:rsidR="00044EBB" w:rsidRPr="00457739" w:rsidRDefault="00044EBB" w:rsidP="00044EBB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머리말은 일반 부와 특별 부로 구성된다. 일반 부는 책임기관과 일반적인 표준 관련 정보를 제공한다. 즉,</w:t>
            </w:r>
          </w:p>
          <w:p w:rsidR="00044EBB" w:rsidRPr="00457739" w:rsidRDefault="00044EBB" w:rsidP="00044EBB">
            <w:pPr>
              <w:rPr>
                <w:rFonts w:ascii="돋움체" w:eastAsia="돋움체" w:hAnsi="돋움체"/>
                <w:color w:val="0000FF"/>
              </w:rPr>
            </w:pPr>
          </w:p>
          <w:p w:rsidR="00044EBB" w:rsidRPr="00457739" w:rsidRDefault="00044EBB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  <w:lang w:eastAsia="ko-KR"/>
              </w:rPr>
            </w:pPr>
            <w:r w:rsidRPr="00457739">
              <w:rPr>
                <w:rFonts w:ascii="돋움체" w:eastAsia="돋움체" w:hAnsi="돋움체" w:hint="eastAsia"/>
                <w:color w:val="0000FF"/>
                <w:lang w:eastAsia="ko-KR"/>
              </w:rPr>
              <w:t>해당 표준의 단체표준안을 작성한 위원회의 호칭 및 명칭</w:t>
            </w:r>
          </w:p>
          <w:p w:rsidR="00044EBB" w:rsidRPr="00457739" w:rsidRDefault="00044EBB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  <w:lang w:eastAsia="ko-KR"/>
              </w:rPr>
            </w:pPr>
            <w:r w:rsidRPr="00457739">
              <w:rPr>
                <w:rFonts w:ascii="돋움체" w:eastAsia="돋움체" w:hAnsi="돋움체" w:hint="eastAsia"/>
                <w:color w:val="0000FF"/>
                <w:lang w:eastAsia="ko-KR"/>
              </w:rPr>
              <w:t>표준의 승인과 연관된 정보</w:t>
            </w:r>
          </w:p>
          <w:p w:rsidR="00044EBB" w:rsidRPr="00457739" w:rsidRDefault="00044EBB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  <w:lang w:eastAsia="ko-KR"/>
              </w:rPr>
            </w:pPr>
            <w:r w:rsidRPr="00457739">
              <w:rPr>
                <w:rFonts w:ascii="돋움체" w:eastAsia="돋움체" w:hAnsi="돋움체" w:hint="eastAsia"/>
                <w:color w:val="0000FF"/>
                <w:lang w:eastAsia="ko-KR"/>
              </w:rPr>
              <w:t>원안작성 협력기관과 관련된 정보</w:t>
            </w:r>
          </w:p>
          <w:p w:rsidR="006506FF" w:rsidRPr="00457739" w:rsidRDefault="006506FF" w:rsidP="006506FF">
            <w:pPr>
              <w:rPr>
                <w:rFonts w:ascii="돋움체" w:eastAsia="돋움체" w:hAnsi="돋움체"/>
                <w:color w:val="0000FF"/>
                <w:lang w:val="de-DE"/>
              </w:rPr>
            </w:pPr>
          </w:p>
          <w:p w:rsidR="006506FF" w:rsidRPr="00457739" w:rsidRDefault="006506FF" w:rsidP="006506FF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특별 부는 해당 표준의 이전 판으로부터의 중요한 기술적 변동사항에 관한 서술을 제공하여야 하며, 가능한 한 다음 사항을 충족시킨다.</w:t>
            </w:r>
          </w:p>
          <w:p w:rsidR="006506FF" w:rsidRPr="00457739" w:rsidRDefault="006506FF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표준의 작성에 기여한 원안작성 협력기관에 대한 표시</w:t>
            </w:r>
          </w:p>
          <w:p w:rsidR="006506FF" w:rsidRPr="00457739" w:rsidRDefault="006506FF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해당 표준이 다른 표준을 전체적 또는 부분적으로 폐지 및 대체한 것과 관련된 진술</w:t>
            </w:r>
          </w:p>
          <w:p w:rsidR="006506FF" w:rsidRPr="00457739" w:rsidRDefault="006506FF" w:rsidP="002E29A6">
            <w:pPr>
              <w:pStyle w:val="a4"/>
              <w:numPr>
                <w:ilvl w:val="0"/>
                <w:numId w:val="12"/>
              </w:numPr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해당 표준과 다른 표준의 관계(</w:t>
            </w:r>
            <w:r w:rsidR="00457739" w:rsidRPr="00457739">
              <w:rPr>
                <w:rFonts w:ascii="돋움체" w:eastAsia="돋움체" w:hAnsi="돋움체" w:hint="eastAsia"/>
                <w:b/>
                <w:color w:val="0000FF"/>
                <w:lang w:eastAsia="ko-KR"/>
              </w:rPr>
              <w:t xml:space="preserve">KS A 0001 </w:t>
            </w:r>
            <w:r w:rsidRPr="00457739">
              <w:rPr>
                <w:rFonts w:ascii="돋움체" w:eastAsia="돋움체" w:hAnsi="돋움체" w:hint="eastAsia"/>
                <w:b/>
                <w:bCs/>
                <w:color w:val="0000FF"/>
              </w:rPr>
              <w:t>5.2.1.3</w:t>
            </w:r>
            <w:r w:rsidRPr="00457739">
              <w:rPr>
                <w:rFonts w:ascii="돋움체" w:eastAsia="돋움체" w:hAnsi="돋움체" w:hint="eastAsia"/>
                <w:color w:val="0000FF"/>
              </w:rPr>
              <w:t xml:space="preserve"> 참조)</w:t>
            </w:r>
          </w:p>
          <w:p w:rsidR="006506FF" w:rsidRPr="00457739" w:rsidRDefault="006506FF" w:rsidP="006506FF">
            <w:pPr>
              <w:rPr>
                <w:rFonts w:ascii="돋움체" w:eastAsia="돋움체" w:hAnsi="돋움체"/>
                <w:color w:val="0000FF"/>
                <w:sz w:val="16"/>
                <w:szCs w:val="16"/>
              </w:rPr>
            </w:pPr>
          </w:p>
          <w:p w:rsidR="006506FF" w:rsidRPr="00457739" w:rsidRDefault="006506FF" w:rsidP="006506FF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 xml:space="preserve">표준 내 특허권을 명시한 부분에 해당 정보를 개요에 포함하여야 한다. 자세한 내용은 </w:t>
            </w:r>
            <w:r w:rsidR="00457739" w:rsidRPr="00457739">
              <w:rPr>
                <w:rFonts w:ascii="돋움체" w:eastAsia="돋움체" w:hAnsi="돋움체" w:hint="eastAsia"/>
                <w:color w:val="0000FF"/>
              </w:rPr>
              <w:t>KS A 0001</w:t>
            </w:r>
            <w:r w:rsidRPr="00457739">
              <w:rPr>
                <w:rFonts w:ascii="돋움체" w:eastAsia="돋움체" w:hAnsi="돋움체" w:hint="eastAsia"/>
                <w:b/>
                <w:color w:val="0000FF"/>
              </w:rPr>
              <w:t xml:space="preserve">부속서 </w:t>
            </w:r>
            <w:r w:rsidRPr="00457739">
              <w:rPr>
                <w:rFonts w:ascii="돋움체" w:eastAsia="돋움체" w:hAnsi="돋움체" w:cs="Arial"/>
                <w:bCs/>
                <w:color w:val="0000FF"/>
              </w:rPr>
              <w:t>F</w:t>
            </w:r>
            <w:r w:rsidRPr="00457739">
              <w:rPr>
                <w:rFonts w:ascii="돋움체" w:eastAsia="돋움체" w:hAnsi="돋움체" w:hint="eastAsia"/>
                <w:color w:val="0000FF"/>
              </w:rPr>
              <w:t>를 참조한다.</w:t>
            </w:r>
          </w:p>
          <w:p w:rsidR="00510AB4" w:rsidRPr="00044EBB" w:rsidRDefault="00510AB4" w:rsidP="005B41D1">
            <w:pPr>
              <w:rPr>
                <w:lang w:val="de-DE"/>
              </w:rPr>
            </w:pPr>
          </w:p>
        </w:tc>
      </w:tr>
    </w:tbl>
    <w:p w:rsidR="005B41D1" w:rsidRDefault="005B41D1" w:rsidP="000760D4">
      <w:pPr>
        <w:pStyle w:val="KSDTff0"/>
      </w:pPr>
      <w:r>
        <w:br w:type="page"/>
      </w:r>
      <w:bookmarkStart w:id="3" w:name="_Toc430085793"/>
      <w:r>
        <w:rPr>
          <w:rFonts w:hint="eastAsia"/>
        </w:rPr>
        <w:lastRenderedPageBreak/>
        <w:t>개</w:t>
      </w:r>
      <w:r>
        <w:rPr>
          <w:rFonts w:hint="eastAsia"/>
        </w:rPr>
        <w:t xml:space="preserve">    </w:t>
      </w:r>
      <w:r>
        <w:rPr>
          <w:rFonts w:hint="eastAsia"/>
        </w:rPr>
        <w:t>요</w:t>
      </w:r>
      <w:bookmarkEnd w:id="3"/>
    </w:p>
    <w:p w:rsidR="005B41D1" w:rsidRDefault="005B41D1" w:rsidP="005B41D1"/>
    <w:p w:rsidR="005B41D1" w:rsidRDefault="005B41D1" w:rsidP="005B41D1"/>
    <w:p w:rsidR="00EB4F88" w:rsidRDefault="00EB4F88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EB4F88" w:rsidRDefault="00EB4F88" w:rsidP="005B41D1"/>
    <w:p w:rsidR="00EB4F88" w:rsidRDefault="00EB4F88" w:rsidP="005B41D1"/>
    <w:p w:rsidR="00EB4F88" w:rsidRDefault="00EB4F88" w:rsidP="005B41D1"/>
    <w:p w:rsidR="00EB4F88" w:rsidRDefault="00EB4F88" w:rsidP="005B41D1"/>
    <w:p w:rsidR="00EB4F88" w:rsidRDefault="00EB4F88" w:rsidP="005B41D1"/>
    <w:p w:rsidR="00EB4F88" w:rsidRDefault="00EB4F88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457739" w:rsidRDefault="00457739" w:rsidP="005B41D1"/>
    <w:p w:rsidR="00EB4F88" w:rsidRDefault="00EB4F88" w:rsidP="005B41D1"/>
    <w:p w:rsidR="00EB4F88" w:rsidRDefault="00EB4F88" w:rsidP="005B41D1"/>
    <w:p w:rsidR="00EE3B96" w:rsidRDefault="00EE3B96" w:rsidP="005B41D1"/>
    <w:p w:rsidR="00EE3B96" w:rsidRDefault="00EE3B96" w:rsidP="005B41D1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E3B96" w:rsidTr="00115C78">
        <w:tc>
          <w:tcPr>
            <w:tcW w:w="1868" w:type="dxa"/>
            <w:tcBorders>
              <w:bottom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6" w:rsidRPr="009C4E4E" w:rsidRDefault="00EE3B96" w:rsidP="00115C78">
            <w:pPr>
              <w:jc w:val="center"/>
              <w:rPr>
                <w:rFonts w:ascii="HY헤드라인M" w:eastAsia="HY헤드라인M" w:cs="Arial"/>
                <w:sz w:val="22"/>
              </w:rPr>
            </w:pPr>
            <w:r w:rsidRPr="009C4E4E">
              <w:rPr>
                <w:rFonts w:ascii="HY헤드라인M" w:eastAsia="HY헤드라인M" w:cs="Arial" w:hint="eastAsia"/>
                <w:sz w:val="22"/>
              </w:rPr>
              <w:t>작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성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방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tcBorders>
              <w:bottom w:val="single" w:sz="4" w:space="0" w:color="auto"/>
            </w:tcBorders>
          </w:tcPr>
          <w:p w:rsidR="00EE3B96" w:rsidRDefault="00EE3B96" w:rsidP="00115C78"/>
        </w:tc>
      </w:tr>
      <w:tr w:rsidR="00EE3B96" w:rsidTr="00115C78"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EE3B96" w:rsidRDefault="00EE3B96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EE3B96" w:rsidRDefault="00EE3B96" w:rsidP="00115C78"/>
        </w:tc>
      </w:tr>
      <w:tr w:rsidR="00EE3B96" w:rsidTr="00115C78">
        <w:trPr>
          <w:trHeight w:val="516"/>
        </w:trPr>
        <w:tc>
          <w:tcPr>
            <w:tcW w:w="9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6" w:rsidRDefault="00EE3B96" w:rsidP="00115C78">
            <w:pPr>
              <w:rPr>
                <w:i/>
                <w:color w:val="4472C4" w:themeColor="accent1"/>
              </w:rPr>
            </w:pPr>
          </w:p>
          <w:p w:rsidR="00EE3B96" w:rsidRPr="00457739" w:rsidRDefault="00EE3B96" w:rsidP="00EE3B96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>개요는 선택 예비요소로 필요 시 해당 표준의 기술적 내용과 표준작성 개시사유에 관한 특별한 정보 및 논평을 제공하는 데 사용된다. 개요에는 요구사항이 포함되어서는 안 된다.</w:t>
            </w:r>
          </w:p>
          <w:p w:rsidR="00EE3B96" w:rsidRPr="00457739" w:rsidRDefault="00EE3B96" w:rsidP="00EE3B96">
            <w:pPr>
              <w:rPr>
                <w:rFonts w:ascii="돋움체" w:eastAsia="돋움체" w:hAnsi="돋움체"/>
                <w:color w:val="0000FF"/>
                <w:sz w:val="16"/>
                <w:szCs w:val="16"/>
              </w:rPr>
            </w:pPr>
          </w:p>
          <w:p w:rsidR="00EE3B96" w:rsidRPr="00457739" w:rsidRDefault="00EE3B96" w:rsidP="00EE3B96">
            <w:pPr>
              <w:rPr>
                <w:rFonts w:ascii="돋움체" w:eastAsia="돋움체" w:hAnsi="돋움체"/>
                <w:color w:val="0000FF"/>
              </w:rPr>
            </w:pPr>
            <w:r w:rsidRPr="00457739">
              <w:rPr>
                <w:rFonts w:ascii="돋움체" w:eastAsia="돋움체" w:hAnsi="돋움체" w:hint="eastAsia"/>
                <w:color w:val="0000FF"/>
              </w:rPr>
              <w:t xml:space="preserve">개요에는 번호가 부여된 세부구분을 생성할 필요가 있는 경우를 제외하고는 번호가 부여되어서는 안 된다. 번호가 부여되는 경우에는 0으로 표시하며 그의 항은 </w:t>
            </w:r>
            <w:r w:rsidRPr="00457739">
              <w:rPr>
                <w:rFonts w:ascii="돋움체" w:eastAsia="돋움체" w:hAnsi="돋움체" w:hint="eastAsia"/>
                <w:b/>
                <w:bCs/>
                <w:color w:val="0000FF"/>
              </w:rPr>
              <w:t>0.1</w:t>
            </w:r>
            <w:r w:rsidRPr="00457739">
              <w:rPr>
                <w:rFonts w:ascii="돋움체" w:eastAsia="돋움체" w:hAnsi="돋움체" w:hint="eastAsia"/>
                <w:color w:val="0000FF"/>
              </w:rPr>
              <w:t xml:space="preserve">, </w:t>
            </w:r>
            <w:r w:rsidRPr="00457739">
              <w:rPr>
                <w:rFonts w:ascii="돋움체" w:eastAsia="돋움체" w:hAnsi="돋움체" w:hint="eastAsia"/>
                <w:b/>
                <w:bCs/>
                <w:color w:val="0000FF"/>
              </w:rPr>
              <w:t>0.2</w:t>
            </w:r>
            <w:r w:rsidRPr="00457739">
              <w:rPr>
                <w:rFonts w:ascii="돋움체" w:eastAsia="돋움체" w:hAnsi="돋움체" w:hint="eastAsia"/>
                <w:color w:val="0000FF"/>
              </w:rPr>
              <w:t xml:space="preserve"> 등으로 번호가 부여되어야 한다. 번호가 부여된 그림, 표, 표시된 공식 또는 각주라 하여도 일반적으로 1부터 시작되는 아라비아 숫자로 번호가 부여되어야 한다.</w:t>
            </w:r>
          </w:p>
          <w:p w:rsidR="00EE3B96" w:rsidRPr="00EE3B96" w:rsidRDefault="00EE3B96" w:rsidP="00115C78"/>
        </w:tc>
      </w:tr>
    </w:tbl>
    <w:p w:rsidR="006002F6" w:rsidRDefault="006002F6"/>
    <w:p w:rsidR="006002F6" w:rsidRDefault="006002F6">
      <w:pPr>
        <w:sectPr w:rsidR="006002F6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1616" w:right="1276" w:bottom="1616" w:left="1276" w:header="1049" w:footer="1049" w:gutter="0"/>
          <w:pgNumType w:fmt="lowerRoman" w:start="1"/>
          <w:cols w:space="720"/>
          <w:titlePg/>
          <w:docGrid w:linePitch="324"/>
        </w:sectPr>
      </w:pPr>
    </w:p>
    <w:p w:rsidR="006002F6" w:rsidRDefault="00242E23">
      <w:pPr>
        <w:pStyle w:val="9"/>
        <w:ind w:leftChars="0" w:left="550" w:hanging="550"/>
        <w:jc w:val="center"/>
        <w:rPr>
          <w:rFonts w:ascii="돋움" w:eastAsia="돋움" w:hAnsi="돋움"/>
          <w:b/>
          <w:bCs/>
          <w:sz w:val="28"/>
        </w:rPr>
      </w:pPr>
      <w:r>
        <w:rPr>
          <w:rFonts w:ascii="돋움" w:eastAsia="돋움" w:hAnsi="돋움" w:hint="eastAsia"/>
          <w:b/>
          <w:sz w:val="28"/>
        </w:rPr>
        <w:lastRenderedPageBreak/>
        <w:t>단체표준</w:t>
      </w:r>
      <w:bookmarkStart w:id="4" w:name="본문시작"/>
      <w:bookmarkEnd w:id="4"/>
    </w:p>
    <w:p w:rsidR="00556872" w:rsidRPr="000F0616" w:rsidRDefault="00556872" w:rsidP="00377C7D">
      <w:pPr>
        <w:pStyle w:val="aa"/>
        <w:wordWrap/>
        <w:spacing w:before="170" w:afterLines="20" w:after="48"/>
        <w:jc w:val="right"/>
        <w:rPr>
          <w:rFonts w:ascii="Arial" w:hAnsi="Arial" w:cs="Arial"/>
          <w:b/>
          <w:color w:val="auto"/>
          <w:sz w:val="26"/>
          <w:szCs w:val="26"/>
        </w:rPr>
      </w:pPr>
      <w:r w:rsidRPr="000F0616">
        <w:rPr>
          <w:rFonts w:ascii="Arial" w:hAnsi="Arial" w:cs="Arial" w:hint="eastAsia"/>
          <w:b/>
          <w:color w:val="auto"/>
          <w:sz w:val="26"/>
          <w:szCs w:val="26"/>
        </w:rPr>
        <w:t>S</w:t>
      </w:r>
      <w:r w:rsidRPr="000F0616">
        <w:rPr>
          <w:rFonts w:ascii="Arial" w:hAnsi="Arial" w:cs="Arial"/>
          <w:b/>
          <w:color w:val="auto"/>
          <w:sz w:val="26"/>
          <w:szCs w:val="26"/>
        </w:rPr>
        <w:t>PS-</w:t>
      </w:r>
      <w:r w:rsidRPr="00556872">
        <w:rPr>
          <w:rFonts w:ascii="돋움" w:eastAsia="돋움" w:hAnsi="돋움" w:cs="Arial" w:hint="eastAsia"/>
          <w:b/>
          <w:color w:val="auto"/>
          <w:sz w:val="26"/>
          <w:szCs w:val="26"/>
        </w:rPr>
        <w:t>고유번호-일련번호</w:t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t>:</w: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IF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>DOCPROPERTY "NCKnd"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separate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>2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= 1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>DOCPROPERTY "NewYear" \* MERGEFORMAT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>2</w:instrText>
      </w:r>
      <w:r w:rsidR="00767215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= 2 </w:instrText>
      </w:r>
      <w:r w:rsidR="00767215">
        <w:fldChar w:fldCharType="begin"/>
      </w:r>
      <w:r w:rsidR="00767215">
        <w:instrText xml:space="preserve"> DOCPROPERTY "ChgYear"  \* MERGEFORMAT </w:instrText>
      </w:r>
      <w:r w:rsidR="00767215">
        <w:fldChar w:fldCharType="separate"/>
      </w:r>
      <w:r w:rsidRPr="000F0616">
        <w:rPr>
          <w:rFonts w:ascii="Arial" w:hAnsi="Arial" w:cs="Arial"/>
          <w:b/>
          <w:color w:val="auto"/>
          <w:sz w:val="26"/>
          <w:szCs w:val="26"/>
        </w:rPr>
        <w:instrText>2008</w:instrText>
      </w:r>
      <w:r w:rsidR="00767215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</w:instrTex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separate"/>
      </w:r>
      <w:r w:rsidRPr="000F0616">
        <w:rPr>
          <w:rFonts w:ascii="Arial" w:hAnsi="Arial" w:cs="Arial"/>
          <w:b/>
          <w:color w:val="auto"/>
          <w:sz w:val="26"/>
          <w:szCs w:val="26"/>
        </w:rPr>
        <w:t>20XX</w:t>
      </w:r>
      <w:r w:rsidR="00172EF6"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</w:p>
    <w:p w:rsidR="006002F6" w:rsidRPr="00556872" w:rsidRDefault="006002F6">
      <w:pPr>
        <w:pStyle w:val="9"/>
        <w:adjustRightInd w:val="0"/>
        <w:ind w:leftChars="0" w:left="0" w:firstLineChars="0" w:firstLine="0"/>
        <w:jc w:val="right"/>
        <w:rPr>
          <w:rFonts w:eastAsia="돋움"/>
          <w:b/>
          <w:sz w:val="24"/>
          <w:szCs w:val="28"/>
          <w:lang w:val="en-US"/>
        </w:rPr>
      </w:pPr>
    </w:p>
    <w:p w:rsidR="00367790" w:rsidRPr="009A61EF" w:rsidRDefault="00367790" w:rsidP="00367790">
      <w:pPr>
        <w:jc w:val="right"/>
        <w:rPr>
          <w:sz w:val="22"/>
          <w:szCs w:val="22"/>
        </w:rPr>
      </w:pPr>
      <w:r w:rsidRPr="009A61EF">
        <w:rPr>
          <w:rFonts w:hint="eastAsia"/>
          <w:sz w:val="22"/>
          <w:szCs w:val="22"/>
        </w:rPr>
        <w:t>(20XX</w:t>
      </w:r>
      <w:r w:rsidR="00F70E32">
        <w:rPr>
          <w:rFonts w:hint="eastAsia"/>
          <w:sz w:val="22"/>
          <w:szCs w:val="22"/>
        </w:rPr>
        <w:t xml:space="preserve"> </w:t>
      </w:r>
      <w:r w:rsidRPr="009A61EF">
        <w:rPr>
          <w:rFonts w:ascii="돋움" w:eastAsia="돋움" w:hAnsi="돋움" w:hint="eastAsia"/>
          <w:sz w:val="22"/>
          <w:szCs w:val="22"/>
        </w:rPr>
        <w:t>확인</w:t>
      </w:r>
      <w:r w:rsidRPr="009A61EF">
        <w:rPr>
          <w:rFonts w:hint="eastAsia"/>
          <w:sz w:val="22"/>
          <w:szCs w:val="22"/>
        </w:rPr>
        <w:t>)</w:t>
      </w:r>
    </w:p>
    <w:p w:rsidR="00AA75B1" w:rsidRPr="00AA75B1" w:rsidRDefault="00AA75B1" w:rsidP="00AA75B1">
      <w:pPr>
        <w:jc w:val="right"/>
      </w:pPr>
    </w:p>
    <w:p w:rsidR="006002F6" w:rsidRPr="00F13BB4" w:rsidRDefault="006002F6" w:rsidP="003773ED">
      <w:pPr>
        <w:adjustRightInd w:val="0"/>
        <w:spacing w:line="360" w:lineRule="auto"/>
        <w:rPr>
          <w:rFonts w:eastAsia="돋움"/>
          <w:b/>
          <w:bCs/>
          <w:sz w:val="8"/>
          <w:szCs w:val="16"/>
        </w:rPr>
      </w:pPr>
      <w:bookmarkStart w:id="5" w:name="부합화"/>
      <w:bookmarkEnd w:id="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15"/>
      </w:tblGrid>
      <w:tr w:rsidR="006002F6" w:rsidRPr="00776C32">
        <w:trPr>
          <w:jc w:val="center"/>
        </w:trPr>
        <w:tc>
          <w:tcPr>
            <w:tcW w:w="7315" w:type="dxa"/>
          </w:tcPr>
          <w:p w:rsidR="006002F6" w:rsidRPr="004A522C" w:rsidRDefault="002625CC">
            <w:pPr>
              <w:adjustRightInd w:val="0"/>
              <w:jc w:val="center"/>
              <w:rPr>
                <w:rFonts w:eastAsia="돋움"/>
                <w:b/>
                <w:w w:val="90"/>
                <w:sz w:val="40"/>
                <w:szCs w:val="40"/>
              </w:rPr>
            </w:pPr>
            <w:r>
              <w:rPr>
                <w:rFonts w:eastAsia="돋움" w:hint="eastAsia"/>
                <w:b/>
                <w:w w:val="90"/>
                <w:sz w:val="40"/>
                <w:szCs w:val="40"/>
              </w:rPr>
              <w:t>단체표준의</w:t>
            </w:r>
            <w:r>
              <w:rPr>
                <w:rFonts w:eastAsia="돋움" w:hint="eastAsia"/>
                <w:b/>
                <w:w w:val="90"/>
                <w:sz w:val="40"/>
                <w:szCs w:val="40"/>
              </w:rPr>
              <w:t xml:space="preserve"> </w:t>
            </w:r>
            <w:r>
              <w:rPr>
                <w:rFonts w:eastAsia="돋움" w:hint="eastAsia"/>
                <w:b/>
                <w:w w:val="90"/>
                <w:sz w:val="40"/>
                <w:szCs w:val="40"/>
              </w:rPr>
              <w:t>서식과</w:t>
            </w:r>
            <w:r>
              <w:rPr>
                <w:rFonts w:eastAsia="돋움" w:hint="eastAsia"/>
                <w:b/>
                <w:w w:val="90"/>
                <w:sz w:val="40"/>
                <w:szCs w:val="40"/>
              </w:rPr>
              <w:t xml:space="preserve"> </w:t>
            </w:r>
            <w:r>
              <w:rPr>
                <w:rFonts w:eastAsia="돋움" w:hint="eastAsia"/>
                <w:b/>
                <w:w w:val="90"/>
                <w:sz w:val="40"/>
                <w:szCs w:val="40"/>
              </w:rPr>
              <w:t>작성방법</w:t>
            </w:r>
          </w:p>
        </w:tc>
      </w:tr>
    </w:tbl>
    <w:p w:rsidR="006002F6" w:rsidRDefault="006002F6">
      <w:pPr>
        <w:adjustRightInd w:val="0"/>
        <w:jc w:val="center"/>
        <w:rPr>
          <w:rFonts w:eastAsia="돋움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4"/>
      </w:tblGrid>
      <w:tr w:rsidR="006002F6" w:rsidTr="00EA749C">
        <w:trPr>
          <w:trHeight w:val="299"/>
          <w:jc w:val="center"/>
        </w:trPr>
        <w:tc>
          <w:tcPr>
            <w:tcW w:w="7824" w:type="dxa"/>
          </w:tcPr>
          <w:p w:rsidR="006002F6" w:rsidRDefault="00767215">
            <w:pPr>
              <w:adjustRightInd w:val="0"/>
              <w:jc w:val="center"/>
              <w:rPr>
                <w:rFonts w:eastAsia="돋움"/>
              </w:rPr>
            </w:pPr>
            <w:r>
              <w:fldChar w:fldCharType="begin"/>
            </w:r>
            <w:r>
              <w:instrText xml:space="preserve"> DOCPROPERTY "TitleEn" \* MERGEFORMAT </w:instrText>
            </w:r>
            <w:r>
              <w:fldChar w:fldCharType="separate"/>
            </w:r>
            <w:r w:rsidR="006002F6">
              <w:rPr>
                <w:rFonts w:eastAsia="한컴돋움"/>
                <w:sz w:val="24"/>
                <w:szCs w:val="24"/>
              </w:rPr>
              <w:t>Rules for the drafting and p</w:t>
            </w:r>
            <w:r w:rsidR="00E0547B">
              <w:rPr>
                <w:rFonts w:eastAsia="한컴돋움"/>
                <w:sz w:val="24"/>
                <w:szCs w:val="24"/>
              </w:rPr>
              <w:t xml:space="preserve">resentation of </w:t>
            </w:r>
            <w:r w:rsidR="002625CC">
              <w:rPr>
                <w:rFonts w:eastAsia="한컴돋움"/>
                <w:sz w:val="24"/>
                <w:szCs w:val="24"/>
              </w:rPr>
              <w:t>Standard of private sector</w:t>
            </w:r>
            <w:r>
              <w:rPr>
                <w:rFonts w:eastAsia="한컴돋움"/>
                <w:sz w:val="24"/>
                <w:szCs w:val="24"/>
              </w:rPr>
              <w:fldChar w:fldCharType="end"/>
            </w:r>
          </w:p>
        </w:tc>
      </w:tr>
    </w:tbl>
    <w:p w:rsidR="006002F6" w:rsidRDefault="006002F6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Default="00CC1ACE"/>
    <w:p w:rsidR="00CC1ACE" w:rsidRPr="00EA749C" w:rsidRDefault="00CC1ACE"/>
    <w:p w:rsidR="00EA749C" w:rsidRPr="00EA749C" w:rsidRDefault="00EA749C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C1ACE" w:rsidTr="007F3086">
        <w:tc>
          <w:tcPr>
            <w:tcW w:w="1868" w:type="dxa"/>
            <w:tcBorders>
              <w:bottom w:val="single" w:sz="4" w:space="0" w:color="auto"/>
            </w:tcBorders>
          </w:tcPr>
          <w:p w:rsidR="00CC1ACE" w:rsidRPr="00DC0BAA" w:rsidRDefault="00CC1ACE" w:rsidP="007F3086">
            <w:pPr>
              <w:rPr>
                <w:lang w:val="de-DE"/>
              </w:rPr>
            </w:pP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CC1ACE" w:rsidRPr="00DC0BAA" w:rsidRDefault="00CC1ACE" w:rsidP="007F3086">
            <w:pPr>
              <w:rPr>
                <w:lang w:val="de-DE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CE" w:rsidRPr="009C4E4E" w:rsidRDefault="00CC1ACE" w:rsidP="007F3086">
            <w:pPr>
              <w:jc w:val="center"/>
              <w:rPr>
                <w:rFonts w:ascii="HY헤드라인M" w:eastAsia="HY헤드라인M" w:cs="Arial"/>
                <w:sz w:val="22"/>
              </w:rPr>
            </w:pPr>
            <w:r w:rsidRPr="009C4E4E">
              <w:rPr>
                <w:rFonts w:ascii="HY헤드라인M" w:eastAsia="HY헤드라인M" w:cs="Arial" w:hint="eastAsia"/>
                <w:sz w:val="22"/>
              </w:rPr>
              <w:t>작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성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방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</w:tcPr>
          <w:p w:rsidR="00CC1ACE" w:rsidRDefault="00CC1ACE" w:rsidP="007F3086"/>
        </w:tc>
        <w:tc>
          <w:tcPr>
            <w:tcW w:w="1869" w:type="dxa"/>
            <w:tcBorders>
              <w:bottom w:val="single" w:sz="4" w:space="0" w:color="auto"/>
            </w:tcBorders>
          </w:tcPr>
          <w:p w:rsidR="00CC1ACE" w:rsidRDefault="00CC1ACE" w:rsidP="007F3086"/>
        </w:tc>
      </w:tr>
      <w:tr w:rsidR="00CC1ACE" w:rsidTr="007F3086"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CC1ACE" w:rsidRDefault="00CC1ACE" w:rsidP="007F3086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CC1ACE" w:rsidRDefault="00CC1ACE" w:rsidP="007F3086"/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E" w:rsidRDefault="00CC1ACE" w:rsidP="007F3086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CC1ACE" w:rsidRDefault="00CC1ACE" w:rsidP="007F3086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CC1ACE" w:rsidRDefault="00CC1ACE" w:rsidP="007F3086"/>
        </w:tc>
      </w:tr>
      <w:tr w:rsidR="00CC1ACE" w:rsidTr="007F3086">
        <w:trPr>
          <w:trHeight w:val="516"/>
        </w:trPr>
        <w:tc>
          <w:tcPr>
            <w:tcW w:w="9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E" w:rsidRPr="00457739" w:rsidRDefault="00CC1ACE" w:rsidP="00CC1ACE">
            <w:pPr>
              <w:spacing w:line="240" w:lineRule="auto"/>
              <w:rPr>
                <w:rFonts w:ascii="돋움체" w:eastAsia="돋움체" w:hAnsi="돋움체"/>
                <w:i/>
                <w:color w:val="0000FF"/>
              </w:rPr>
            </w:pPr>
            <w:r w:rsidRPr="00CC1ACE">
              <w:rPr>
                <w:rFonts w:ascii="돋움체" w:eastAsia="돋움체" w:hAnsi="돋움체" w:hint="eastAsia"/>
                <w:color w:val="0000FF"/>
              </w:rPr>
              <w:t>본문은 KS A 0001 서식에 따라 작성</w:t>
            </w:r>
          </w:p>
        </w:tc>
      </w:tr>
    </w:tbl>
    <w:p w:rsidR="00CC1ACE" w:rsidRDefault="00CC1ACE">
      <w:pPr>
        <w:widowControl/>
        <w:wordWrap/>
        <w:autoSpaceDE/>
        <w:autoSpaceDN/>
        <w:spacing w:line="240" w:lineRule="auto"/>
        <w:jc w:val="left"/>
        <w:rPr>
          <w:color w:val="000000"/>
        </w:rPr>
      </w:pPr>
    </w:p>
    <w:p w:rsidR="00457739" w:rsidRDefault="00457739">
      <w:pPr>
        <w:widowControl/>
        <w:wordWrap/>
        <w:autoSpaceDE/>
        <w:autoSpaceDN/>
        <w:spacing w:line="240" w:lineRule="auto"/>
        <w:jc w:val="left"/>
        <w:rPr>
          <w:color w:val="000000"/>
        </w:rPr>
      </w:pPr>
    </w:p>
    <w:p w:rsidR="00CC1ACE" w:rsidRPr="00CC1ACE" w:rsidRDefault="00CC1ACE" w:rsidP="00CC1ACE">
      <w:pPr>
        <w:widowControl/>
        <w:wordWrap/>
        <w:autoSpaceDE/>
        <w:autoSpaceDN/>
        <w:spacing w:line="240" w:lineRule="auto"/>
        <w:jc w:val="left"/>
        <w:rPr>
          <w:color w:val="000000"/>
        </w:rPr>
      </w:pPr>
      <w:r>
        <w:rPr>
          <w:color w:val="000000"/>
        </w:rPr>
        <w:br w:type="page"/>
      </w:r>
      <w:bookmarkStart w:id="6" w:name="해설서"/>
      <w:bookmarkEnd w:id="6"/>
      <w:r w:rsidR="00172EF6" w:rsidRPr="00580F57">
        <w:rPr>
          <w:b/>
          <w:color w:val="000000"/>
        </w:rPr>
        <w:fldChar w:fldCharType="begin"/>
      </w:r>
      <w:r w:rsidR="00580F57" w:rsidRPr="00A13037">
        <w:rPr>
          <w:b/>
          <w:color w:val="000000"/>
        </w:rPr>
        <w:instrText xml:space="preserve"> DOCPROPERTY "DocKnd"  \* MERGEFORMAT </w:instrText>
      </w:r>
      <w:r w:rsidR="00172EF6" w:rsidRPr="00580F57">
        <w:rPr>
          <w:b/>
          <w:color w:val="000000"/>
        </w:rPr>
        <w:fldChar w:fldCharType="separate"/>
      </w:r>
    </w:p>
    <w:p w:rsidR="008D527A" w:rsidRPr="008D527A" w:rsidRDefault="008D527A" w:rsidP="008D527A">
      <w:pPr>
        <w:pStyle w:val="KSDTff0"/>
        <w:rPr>
          <w:bCs/>
          <w:color w:val="000000"/>
        </w:rPr>
      </w:pPr>
      <w:r w:rsidRPr="008D527A">
        <w:rPr>
          <w:rFonts w:hint="eastAsia"/>
          <w:bCs/>
          <w:color w:val="000000"/>
        </w:rPr>
        <w:lastRenderedPageBreak/>
        <w:t>S</w:t>
      </w:r>
      <w:r w:rsidRPr="008D527A">
        <w:rPr>
          <w:bCs/>
          <w:color w:val="000000"/>
        </w:rPr>
        <w:t>PS-</w:t>
      </w:r>
      <w:r w:rsidRPr="008D527A">
        <w:rPr>
          <w:rFonts w:hint="eastAsia"/>
          <w:bCs/>
          <w:color w:val="000000"/>
        </w:rPr>
        <w:t>고유번호</w:t>
      </w:r>
      <w:r w:rsidRPr="008D527A">
        <w:rPr>
          <w:rFonts w:hint="eastAsia"/>
          <w:bCs/>
          <w:color w:val="000000"/>
        </w:rPr>
        <w:t>-</w:t>
      </w:r>
      <w:r w:rsidRPr="008D527A">
        <w:rPr>
          <w:rFonts w:hint="eastAsia"/>
          <w:bCs/>
          <w:color w:val="000000"/>
        </w:rPr>
        <w:t>일련번호</w:t>
      </w:r>
      <w:r w:rsidRPr="008D527A">
        <w:rPr>
          <w:rFonts w:hint="eastAsia"/>
          <w:bCs/>
          <w:color w:val="000000"/>
        </w:rPr>
        <w:t>:</w:t>
      </w:r>
      <w:r w:rsidR="00172EF6" w:rsidRPr="008D527A">
        <w:rPr>
          <w:bCs/>
          <w:color w:val="000000"/>
        </w:rPr>
        <w:fldChar w:fldCharType="begin"/>
      </w:r>
      <w:r w:rsidRPr="008D527A">
        <w:rPr>
          <w:bCs/>
          <w:color w:val="000000"/>
        </w:rPr>
        <w:instrText xml:space="preserve"> </w:instrText>
      </w:r>
      <w:r w:rsidRPr="008D527A">
        <w:rPr>
          <w:rFonts w:hint="eastAsia"/>
          <w:bCs/>
          <w:color w:val="000000"/>
        </w:rPr>
        <w:instrText xml:space="preserve">IF </w:instrText>
      </w:r>
      <w:r w:rsidR="00172EF6" w:rsidRPr="008D527A">
        <w:rPr>
          <w:bCs/>
          <w:color w:val="000000"/>
        </w:rPr>
        <w:fldChar w:fldCharType="begin"/>
      </w:r>
      <w:r w:rsidRPr="008D527A">
        <w:rPr>
          <w:bCs/>
          <w:color w:val="000000"/>
        </w:rPr>
        <w:instrText xml:space="preserve"> </w:instrText>
      </w:r>
      <w:r w:rsidRPr="008D527A">
        <w:rPr>
          <w:rFonts w:hint="eastAsia"/>
          <w:bCs/>
          <w:color w:val="000000"/>
        </w:rPr>
        <w:instrText>DOCPROPERTY "NCKnd"</w:instrText>
      </w:r>
      <w:r w:rsidRPr="008D527A">
        <w:rPr>
          <w:bCs/>
          <w:color w:val="000000"/>
        </w:rPr>
        <w:instrText xml:space="preserve"> </w:instrText>
      </w:r>
      <w:r w:rsidR="00172EF6" w:rsidRPr="008D527A">
        <w:rPr>
          <w:bCs/>
          <w:color w:val="000000"/>
        </w:rPr>
        <w:fldChar w:fldCharType="separate"/>
      </w:r>
      <w:r w:rsidRPr="008D527A">
        <w:rPr>
          <w:bCs/>
          <w:color w:val="000000"/>
        </w:rPr>
        <w:instrText>2</w:instrText>
      </w:r>
      <w:r w:rsidR="00172EF6" w:rsidRPr="008D527A">
        <w:rPr>
          <w:bCs/>
          <w:color w:val="000000"/>
        </w:rPr>
        <w:fldChar w:fldCharType="end"/>
      </w:r>
      <w:r w:rsidRPr="008D527A">
        <w:rPr>
          <w:rFonts w:hint="eastAsia"/>
          <w:bCs/>
          <w:color w:val="000000"/>
        </w:rPr>
        <w:instrText xml:space="preserve"> = 1 </w:instrText>
      </w:r>
      <w:r w:rsidR="00172EF6" w:rsidRPr="008D527A">
        <w:rPr>
          <w:bCs/>
          <w:color w:val="000000"/>
        </w:rPr>
        <w:fldChar w:fldCharType="begin"/>
      </w:r>
      <w:r w:rsidRPr="008D527A">
        <w:rPr>
          <w:bCs/>
          <w:color w:val="000000"/>
        </w:rPr>
        <w:instrText xml:space="preserve"> </w:instrText>
      </w:r>
      <w:r w:rsidRPr="008D527A">
        <w:rPr>
          <w:rFonts w:hint="eastAsia"/>
          <w:bCs/>
          <w:color w:val="000000"/>
        </w:rPr>
        <w:instrText>DOCPROPERTY "NewYear" \* MERGEFORMAT</w:instrText>
      </w:r>
      <w:r w:rsidRPr="008D527A">
        <w:rPr>
          <w:bCs/>
          <w:color w:val="000000"/>
        </w:rPr>
        <w:instrText xml:space="preserve"> </w:instrText>
      </w:r>
      <w:r w:rsidR="00172EF6" w:rsidRPr="008D527A">
        <w:rPr>
          <w:bCs/>
          <w:color w:val="000000"/>
        </w:rPr>
        <w:fldChar w:fldCharType="end"/>
      </w:r>
      <w:r w:rsidRPr="008D527A">
        <w:rPr>
          <w:bCs/>
          <w:color w:val="000000"/>
        </w:rPr>
        <w:instrText xml:space="preserve"> </w:instrText>
      </w:r>
      <w:r w:rsidR="00172EF6" w:rsidRPr="008D527A">
        <w:rPr>
          <w:bCs/>
          <w:color w:val="000000"/>
        </w:rPr>
        <w:fldChar w:fldCharType="end"/>
      </w:r>
      <w:r w:rsidR="00172EF6" w:rsidRPr="008D527A">
        <w:rPr>
          <w:bCs/>
          <w:color w:val="000000"/>
        </w:rPr>
        <w:fldChar w:fldCharType="begin"/>
      </w:r>
      <w:r w:rsidRPr="008D527A">
        <w:rPr>
          <w:bCs/>
          <w:color w:val="000000"/>
        </w:rPr>
        <w:instrText xml:space="preserve"> </w:instrText>
      </w:r>
      <w:r w:rsidRPr="008D527A">
        <w:rPr>
          <w:rFonts w:hint="eastAsia"/>
          <w:bCs/>
          <w:color w:val="000000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Pr="008D527A">
        <w:rPr>
          <w:bCs/>
          <w:color w:val="000000"/>
        </w:rPr>
        <w:instrText>2</w:instrText>
      </w:r>
      <w:r w:rsidR="00767215">
        <w:rPr>
          <w:bCs/>
          <w:color w:val="000000"/>
        </w:rPr>
        <w:fldChar w:fldCharType="end"/>
      </w:r>
      <w:r w:rsidRPr="008D527A">
        <w:rPr>
          <w:rFonts w:hint="eastAsia"/>
          <w:bCs/>
          <w:color w:val="000000"/>
        </w:rPr>
        <w:instrText xml:space="preserve"> = 2 </w:instrText>
      </w:r>
      <w:r w:rsidR="00767215">
        <w:fldChar w:fldCharType="begin"/>
      </w:r>
      <w:r w:rsidR="00767215">
        <w:instrText xml:space="preserve"> DOCPROPERTY "ChgYear"  \* MERGEFORMAT </w:instrText>
      </w:r>
      <w:r w:rsidR="00767215">
        <w:fldChar w:fldCharType="separate"/>
      </w:r>
      <w:r w:rsidRPr="008D527A">
        <w:rPr>
          <w:bCs/>
          <w:color w:val="000000"/>
        </w:rPr>
        <w:instrText>2008</w:instrText>
      </w:r>
      <w:r w:rsidR="00767215">
        <w:rPr>
          <w:bCs/>
          <w:color w:val="000000"/>
        </w:rPr>
        <w:fldChar w:fldCharType="end"/>
      </w:r>
      <w:r w:rsidRPr="008D527A">
        <w:rPr>
          <w:rFonts w:hint="eastAsia"/>
          <w:bCs/>
          <w:color w:val="000000"/>
        </w:rPr>
        <w:instrText xml:space="preserve"> </w:instrText>
      </w:r>
      <w:r w:rsidR="00172EF6" w:rsidRPr="008D527A">
        <w:rPr>
          <w:bCs/>
          <w:color w:val="000000"/>
        </w:rPr>
        <w:fldChar w:fldCharType="separate"/>
      </w:r>
      <w:r w:rsidRPr="008D527A">
        <w:rPr>
          <w:bCs/>
          <w:color w:val="000000"/>
        </w:rPr>
        <w:t>20XX</w:t>
      </w:r>
      <w:r w:rsidR="00172EF6" w:rsidRPr="008D527A">
        <w:rPr>
          <w:bCs/>
          <w:color w:val="000000"/>
        </w:rPr>
        <w:fldChar w:fldCharType="end"/>
      </w:r>
    </w:p>
    <w:p w:rsidR="005C33D2" w:rsidRPr="00580F57" w:rsidRDefault="00580F57">
      <w:pPr>
        <w:pStyle w:val="KSDTff0"/>
      </w:pPr>
      <w:proofErr w:type="gramStart"/>
      <w:r w:rsidRPr="00580F57">
        <w:rPr>
          <w:rFonts w:hint="eastAsia"/>
          <w:bCs/>
          <w:color w:val="000000"/>
        </w:rPr>
        <w:t>해</w:t>
      </w:r>
      <w:r w:rsidRPr="00580F57">
        <w:rPr>
          <w:rFonts w:hint="eastAsia"/>
          <w:bCs/>
          <w:color w:val="000000"/>
        </w:rPr>
        <w:t xml:space="preserve">  </w:t>
      </w:r>
      <w:r w:rsidRPr="00580F57">
        <w:rPr>
          <w:rFonts w:hint="eastAsia"/>
          <w:bCs/>
          <w:color w:val="000000"/>
        </w:rPr>
        <w:t>설</w:t>
      </w:r>
      <w:proofErr w:type="gramEnd"/>
      <w:r w:rsidR="00172EF6" w:rsidRPr="00580F57">
        <w:rPr>
          <w:color w:val="000000"/>
        </w:rPr>
        <w:fldChar w:fldCharType="end"/>
      </w:r>
      <w:r w:rsidR="00172EF6" w:rsidRPr="00580F57">
        <w:rPr>
          <w:bCs/>
          <w:color w:val="000000"/>
          <w:sz w:val="24"/>
          <w:szCs w:val="24"/>
        </w:rPr>
        <w:fldChar w:fldCharType="begin"/>
      </w:r>
      <w:r w:rsidRPr="00580F57">
        <w:rPr>
          <w:bCs/>
          <w:color w:val="000000"/>
          <w:sz w:val="24"/>
          <w:szCs w:val="24"/>
        </w:rPr>
        <w:instrText xml:space="preserve"> 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Pr="00580F57">
        <w:rPr>
          <w:bCs/>
          <w:color w:val="000000"/>
          <w:sz w:val="24"/>
          <w:szCs w:val="24"/>
        </w:rPr>
        <w:instrText>2</w:instrText>
      </w:r>
      <w:r w:rsidR="00767215">
        <w:rPr>
          <w:bCs/>
          <w:color w:val="000000"/>
          <w:sz w:val="24"/>
          <w:szCs w:val="24"/>
        </w:rPr>
        <w:fldChar w:fldCharType="end"/>
      </w:r>
      <w:r w:rsidRPr="00580F57">
        <w:rPr>
          <w:bCs/>
          <w:color w:val="000000"/>
          <w:sz w:val="24"/>
          <w:szCs w:val="24"/>
        </w:rPr>
        <w:instrText xml:space="preserve"> = 1 </w:instrText>
      </w:r>
      <w:r w:rsidR="00767215">
        <w:fldChar w:fldCharType="begin"/>
      </w:r>
      <w:r w:rsidR="00767215">
        <w:instrText xml:space="preserve"> DOCPROPERTY "NewYear"  \* MERGEFORMAT </w:instrText>
      </w:r>
      <w:r w:rsidR="00767215">
        <w:fldChar w:fldCharType="separate"/>
      </w:r>
      <w:r w:rsidRPr="00580F57">
        <w:rPr>
          <w:bCs/>
          <w:color w:val="000000"/>
          <w:sz w:val="24"/>
          <w:szCs w:val="24"/>
        </w:rPr>
        <w:instrText>1111</w:instrText>
      </w:r>
      <w:r w:rsidR="00767215">
        <w:rPr>
          <w:bCs/>
          <w:color w:val="000000"/>
          <w:sz w:val="24"/>
          <w:szCs w:val="24"/>
        </w:rPr>
        <w:fldChar w:fldCharType="end"/>
      </w:r>
      <w:r w:rsidR="00172EF6" w:rsidRPr="00580F57">
        <w:rPr>
          <w:bCs/>
          <w:color w:val="000000"/>
          <w:sz w:val="24"/>
          <w:szCs w:val="24"/>
        </w:rPr>
        <w:fldChar w:fldCharType="end"/>
      </w:r>
      <w:bookmarkStart w:id="7" w:name="_Toc175649288"/>
      <w:bookmarkStart w:id="8" w:name="_Toc177359869"/>
      <w:bookmarkStart w:id="9" w:name="_Toc430085922"/>
    </w:p>
    <w:bookmarkEnd w:id="7"/>
    <w:bookmarkEnd w:id="8"/>
    <w:bookmarkEnd w:id="9"/>
    <w:p w:rsidR="006002F6" w:rsidRPr="003C514D" w:rsidRDefault="006002F6"/>
    <w:p w:rsidR="006002F6" w:rsidRPr="00681071" w:rsidRDefault="006002F6" w:rsidP="00DC0BAA">
      <w:pPr>
        <w:spacing w:line="240" w:lineRule="auto"/>
      </w:pPr>
      <w:r w:rsidRPr="00681071">
        <w:rPr>
          <w:rFonts w:hint="eastAsia"/>
        </w:rPr>
        <w:t>이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해설은</w:t>
      </w:r>
      <w:r w:rsidRPr="00681071">
        <w:rPr>
          <w:rFonts w:hint="eastAsia"/>
        </w:rPr>
        <w:t xml:space="preserve"> </w:t>
      </w:r>
      <w:r w:rsidR="002040C6" w:rsidRPr="00681071">
        <w:rPr>
          <w:rFonts w:hint="eastAsia"/>
        </w:rPr>
        <w:t>본체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및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부속서</w:t>
      </w:r>
      <w:r w:rsidR="00514517" w:rsidRPr="00681071">
        <w:rPr>
          <w:rFonts w:hint="eastAsia"/>
        </w:rPr>
        <w:t>(</w:t>
      </w:r>
      <w:r w:rsidR="00514517" w:rsidRPr="00681071">
        <w:rPr>
          <w:rFonts w:hint="eastAsia"/>
        </w:rPr>
        <w:t>규정</w:t>
      </w:r>
      <w:r w:rsidR="00514517" w:rsidRPr="00681071">
        <w:rPr>
          <w:rFonts w:hint="eastAsia"/>
        </w:rPr>
        <w:t>)</w:t>
      </w:r>
      <w:r w:rsidRPr="00681071">
        <w:rPr>
          <w:rFonts w:hint="eastAsia"/>
        </w:rPr>
        <w:t>에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규정</w:t>
      </w:r>
      <w:r w:rsidR="00514517" w:rsidRPr="00681071">
        <w:rPr>
          <w:rFonts w:hint="eastAsia"/>
        </w:rPr>
        <w:t>한</w:t>
      </w:r>
      <w:r w:rsidR="00514517" w:rsidRPr="00681071">
        <w:rPr>
          <w:rFonts w:hint="eastAsia"/>
        </w:rPr>
        <w:t xml:space="preserve"> </w:t>
      </w:r>
      <w:r w:rsidR="00514517" w:rsidRPr="00681071">
        <w:rPr>
          <w:rFonts w:hint="eastAsia"/>
        </w:rPr>
        <w:t>사항</w:t>
      </w:r>
      <w:r w:rsidR="00514517" w:rsidRPr="00681071">
        <w:rPr>
          <w:rFonts w:hint="eastAsia"/>
        </w:rPr>
        <w:t xml:space="preserve">, </w:t>
      </w:r>
      <w:r w:rsidR="00514517" w:rsidRPr="00681071">
        <w:rPr>
          <w:rFonts w:hint="eastAsia"/>
        </w:rPr>
        <w:t>부속서</w:t>
      </w:r>
      <w:r w:rsidR="00514517" w:rsidRPr="00681071">
        <w:rPr>
          <w:rFonts w:hint="eastAsia"/>
        </w:rPr>
        <w:t>(</w:t>
      </w:r>
      <w:r w:rsidR="00514517" w:rsidRPr="00681071">
        <w:rPr>
          <w:rFonts w:hint="eastAsia"/>
        </w:rPr>
        <w:t>참고</w:t>
      </w:r>
      <w:r w:rsidR="00514517" w:rsidRPr="00681071">
        <w:rPr>
          <w:rFonts w:hint="eastAsia"/>
        </w:rPr>
        <w:t>)</w:t>
      </w:r>
      <w:r w:rsidR="00514517" w:rsidRPr="00681071">
        <w:rPr>
          <w:rFonts w:hint="eastAsia"/>
        </w:rPr>
        <w:t>에</w:t>
      </w:r>
      <w:r w:rsidR="00514517" w:rsidRPr="00681071">
        <w:rPr>
          <w:rFonts w:hint="eastAsia"/>
        </w:rPr>
        <w:t xml:space="preserve"> </w:t>
      </w:r>
      <w:r w:rsidRPr="00681071">
        <w:rPr>
          <w:rFonts w:hint="eastAsia"/>
        </w:rPr>
        <w:t>기재한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사항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및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</w:t>
      </w:r>
      <w:r w:rsidR="00514517" w:rsidRPr="00681071">
        <w:rPr>
          <w:rFonts w:hint="eastAsia"/>
        </w:rPr>
        <w:t>들과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관련된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사항을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설명하는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것으로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일부는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아니다</w:t>
      </w:r>
      <w:r w:rsidRPr="00681071">
        <w:rPr>
          <w:rFonts w:hint="eastAsia"/>
        </w:rPr>
        <w:t>.</w:t>
      </w:r>
    </w:p>
    <w:p w:rsidR="006002F6" w:rsidRPr="00681071" w:rsidRDefault="006002F6" w:rsidP="00DC0BAA">
      <w:pPr>
        <w:spacing w:line="240" w:lineRule="auto"/>
      </w:pPr>
    </w:p>
    <w:p w:rsidR="006002F6" w:rsidRPr="00681071" w:rsidRDefault="006002F6" w:rsidP="00DC0BAA">
      <w:pPr>
        <w:pStyle w:val="13"/>
        <w:numPr>
          <w:ilvl w:val="0"/>
          <w:numId w:val="13"/>
        </w:numPr>
        <w:spacing w:line="240" w:lineRule="auto"/>
      </w:pPr>
      <w:bookmarkStart w:id="10" w:name="_Toc175649290"/>
      <w:bookmarkStart w:id="11" w:name="_Toc177359871"/>
      <w:bookmarkStart w:id="12" w:name="_Toc429253653"/>
      <w:bookmarkStart w:id="13" w:name="_Toc430085924"/>
      <w:bookmarkStart w:id="14" w:name="_Toc45718624"/>
      <w:r w:rsidRPr="00681071">
        <w:rPr>
          <w:rFonts w:hint="eastAsia"/>
        </w:rPr>
        <w:t>개요</w:t>
      </w:r>
      <w:bookmarkEnd w:id="10"/>
      <w:bookmarkEnd w:id="11"/>
      <w:bookmarkEnd w:id="12"/>
      <w:bookmarkEnd w:id="13"/>
      <w:bookmarkEnd w:id="14"/>
    </w:p>
    <w:p w:rsidR="006002F6" w:rsidRPr="00681071" w:rsidRDefault="006002F6" w:rsidP="00DC0BAA">
      <w:pPr>
        <w:spacing w:line="240" w:lineRule="auto"/>
      </w:pPr>
    </w:p>
    <w:p w:rsidR="006002F6" w:rsidRPr="00681071" w:rsidRDefault="006002F6" w:rsidP="00DC0BAA">
      <w:pPr>
        <w:pStyle w:val="24"/>
        <w:spacing w:line="240" w:lineRule="auto"/>
      </w:pPr>
      <w:bookmarkStart w:id="15" w:name="_Toc165446692"/>
      <w:bookmarkStart w:id="16" w:name="_Toc175649291"/>
      <w:bookmarkStart w:id="17" w:name="_Toc177359872"/>
      <w:bookmarkStart w:id="18" w:name="_Toc429253654"/>
      <w:bookmarkStart w:id="19" w:name="_Toc430085925"/>
      <w:bookmarkStart w:id="20" w:name="_Toc507634445"/>
      <w:bookmarkStart w:id="21" w:name="_Toc45718625"/>
      <w:r w:rsidRPr="00681071">
        <w:rPr>
          <w:rFonts w:hint="eastAsia"/>
          <w:lang w:eastAsia="ko-KR"/>
        </w:rPr>
        <w:t>제</w:t>
      </w:r>
      <w:r w:rsidRPr="00681071">
        <w:rPr>
          <w:rFonts w:hint="eastAsia"/>
        </w:rPr>
        <w:t>정의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취지</w:t>
      </w:r>
      <w:bookmarkEnd w:id="15"/>
      <w:bookmarkEnd w:id="16"/>
      <w:bookmarkEnd w:id="17"/>
      <w:bookmarkEnd w:id="18"/>
      <w:bookmarkEnd w:id="19"/>
      <w:bookmarkEnd w:id="20"/>
      <w:bookmarkEnd w:id="21"/>
      <w:r w:rsidRPr="00681071">
        <w:rPr>
          <w:rFonts w:hint="eastAsia"/>
        </w:rPr>
        <w:t xml:space="preserve">  </w:t>
      </w:r>
    </w:p>
    <w:p w:rsidR="006002F6" w:rsidRPr="00681071" w:rsidRDefault="006002F6" w:rsidP="00DC0BAA">
      <w:pPr>
        <w:spacing w:line="240" w:lineRule="auto"/>
      </w:pPr>
    </w:p>
    <w:p w:rsidR="006002F6" w:rsidRPr="00681071" w:rsidRDefault="006002F6" w:rsidP="00DC0BAA">
      <w:pPr>
        <w:spacing w:line="240" w:lineRule="auto"/>
      </w:pPr>
      <w:r w:rsidRPr="00681071">
        <w:rPr>
          <w:rFonts w:hint="eastAsia"/>
        </w:rPr>
        <w:t>표준을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적용할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때는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그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표준이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인용하고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있는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동시에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참조하여야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하고</w:t>
      </w:r>
      <w:r w:rsidRPr="00681071">
        <w:rPr>
          <w:rFonts w:hint="eastAsia"/>
        </w:rPr>
        <w:t xml:space="preserve">, </w:t>
      </w:r>
      <w:r w:rsidR="00DC0BAA">
        <w:rPr>
          <w:rFonts w:ascii="바탕" w:hAnsi="바탕" w:hint="eastAsia"/>
        </w:rPr>
        <w:t>≈</w:t>
      </w:r>
      <w:r w:rsidR="00DC0BAA">
        <w:rPr>
          <w:rFonts w:hint="eastAsia"/>
        </w:rPr>
        <w:t xml:space="preserve"> </w:t>
      </w:r>
      <w:r w:rsidRPr="00681071">
        <w:rPr>
          <w:rFonts w:hint="eastAsia"/>
        </w:rPr>
        <w:t>따라서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이러한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서식을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통일함으로써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이해</w:t>
      </w:r>
      <w:r w:rsidR="00EE03DB" w:rsidRPr="00681071">
        <w:rPr>
          <w:rFonts w:hint="eastAsia"/>
        </w:rPr>
        <w:t>와</w:t>
      </w:r>
      <w:r w:rsidR="00EE03DB" w:rsidRPr="00681071">
        <w:rPr>
          <w:rFonts w:hint="eastAsia"/>
        </w:rPr>
        <w:t xml:space="preserve"> </w:t>
      </w:r>
      <w:r w:rsidRPr="00681071">
        <w:rPr>
          <w:rFonts w:hint="eastAsia"/>
        </w:rPr>
        <w:t>적용의</w:t>
      </w:r>
      <w:r w:rsidRPr="00681071">
        <w:rPr>
          <w:rFonts w:hint="eastAsia"/>
        </w:rPr>
        <w:t xml:space="preserve"> </w:t>
      </w:r>
      <w:proofErr w:type="spellStart"/>
      <w:r w:rsidR="00EE03DB" w:rsidRPr="00681071">
        <w:rPr>
          <w:rFonts w:hint="eastAsia"/>
        </w:rPr>
        <w:t>효과성</w:t>
      </w:r>
      <w:proofErr w:type="spellEnd"/>
      <w:r w:rsidR="00EE03DB" w:rsidRPr="00681071">
        <w:rPr>
          <w:rFonts w:hint="eastAsia"/>
        </w:rPr>
        <w:t xml:space="preserve"> </w:t>
      </w:r>
      <w:r w:rsidRPr="00681071">
        <w:rPr>
          <w:rFonts w:hint="eastAsia"/>
        </w:rPr>
        <w:t>향상을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위하여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표준서의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서식이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제정되었다</w:t>
      </w:r>
      <w:r w:rsidRPr="00681071">
        <w:rPr>
          <w:rFonts w:hint="eastAsia"/>
        </w:rPr>
        <w:t>.</w:t>
      </w:r>
    </w:p>
    <w:p w:rsidR="006002F6" w:rsidRPr="00681071" w:rsidRDefault="006002F6" w:rsidP="00DC0BAA">
      <w:pPr>
        <w:spacing w:line="240" w:lineRule="auto"/>
      </w:pPr>
    </w:p>
    <w:p w:rsidR="006002F6" w:rsidRPr="00681071" w:rsidRDefault="006002F6" w:rsidP="00DC0BAA">
      <w:pPr>
        <w:pStyle w:val="24"/>
        <w:spacing w:line="240" w:lineRule="auto"/>
      </w:pPr>
      <w:bookmarkStart w:id="22" w:name="_Toc165446693"/>
      <w:bookmarkStart w:id="23" w:name="_Toc175649292"/>
      <w:bookmarkStart w:id="24" w:name="_Toc177359873"/>
      <w:bookmarkStart w:id="25" w:name="_Toc429253655"/>
      <w:bookmarkStart w:id="26" w:name="_Toc430085926"/>
      <w:bookmarkStart w:id="27" w:name="_Toc507634446"/>
      <w:bookmarkStart w:id="28" w:name="_Toc45718626"/>
      <w:r w:rsidRPr="00681071">
        <w:rPr>
          <w:rFonts w:hint="eastAsia"/>
        </w:rPr>
        <w:t>그간의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개정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경위</w:t>
      </w:r>
      <w:bookmarkEnd w:id="22"/>
      <w:bookmarkEnd w:id="23"/>
      <w:bookmarkEnd w:id="24"/>
      <w:bookmarkEnd w:id="25"/>
      <w:bookmarkEnd w:id="26"/>
      <w:bookmarkEnd w:id="27"/>
      <w:bookmarkEnd w:id="28"/>
      <w:r w:rsidRPr="00681071">
        <w:rPr>
          <w:rFonts w:hint="eastAsia"/>
        </w:rPr>
        <w:t xml:space="preserve">  </w:t>
      </w:r>
    </w:p>
    <w:p w:rsidR="006002F6" w:rsidRPr="00681071" w:rsidRDefault="006002F6" w:rsidP="00DC0BAA">
      <w:pPr>
        <w:spacing w:line="240" w:lineRule="auto"/>
      </w:pPr>
    </w:p>
    <w:p w:rsidR="006002F6" w:rsidRDefault="006002F6" w:rsidP="00C06FA0">
      <w:pPr>
        <w:spacing w:line="240" w:lineRule="auto"/>
      </w:pPr>
      <w:r w:rsidRPr="00681071">
        <w:rPr>
          <w:rFonts w:hint="eastAsia"/>
        </w:rPr>
        <w:t>1962</w:t>
      </w:r>
      <w:r w:rsidRPr="00681071">
        <w:rPr>
          <w:rFonts w:hint="eastAsia"/>
        </w:rPr>
        <w:t>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제정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이후</w:t>
      </w:r>
      <w:r w:rsidRPr="00681071">
        <w:rPr>
          <w:rFonts w:hint="eastAsia"/>
        </w:rPr>
        <w:t xml:space="preserve"> 1978</w:t>
      </w:r>
      <w:r w:rsidRPr="00681071">
        <w:rPr>
          <w:rFonts w:hint="eastAsia"/>
        </w:rPr>
        <w:t>년</w:t>
      </w:r>
      <w:r w:rsidRPr="00681071">
        <w:rPr>
          <w:rFonts w:hint="eastAsia"/>
        </w:rPr>
        <w:t>, 2007</w:t>
      </w:r>
      <w:r w:rsidRPr="00681071">
        <w:rPr>
          <w:rFonts w:hint="eastAsia"/>
        </w:rPr>
        <w:t>년</w:t>
      </w:r>
      <w:r w:rsidR="00514517" w:rsidRPr="00681071">
        <w:rPr>
          <w:rFonts w:hint="eastAsia"/>
        </w:rPr>
        <w:t>, 2008</w:t>
      </w:r>
      <w:r w:rsidR="00514517" w:rsidRPr="00681071">
        <w:rPr>
          <w:rFonts w:hint="eastAsia"/>
        </w:rPr>
        <w:t>년</w:t>
      </w:r>
      <w:r w:rsidRPr="00681071">
        <w:rPr>
          <w:rFonts w:hint="eastAsia"/>
        </w:rPr>
        <w:t>까지</w:t>
      </w:r>
      <w:r w:rsidRPr="00681071">
        <w:rPr>
          <w:rFonts w:hint="eastAsia"/>
        </w:rPr>
        <w:t xml:space="preserve"> </w:t>
      </w:r>
      <w:r w:rsidR="00DC0BAA">
        <w:t>3</w:t>
      </w:r>
      <w:r w:rsidRPr="00681071">
        <w:rPr>
          <w:rFonts w:hint="eastAsia"/>
        </w:rPr>
        <w:t>회의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개정을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거쳐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이번</w:t>
      </w:r>
      <w:r w:rsidR="00EE03DB" w:rsidRPr="00681071">
        <w:rPr>
          <w:rFonts w:hint="eastAsia"/>
        </w:rPr>
        <w:t>(2015</w:t>
      </w:r>
      <w:r w:rsidRPr="00681071">
        <w:rPr>
          <w:rFonts w:hint="eastAsia"/>
        </w:rPr>
        <w:t>년</w:t>
      </w:r>
      <w:r w:rsidRPr="00681071">
        <w:rPr>
          <w:rFonts w:hint="eastAsia"/>
        </w:rPr>
        <w:t xml:space="preserve">) </w:t>
      </w:r>
      <w:r w:rsidRPr="00681071">
        <w:rPr>
          <w:rFonts w:hint="eastAsia"/>
        </w:rPr>
        <w:t>개정에</w:t>
      </w:r>
      <w:r w:rsidRPr="00681071">
        <w:rPr>
          <w:rFonts w:hint="eastAsia"/>
        </w:rPr>
        <w:t xml:space="preserve"> </w:t>
      </w:r>
      <w:r w:rsidRPr="00681071">
        <w:rPr>
          <w:rFonts w:hint="eastAsia"/>
        </w:rPr>
        <w:t>이르렀다</w:t>
      </w:r>
      <w:r w:rsidRPr="00681071">
        <w:rPr>
          <w:rFonts w:hint="eastAsia"/>
        </w:rPr>
        <w:t>.</w:t>
      </w:r>
    </w:p>
    <w:p w:rsidR="00C06FA0" w:rsidRPr="00C06FA0" w:rsidRDefault="00C06FA0" w:rsidP="00C06FA0">
      <w:pPr>
        <w:spacing w:line="240" w:lineRule="auto"/>
        <w:rPr>
          <w:lang w:val="en-US"/>
        </w:rPr>
      </w:pPr>
    </w:p>
    <w:p w:rsidR="00C06FA0" w:rsidRPr="00C06FA0" w:rsidRDefault="00C06FA0" w:rsidP="00C06FA0">
      <w:pPr>
        <w:spacing w:line="240" w:lineRule="auto"/>
      </w:pPr>
    </w:p>
    <w:p w:rsidR="006002F6" w:rsidRPr="003C514D" w:rsidRDefault="00C06FA0" w:rsidP="00DC0BAA">
      <w:pPr>
        <w:pStyle w:val="13"/>
        <w:spacing w:line="240" w:lineRule="auto"/>
        <w:rPr>
          <w:lang w:eastAsia="ko-KR"/>
        </w:rPr>
      </w:pPr>
      <w:bookmarkStart w:id="29" w:name="_Toc429253656"/>
      <w:bookmarkStart w:id="30" w:name="_Toc430085927"/>
      <w:bookmarkStart w:id="31" w:name="_Toc507634447"/>
      <w:bookmarkStart w:id="32" w:name="_Toc45718628"/>
      <w:r>
        <w:rPr>
          <w:rFonts w:hint="eastAsia"/>
          <w:lang w:eastAsia="ko-KR"/>
        </w:rPr>
        <w:t>1</w:t>
      </w:r>
      <w:r w:rsidR="00EE03DB" w:rsidRPr="003C514D">
        <w:rPr>
          <w:rFonts w:hint="eastAsia"/>
          <w:lang w:eastAsia="ko-KR"/>
        </w:rPr>
        <w:t>차</w:t>
      </w:r>
      <w:r w:rsidR="00EE03DB" w:rsidRPr="003C514D">
        <w:rPr>
          <w:rFonts w:hint="eastAsia"/>
          <w:lang w:eastAsia="ko-KR"/>
        </w:rPr>
        <w:t xml:space="preserve"> </w:t>
      </w:r>
      <w:r w:rsidR="00EE03DB" w:rsidRPr="003C514D">
        <w:rPr>
          <w:rFonts w:hint="eastAsia"/>
          <w:lang w:eastAsia="ko-KR"/>
        </w:rPr>
        <w:t>개정</w:t>
      </w:r>
      <w:bookmarkEnd w:id="29"/>
      <w:bookmarkEnd w:id="30"/>
      <w:bookmarkEnd w:id="31"/>
      <w:bookmarkEnd w:id="32"/>
    </w:p>
    <w:p w:rsidR="006002F6" w:rsidRPr="005C1A4A" w:rsidRDefault="006002F6" w:rsidP="00DC0BAA">
      <w:pPr>
        <w:spacing w:line="240" w:lineRule="auto"/>
        <w:rPr>
          <w:sz w:val="24"/>
          <w:szCs w:val="24"/>
          <w:lang w:val="de-DE"/>
        </w:rPr>
      </w:pPr>
    </w:p>
    <w:p w:rsidR="008270B7" w:rsidRPr="003C514D" w:rsidRDefault="008270B7" w:rsidP="00DC0BAA">
      <w:pPr>
        <w:pStyle w:val="24"/>
        <w:spacing w:line="240" w:lineRule="auto"/>
        <w:rPr>
          <w:lang w:eastAsia="ko-KR"/>
        </w:rPr>
      </w:pPr>
      <w:bookmarkStart w:id="33" w:name="_Toc429253657"/>
      <w:bookmarkStart w:id="34" w:name="_Toc430085928"/>
      <w:bookmarkStart w:id="35" w:name="_Toc507634448"/>
      <w:bookmarkStart w:id="36" w:name="_Toc45718629"/>
      <w:r w:rsidRPr="003C514D">
        <w:rPr>
          <w:rFonts w:hint="eastAsia"/>
          <w:lang w:eastAsia="ko-KR"/>
        </w:rPr>
        <w:t>범부처형</w:t>
      </w:r>
      <w:r w:rsidRPr="003C514D">
        <w:rPr>
          <w:rFonts w:hint="eastAsia"/>
          <w:lang w:eastAsia="ko-KR"/>
        </w:rPr>
        <w:t xml:space="preserve"> </w:t>
      </w:r>
      <w:r w:rsidRPr="003C514D">
        <w:rPr>
          <w:rFonts w:hint="eastAsia"/>
          <w:lang w:eastAsia="ko-KR"/>
        </w:rPr>
        <w:t>국가표준제도</w:t>
      </w:r>
      <w:r w:rsidRPr="003C514D">
        <w:rPr>
          <w:rFonts w:hint="eastAsia"/>
          <w:lang w:eastAsia="ko-KR"/>
        </w:rPr>
        <w:t xml:space="preserve"> </w:t>
      </w:r>
      <w:r w:rsidRPr="003C514D">
        <w:rPr>
          <w:rFonts w:hint="eastAsia"/>
          <w:lang w:eastAsia="ko-KR"/>
        </w:rPr>
        <w:t>운영에</w:t>
      </w:r>
      <w:r w:rsidRPr="003C514D">
        <w:rPr>
          <w:rFonts w:hint="eastAsia"/>
          <w:lang w:eastAsia="ko-KR"/>
        </w:rPr>
        <w:t xml:space="preserve"> </w:t>
      </w:r>
      <w:r w:rsidRPr="003C514D">
        <w:rPr>
          <w:rFonts w:hint="eastAsia"/>
          <w:lang w:eastAsia="ko-KR"/>
        </w:rPr>
        <w:t>따른</w:t>
      </w:r>
      <w:r w:rsidRPr="003C514D">
        <w:rPr>
          <w:rFonts w:hint="eastAsia"/>
          <w:lang w:eastAsia="ko-KR"/>
        </w:rPr>
        <w:t xml:space="preserve"> </w:t>
      </w:r>
      <w:r w:rsidRPr="003C514D">
        <w:rPr>
          <w:rFonts w:hint="eastAsia"/>
          <w:lang w:eastAsia="ko-KR"/>
        </w:rPr>
        <w:t>변경</w:t>
      </w:r>
      <w:bookmarkEnd w:id="33"/>
      <w:bookmarkEnd w:id="34"/>
      <w:bookmarkEnd w:id="35"/>
      <w:bookmarkEnd w:id="36"/>
      <w:r w:rsidRPr="003C514D">
        <w:rPr>
          <w:rFonts w:hint="eastAsia"/>
          <w:lang w:eastAsia="ko-KR"/>
        </w:rPr>
        <w:t xml:space="preserve"> </w:t>
      </w:r>
    </w:p>
    <w:p w:rsidR="0012551B" w:rsidRDefault="0012551B" w:rsidP="00DC0BAA">
      <w:pPr>
        <w:spacing w:line="240" w:lineRule="auto"/>
        <w:rPr>
          <w:lang w:val="de-DE"/>
        </w:rPr>
      </w:pPr>
    </w:p>
    <w:p w:rsidR="000C0DA1" w:rsidRDefault="008270B7" w:rsidP="00DC0BAA">
      <w:pPr>
        <w:spacing w:line="240" w:lineRule="auto"/>
        <w:rPr>
          <w:lang w:val="de-DE"/>
        </w:rPr>
      </w:pPr>
      <w:r w:rsidRPr="003C514D">
        <w:rPr>
          <w:rFonts w:hint="eastAsia"/>
          <w:lang w:val="de-DE"/>
        </w:rPr>
        <w:t>2015</w:t>
      </w:r>
      <w:r w:rsidRPr="003C514D">
        <w:rPr>
          <w:rFonts w:hint="eastAsia"/>
          <w:lang w:val="de-DE"/>
        </w:rPr>
        <w:t>년</w:t>
      </w:r>
      <w:r w:rsidRPr="003C514D">
        <w:rPr>
          <w:rFonts w:hint="eastAsia"/>
          <w:lang w:val="de-DE"/>
        </w:rPr>
        <w:t xml:space="preserve"> 7</w:t>
      </w:r>
      <w:r w:rsidRPr="003C514D">
        <w:rPr>
          <w:rFonts w:hint="eastAsia"/>
          <w:lang w:val="de-DE"/>
        </w:rPr>
        <w:t>월</w:t>
      </w:r>
      <w:r w:rsidRPr="003C514D">
        <w:rPr>
          <w:rFonts w:hint="eastAsia"/>
          <w:lang w:val="de-DE"/>
        </w:rPr>
        <w:t xml:space="preserve"> 29</w:t>
      </w:r>
      <w:r w:rsidRPr="003C514D">
        <w:rPr>
          <w:rFonts w:hint="eastAsia"/>
          <w:lang w:val="de-DE"/>
        </w:rPr>
        <w:t>일부로</w:t>
      </w:r>
      <w:r w:rsidRPr="003C514D">
        <w:rPr>
          <w:rFonts w:hint="eastAsia"/>
          <w:lang w:val="de-DE"/>
        </w:rPr>
        <w:t xml:space="preserve"> </w:t>
      </w:r>
      <w:r w:rsidRPr="003C514D">
        <w:rPr>
          <w:rFonts w:hint="eastAsia"/>
          <w:lang w:val="de-DE"/>
        </w:rPr>
        <w:t>범부처형</w:t>
      </w:r>
      <w:r w:rsidRPr="003C514D">
        <w:rPr>
          <w:rFonts w:hint="eastAsia"/>
          <w:lang w:val="de-DE"/>
        </w:rPr>
        <w:t xml:space="preserve"> </w:t>
      </w:r>
      <w:r w:rsidRPr="003C514D">
        <w:rPr>
          <w:rFonts w:hint="eastAsia"/>
          <w:lang w:val="de-DE"/>
        </w:rPr>
        <w:t>국가표준제도가</w:t>
      </w:r>
      <w:r w:rsidRPr="003C514D">
        <w:rPr>
          <w:rFonts w:hint="eastAsia"/>
          <w:lang w:val="de-DE"/>
        </w:rPr>
        <w:t xml:space="preserve"> </w:t>
      </w:r>
      <w:r w:rsidRPr="003C514D">
        <w:rPr>
          <w:rFonts w:hint="eastAsia"/>
          <w:lang w:val="de-DE"/>
        </w:rPr>
        <w:t>시행</w:t>
      </w:r>
      <w:r w:rsidR="0012551B">
        <w:rPr>
          <w:rFonts w:hint="eastAsia"/>
          <w:lang w:val="de-DE"/>
        </w:rPr>
        <w:t>되고</w:t>
      </w:r>
      <w:r w:rsidR="0012551B">
        <w:rPr>
          <w:rFonts w:hint="eastAsia"/>
          <w:lang w:val="de-DE"/>
        </w:rPr>
        <w:t xml:space="preserve">, </w:t>
      </w:r>
      <w:r w:rsidR="00DC0BAA">
        <w:rPr>
          <w:rFonts w:ascii="바탕" w:hAnsi="바탕" w:hint="eastAsia"/>
          <w:lang w:val="de-DE"/>
        </w:rPr>
        <w:t>≈</w:t>
      </w:r>
      <w:r w:rsidR="00DC0BAA">
        <w:rPr>
          <w:rFonts w:hint="eastAsia"/>
          <w:lang w:val="de-DE"/>
        </w:rPr>
        <w:t xml:space="preserve"> </w:t>
      </w:r>
      <w:r w:rsidRPr="003C514D">
        <w:rPr>
          <w:rFonts w:hint="eastAsia"/>
          <w:lang w:val="de-DE"/>
        </w:rPr>
        <w:t>통합</w:t>
      </w:r>
      <w:r w:rsidR="00933500">
        <w:rPr>
          <w:rFonts w:hint="eastAsia"/>
          <w:lang w:val="de-DE"/>
        </w:rPr>
        <w:t>되고</w:t>
      </w:r>
      <w:r w:rsidR="00933500">
        <w:rPr>
          <w:rFonts w:hint="eastAsia"/>
          <w:lang w:val="de-DE"/>
        </w:rPr>
        <w:t xml:space="preserve"> </w:t>
      </w:r>
      <w:r w:rsidR="00933500">
        <w:rPr>
          <w:rFonts w:hint="eastAsia"/>
          <w:lang w:val="de-DE"/>
        </w:rPr>
        <w:t>있</w:t>
      </w:r>
      <w:r w:rsidRPr="003C514D">
        <w:rPr>
          <w:rFonts w:hint="eastAsia"/>
          <w:lang w:val="de-DE"/>
        </w:rPr>
        <w:t>다</w:t>
      </w:r>
      <w:r w:rsidRPr="003C514D">
        <w:rPr>
          <w:rFonts w:hint="eastAsia"/>
          <w:lang w:val="de-DE"/>
        </w:rPr>
        <w:t>.</w:t>
      </w:r>
    </w:p>
    <w:p w:rsidR="00C06FA0" w:rsidRDefault="00C06FA0" w:rsidP="00DC0BAA">
      <w:pPr>
        <w:spacing w:line="240" w:lineRule="auto"/>
        <w:rPr>
          <w:lang w:val="de-DE"/>
        </w:rPr>
      </w:pPr>
    </w:p>
    <w:p w:rsidR="00C06FA0" w:rsidRDefault="00C06FA0" w:rsidP="00C06FA0">
      <w:pPr>
        <w:pStyle w:val="13"/>
        <w:rPr>
          <w:lang w:eastAsia="ko-KR"/>
        </w:rPr>
      </w:pPr>
      <w:bookmarkStart w:id="37" w:name="_Toc45718630"/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개정</w:t>
      </w:r>
      <w:bookmarkEnd w:id="37"/>
      <w:r>
        <w:rPr>
          <w:rFonts w:hint="eastAsia"/>
          <w:lang w:eastAsia="ko-KR"/>
        </w:rPr>
        <w:t xml:space="preserve"> </w:t>
      </w:r>
    </w:p>
    <w:p w:rsidR="00C06FA0" w:rsidRDefault="00C06FA0" w:rsidP="00C06FA0">
      <w:pPr>
        <w:rPr>
          <w:lang w:val="de-DE"/>
        </w:rPr>
      </w:pPr>
    </w:p>
    <w:p w:rsidR="00DC0BAA" w:rsidRDefault="00DC0BAA" w:rsidP="00DC0BAA">
      <w:pPr>
        <w:spacing w:line="240" w:lineRule="auto"/>
        <w:rPr>
          <w:lang w:val="de-DE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2B79D1" w:rsidTr="00115C78">
        <w:tc>
          <w:tcPr>
            <w:tcW w:w="1868" w:type="dxa"/>
            <w:tcBorders>
              <w:bottom w:val="single" w:sz="4" w:space="0" w:color="auto"/>
            </w:tcBorders>
          </w:tcPr>
          <w:p w:rsidR="002B79D1" w:rsidRPr="00DC0BAA" w:rsidRDefault="002B79D1" w:rsidP="00115C78">
            <w:pPr>
              <w:rPr>
                <w:lang w:val="de-DE"/>
              </w:rPr>
            </w:pP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2B79D1" w:rsidRPr="00DC0BAA" w:rsidRDefault="002B79D1" w:rsidP="00115C78">
            <w:pPr>
              <w:rPr>
                <w:lang w:val="de-DE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9C4E4E" w:rsidRDefault="002B79D1" w:rsidP="00115C78">
            <w:pPr>
              <w:jc w:val="center"/>
              <w:rPr>
                <w:rFonts w:ascii="HY헤드라인M" w:eastAsia="HY헤드라인M" w:cs="Arial"/>
                <w:sz w:val="22"/>
              </w:rPr>
            </w:pPr>
            <w:r w:rsidRPr="009C4E4E">
              <w:rPr>
                <w:rFonts w:ascii="HY헤드라인M" w:eastAsia="HY헤드라인M" w:cs="Arial" w:hint="eastAsia"/>
                <w:sz w:val="22"/>
              </w:rPr>
              <w:t>작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성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방</w:t>
            </w:r>
            <w:r>
              <w:rPr>
                <w:rFonts w:ascii="HY헤드라인M" w:eastAsia="HY헤드라인M" w:cs="Arial" w:hint="eastAsia"/>
                <w:sz w:val="22"/>
              </w:rPr>
              <w:t xml:space="preserve"> </w:t>
            </w:r>
            <w:r w:rsidRPr="009C4E4E">
              <w:rPr>
                <w:rFonts w:ascii="HY헤드라인M" w:eastAsia="HY헤드라인M" w:cs="Arial" w:hint="eastAsia"/>
                <w:sz w:val="22"/>
              </w:rPr>
              <w:t>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</w:tcPr>
          <w:p w:rsidR="002B79D1" w:rsidRDefault="002B79D1" w:rsidP="00115C78"/>
        </w:tc>
        <w:tc>
          <w:tcPr>
            <w:tcW w:w="1869" w:type="dxa"/>
            <w:tcBorders>
              <w:bottom w:val="single" w:sz="4" w:space="0" w:color="auto"/>
            </w:tcBorders>
          </w:tcPr>
          <w:p w:rsidR="002B79D1" w:rsidRDefault="002B79D1" w:rsidP="00115C78"/>
        </w:tc>
      </w:tr>
      <w:tr w:rsidR="002B79D1" w:rsidTr="00115C78"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2B79D1" w:rsidRDefault="002B79D1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2B79D1" w:rsidRDefault="002B79D1" w:rsidP="00115C78"/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1" w:rsidRDefault="002B79D1" w:rsidP="00115C78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2B79D1" w:rsidRDefault="002B79D1" w:rsidP="00115C78"/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2B79D1" w:rsidRDefault="002B79D1" w:rsidP="00115C78"/>
        </w:tc>
      </w:tr>
      <w:tr w:rsidR="002B79D1" w:rsidTr="00115C78">
        <w:trPr>
          <w:trHeight w:val="516"/>
        </w:trPr>
        <w:tc>
          <w:tcPr>
            <w:tcW w:w="9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1" w:rsidRDefault="002B79D1" w:rsidP="00115C78">
            <w:pPr>
              <w:spacing w:line="240" w:lineRule="auto"/>
            </w:pPr>
          </w:p>
          <w:p w:rsidR="0040778C" w:rsidRPr="003D14C5" w:rsidRDefault="0040778C" w:rsidP="00F30749">
            <w:pPr>
              <w:spacing w:line="240" w:lineRule="auto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hint="eastAsia"/>
                <w:color w:val="0000FF"/>
              </w:rPr>
              <w:t xml:space="preserve">해설은 본체 </w:t>
            </w:r>
            <w:r w:rsidRPr="003D14C5">
              <w:rPr>
                <w:rFonts w:ascii="돋움체" w:eastAsia="돋움체" w:hAnsi="돋움체" w:hint="eastAsia"/>
                <w:b/>
                <w:color w:val="0000FF"/>
              </w:rPr>
              <w:t>3</w:t>
            </w:r>
            <w:r w:rsidRPr="003D14C5">
              <w:rPr>
                <w:rFonts w:ascii="돋움체" w:eastAsia="돋움체" w:hAnsi="돋움체" w:hint="eastAsia"/>
                <w:color w:val="0000FF"/>
              </w:rPr>
              <w:t xml:space="preserve">절에서 정의하고 있는 </w:t>
            </w:r>
            <w:r w:rsidRPr="003D14C5">
              <w:rPr>
                <w:rFonts w:ascii="돋움체" w:eastAsia="돋움체" w:hAnsi="돋움체" w:cs="Arial"/>
                <w:color w:val="0000FF"/>
              </w:rPr>
              <w:t>것처럼 “본체 및 부속서(규정)에 규정한 사항, 부속서(참고)에 기재한 사항 및 이들과 관련된 사항을 설명하는 것”</w:t>
            </w:r>
            <w:proofErr w:type="spellStart"/>
            <w:r w:rsidRPr="003D14C5">
              <w:rPr>
                <w:rFonts w:ascii="돋움체" w:eastAsia="돋움체" w:hAnsi="돋움체" w:cs="Arial"/>
                <w:color w:val="0000FF"/>
              </w:rPr>
              <w:t>으로</w:t>
            </w:r>
            <w:proofErr w:type="spellEnd"/>
            <w:r w:rsidRPr="003D14C5">
              <w:rPr>
                <w:rFonts w:ascii="돋움체" w:eastAsia="돋움체" w:hAnsi="돋움체" w:hint="eastAsia"/>
                <w:color w:val="0000FF"/>
              </w:rPr>
              <w:t xml:space="preserve"> 표준의 일부는 아니다. </w:t>
            </w:r>
          </w:p>
          <w:p w:rsidR="00DC0BAA" w:rsidRPr="003D14C5" w:rsidRDefault="00DC0BAA" w:rsidP="00DC0BAA">
            <w:pPr>
              <w:pStyle w:val="KSDTA1"/>
              <w:numPr>
                <w:ilvl w:val="0"/>
                <w:numId w:val="0"/>
              </w:numPr>
              <w:spacing w:line="240" w:lineRule="auto"/>
              <w:rPr>
                <w:rFonts w:ascii="돋움체" w:eastAsia="Yu Mincho" w:hAnsi="돋움체"/>
                <w:color w:val="0000FF"/>
                <w:sz w:val="20"/>
                <w:lang w:val="en-GB"/>
              </w:rPr>
            </w:pPr>
            <w:bookmarkStart w:id="38" w:name="_Toc430085905"/>
          </w:p>
          <w:p w:rsidR="0040778C" w:rsidRPr="003D14C5" w:rsidRDefault="0040778C" w:rsidP="00DC0BAA">
            <w:pPr>
              <w:pStyle w:val="KSDTA1"/>
              <w:numPr>
                <w:ilvl w:val="0"/>
                <w:numId w:val="0"/>
              </w:numPr>
              <w:spacing w:line="240" w:lineRule="auto"/>
              <w:rPr>
                <w:rFonts w:ascii="돋움체" w:eastAsia="돋움체" w:hAnsi="돋움체"/>
                <w:color w:val="0000FF"/>
                <w:sz w:val="20"/>
              </w:rPr>
            </w:pPr>
            <w:bookmarkStart w:id="39" w:name="_Toc507634449"/>
            <w:bookmarkStart w:id="40" w:name="_Toc45718632"/>
            <w:r w:rsidRPr="003D14C5">
              <w:rPr>
                <w:rFonts w:ascii="돋움체" w:eastAsia="돋움체" w:hAnsi="돋움체" w:hint="eastAsia"/>
                <w:color w:val="0000FF"/>
                <w:sz w:val="20"/>
              </w:rPr>
              <w:t>해설의 내용</w:t>
            </w:r>
            <w:bookmarkEnd w:id="38"/>
            <w:bookmarkEnd w:id="39"/>
            <w:bookmarkEnd w:id="40"/>
            <w:r w:rsidRPr="003D14C5">
              <w:rPr>
                <w:rFonts w:ascii="돋움체" w:eastAsia="돋움체" w:hAnsi="돋움체" w:hint="eastAsia"/>
                <w:color w:val="0000FF"/>
                <w:sz w:val="20"/>
              </w:rPr>
              <w:t xml:space="preserve">  </w:t>
            </w:r>
          </w:p>
          <w:p w:rsidR="0040778C" w:rsidRPr="003D14C5" w:rsidRDefault="0040778C" w:rsidP="00F30749">
            <w:pPr>
              <w:spacing w:line="240" w:lineRule="auto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hint="eastAsia"/>
                <w:color w:val="0000FF"/>
              </w:rPr>
              <w:t>해설에 서술하는 내용은 다음 사항 중에서 필요한 것을 고른다.</w:t>
            </w:r>
          </w:p>
          <w:p w:rsidR="0040778C" w:rsidRPr="003D14C5" w:rsidRDefault="0040778C" w:rsidP="00F30749">
            <w:pPr>
              <w:spacing w:line="240" w:lineRule="auto"/>
              <w:rPr>
                <w:rFonts w:ascii="돋움체" w:eastAsia="돋움체" w:hAnsi="돋움체"/>
                <w:color w:val="0000FF"/>
              </w:rPr>
            </w:pPr>
          </w:p>
          <w:p w:rsidR="0040778C" w:rsidRPr="003D14C5" w:rsidRDefault="0040778C" w:rsidP="00F30749">
            <w:pPr>
              <w:pStyle w:val="a4"/>
              <w:numPr>
                <w:ilvl w:val="0"/>
                <w:numId w:val="0"/>
              </w:numPr>
              <w:spacing w:line="240" w:lineRule="auto"/>
              <w:rPr>
                <w:rFonts w:ascii="돋움체" w:eastAsia="돋움체" w:hAnsi="돋움체"/>
                <w:b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hint="eastAsia"/>
                <w:b/>
                <w:color w:val="0000FF"/>
                <w:lang w:eastAsia="ko-KR"/>
              </w:rPr>
              <w:t xml:space="preserve">a) </w:t>
            </w:r>
            <w:r w:rsidRPr="003D14C5">
              <w:rPr>
                <w:rFonts w:ascii="돋움체" w:eastAsia="돋움체" w:hAnsi="돋움체" w:hint="eastAsia"/>
                <w:b/>
                <w:color w:val="0000FF"/>
              </w:rPr>
              <w:t>제정 또는 개정의 취지</w:t>
            </w:r>
          </w:p>
          <w:p w:rsidR="0040778C" w:rsidRDefault="0040778C" w:rsidP="00F30749">
            <w:pPr>
              <w:pStyle w:val="a4"/>
              <w:numPr>
                <w:ilvl w:val="0"/>
                <w:numId w:val="0"/>
              </w:numPr>
              <w:spacing w:line="240" w:lineRule="auto"/>
              <w:rPr>
                <w:rFonts w:ascii="돋움체" w:eastAsia="돋움체" w:hAnsi="돋움체"/>
                <w:b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hint="eastAsia"/>
                <w:b/>
                <w:color w:val="0000FF"/>
                <w:lang w:eastAsia="ko-KR"/>
              </w:rPr>
              <w:t xml:space="preserve">b) </w:t>
            </w:r>
            <w:r w:rsidRPr="003D14C5">
              <w:rPr>
                <w:rFonts w:ascii="돋움체" w:eastAsia="돋움체" w:hAnsi="돋움체" w:hint="eastAsia"/>
                <w:b/>
                <w:color w:val="0000FF"/>
              </w:rPr>
              <w:t>제정 또는 개정의 경위</w:t>
            </w:r>
          </w:p>
          <w:p w:rsidR="003D14C5" w:rsidRPr="003D14C5" w:rsidRDefault="003D14C5" w:rsidP="003D14C5">
            <w:pPr>
              <w:pStyle w:val="a4"/>
              <w:numPr>
                <w:ilvl w:val="0"/>
                <w:numId w:val="0"/>
              </w:numPr>
              <w:spacing w:line="240" w:lineRule="auto"/>
              <w:rPr>
                <w:rFonts w:ascii="돋움체" w:eastAsia="돋움체" w:hAnsi="돋움체"/>
                <w:b/>
                <w:color w:val="0000FF"/>
              </w:rPr>
            </w:pPr>
            <w:r w:rsidRPr="003D14C5">
              <w:rPr>
                <w:rFonts w:ascii="돋움체" w:eastAsia="돋움체" w:hAnsi="돋움체" w:hint="eastAsia"/>
                <w:b/>
                <w:color w:val="0000FF"/>
              </w:rPr>
              <w:t>c) 주요개정내용</w:t>
            </w:r>
          </w:p>
          <w:p w:rsidR="0040778C" w:rsidRPr="00CC1ACE" w:rsidRDefault="0040778C" w:rsidP="00CC1ACE">
            <w:pPr>
              <w:pStyle w:val="a4"/>
              <w:numPr>
                <w:ilvl w:val="0"/>
                <w:numId w:val="29"/>
              </w:numPr>
              <w:tabs>
                <w:tab w:val="clear" w:pos="283"/>
              </w:tabs>
              <w:spacing w:line="240" w:lineRule="auto"/>
              <w:ind w:left="322" w:hanging="322"/>
              <w:rPr>
                <w:rFonts w:ascii="돋움체" w:eastAsia="돋움체" w:hAnsi="돋움체"/>
                <w:color w:val="0000FF"/>
                <w:lang w:eastAsia="ko-KR"/>
              </w:rPr>
            </w:pPr>
            <w:r w:rsidRPr="00CC1ACE">
              <w:rPr>
                <w:rFonts w:ascii="돋움체" w:eastAsia="돋움체" w:hAnsi="돋움체" w:hint="eastAsia"/>
                <w:color w:val="0000FF"/>
                <w:lang w:eastAsia="ko-KR"/>
              </w:rPr>
              <w:t>심의 중에 특히 문제가 된 사항</w:t>
            </w:r>
          </w:p>
          <w:p w:rsidR="0040778C" w:rsidRPr="003D14C5" w:rsidRDefault="0040778C" w:rsidP="00F30749">
            <w:pPr>
              <w:pStyle w:val="a4"/>
              <w:spacing w:line="240" w:lineRule="auto"/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hint="eastAsia"/>
                <w:color w:val="0000FF"/>
              </w:rPr>
              <w:t>특허권 등에 관한 사항</w:t>
            </w:r>
          </w:p>
          <w:p w:rsidR="0040778C" w:rsidRPr="003D14C5" w:rsidRDefault="0040778C" w:rsidP="00F30749">
            <w:pPr>
              <w:pStyle w:val="a4"/>
              <w:spacing w:line="240" w:lineRule="auto"/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hint="eastAsia"/>
                <w:color w:val="0000FF"/>
              </w:rPr>
              <w:t>적용범위</w:t>
            </w:r>
          </w:p>
          <w:p w:rsidR="0040778C" w:rsidRPr="003D14C5" w:rsidRDefault="0040778C" w:rsidP="00F30749">
            <w:pPr>
              <w:pStyle w:val="a4"/>
              <w:spacing w:line="240" w:lineRule="auto"/>
              <w:ind w:left="300" w:hanging="300"/>
              <w:rPr>
                <w:rFonts w:ascii="돋움체" w:eastAsia="돋움체" w:hAnsi="돋움체"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규정요소의 규정항목의 내용, 특히</w:t>
            </w:r>
          </w:p>
          <w:p w:rsidR="0040778C" w:rsidRPr="003D14C5" w:rsidRDefault="0040778C" w:rsidP="00F30749">
            <w:pPr>
              <w:pStyle w:val="28"/>
              <w:numPr>
                <w:ilvl w:val="0"/>
                <w:numId w:val="0"/>
              </w:numPr>
              <w:spacing w:line="240" w:lineRule="auto"/>
              <w:ind w:leftChars="150" w:left="640" w:hangingChars="170" w:hanging="340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cs="굴림" w:hint="eastAsia"/>
                <w:color w:val="0000FF"/>
                <w:lang w:eastAsia="ko-KR"/>
              </w:rPr>
              <w:t>—</w:t>
            </w:r>
            <w:r w:rsidRPr="003D14C5">
              <w:rPr>
                <w:rFonts w:ascii="돋움체" w:eastAsia="돋움체" w:hAnsi="돋움체" w:cs="굴림"/>
                <w:color w:val="0000FF"/>
                <w:lang w:eastAsia="ko-KR"/>
              </w:rPr>
              <w:tab/>
            </w:r>
            <w:r w:rsidRPr="003D14C5">
              <w:rPr>
                <w:rFonts w:ascii="돋움체" w:eastAsia="돋움체" w:hAnsi="돋움체" w:hint="eastAsia"/>
                <w:color w:val="0000FF"/>
              </w:rPr>
              <w:t>종류, 등급 등의 근거</w:t>
            </w:r>
          </w:p>
          <w:p w:rsidR="0040778C" w:rsidRPr="003D14C5" w:rsidRDefault="0040778C" w:rsidP="00F30749">
            <w:pPr>
              <w:pStyle w:val="28"/>
              <w:numPr>
                <w:ilvl w:val="0"/>
                <w:numId w:val="0"/>
              </w:numPr>
              <w:spacing w:line="240" w:lineRule="auto"/>
              <w:ind w:leftChars="150" w:left="640" w:hangingChars="170" w:hanging="340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cs="굴림" w:hint="eastAsia"/>
                <w:color w:val="0000FF"/>
                <w:lang w:eastAsia="ko-KR"/>
              </w:rPr>
              <w:t>—</w:t>
            </w:r>
            <w:r w:rsidRPr="003D14C5">
              <w:rPr>
                <w:rFonts w:ascii="돋움체" w:eastAsia="돋움체" w:hAnsi="돋움체" w:cs="굴림"/>
                <w:color w:val="0000FF"/>
                <w:lang w:eastAsia="ko-KR"/>
              </w:rPr>
              <w:tab/>
            </w:r>
            <w:r w:rsidRPr="003D14C5">
              <w:rPr>
                <w:rFonts w:ascii="돋움체" w:eastAsia="돋움체" w:hAnsi="돋움체" w:hint="eastAsia"/>
                <w:color w:val="0000FF"/>
              </w:rPr>
              <w:t>표준치</w:t>
            </w: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(값)</w:t>
            </w:r>
            <w:r w:rsidRPr="003D14C5">
              <w:rPr>
                <w:rFonts w:ascii="돋움체" w:eastAsia="돋움체" w:hAnsi="돋움체" w:hint="eastAsia"/>
                <w:color w:val="0000FF"/>
              </w:rPr>
              <w:t>의 근거</w:t>
            </w:r>
          </w:p>
          <w:p w:rsidR="0040778C" w:rsidRPr="003D14C5" w:rsidRDefault="0040778C" w:rsidP="00F30749">
            <w:pPr>
              <w:pStyle w:val="28"/>
              <w:numPr>
                <w:ilvl w:val="0"/>
                <w:numId w:val="0"/>
              </w:numPr>
              <w:spacing w:line="240" w:lineRule="auto"/>
              <w:ind w:leftChars="150" w:left="640" w:hangingChars="170" w:hanging="340"/>
              <w:rPr>
                <w:rFonts w:ascii="돋움체" w:eastAsia="돋움체" w:hAnsi="돋움체"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cs="굴림" w:hint="eastAsia"/>
                <w:color w:val="0000FF"/>
                <w:lang w:eastAsia="ko-KR"/>
              </w:rPr>
              <w:t>—</w:t>
            </w:r>
            <w:r w:rsidRPr="003D14C5">
              <w:rPr>
                <w:rFonts w:ascii="돋움체" w:eastAsia="돋움체" w:hAnsi="돋움체" w:cs="굴림"/>
                <w:color w:val="0000FF"/>
                <w:lang w:eastAsia="ko-KR"/>
              </w:rPr>
              <w:tab/>
            </w: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대응국제표준과의 비교, 국제표준으로의 이행시기 등</w:t>
            </w:r>
          </w:p>
          <w:p w:rsidR="0040778C" w:rsidRPr="003D14C5" w:rsidRDefault="0040778C" w:rsidP="00F30749">
            <w:pPr>
              <w:pStyle w:val="28"/>
              <w:numPr>
                <w:ilvl w:val="0"/>
                <w:numId w:val="0"/>
              </w:numPr>
              <w:spacing w:line="240" w:lineRule="auto"/>
              <w:ind w:leftChars="150" w:left="640" w:hangingChars="170" w:hanging="340"/>
              <w:rPr>
                <w:rFonts w:ascii="돋움체" w:eastAsia="돋움체" w:hAnsi="돋움체"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cs="굴림" w:hint="eastAsia"/>
                <w:color w:val="0000FF"/>
                <w:lang w:eastAsia="ko-KR"/>
              </w:rPr>
              <w:t>—</w:t>
            </w:r>
            <w:r w:rsidRPr="003D14C5">
              <w:rPr>
                <w:rFonts w:ascii="돋움체" w:eastAsia="돋움체" w:hAnsi="돋움체" w:cs="굴림"/>
                <w:color w:val="0000FF"/>
                <w:lang w:eastAsia="ko-KR"/>
              </w:rPr>
              <w:tab/>
            </w: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법규, 외국 표준 등과의 비교</w:t>
            </w:r>
          </w:p>
          <w:p w:rsidR="0040778C" w:rsidRPr="003D14C5" w:rsidRDefault="0040778C" w:rsidP="00F30749">
            <w:pPr>
              <w:pStyle w:val="28"/>
              <w:numPr>
                <w:ilvl w:val="0"/>
                <w:numId w:val="0"/>
              </w:numPr>
              <w:spacing w:line="240" w:lineRule="auto"/>
              <w:ind w:leftChars="150" w:left="640" w:hangingChars="170" w:hanging="340"/>
              <w:rPr>
                <w:rFonts w:ascii="돋움체" w:eastAsia="돋움체" w:hAnsi="돋움체"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cs="굴림" w:hint="eastAsia"/>
                <w:color w:val="0000FF"/>
                <w:lang w:eastAsia="ko-KR"/>
              </w:rPr>
              <w:t>—</w:t>
            </w:r>
            <w:r w:rsidRPr="003D14C5">
              <w:rPr>
                <w:rFonts w:ascii="돋움체" w:eastAsia="돋움체" w:hAnsi="돋움체" w:cs="굴림"/>
                <w:color w:val="0000FF"/>
                <w:lang w:eastAsia="ko-KR"/>
              </w:rPr>
              <w:tab/>
            </w: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개정 부분, 내용 및 개정 이유</w:t>
            </w:r>
          </w:p>
          <w:p w:rsidR="0040778C" w:rsidRPr="003D14C5" w:rsidRDefault="003D14C5" w:rsidP="00F30749">
            <w:pPr>
              <w:pStyle w:val="a4"/>
              <w:spacing w:line="240" w:lineRule="auto"/>
              <w:ind w:left="300" w:hanging="300"/>
              <w:rPr>
                <w:rFonts w:ascii="돋움체" w:eastAsia="돋움체" w:hAnsi="돋움체"/>
                <w:color w:val="0000FF"/>
              </w:rPr>
            </w:pPr>
            <w:r w:rsidRPr="003D14C5">
              <w:rPr>
                <w:rFonts w:ascii="돋움체" w:eastAsia="돋움체" w:hAnsi="돋움체" w:hint="eastAsia"/>
                <w:color w:val="0000FF"/>
                <w:lang w:eastAsia="ko-KR"/>
              </w:rPr>
              <w:t>주요개정내용</w:t>
            </w:r>
          </w:p>
          <w:p w:rsidR="002B79D1" w:rsidRPr="00457739" w:rsidRDefault="0040778C" w:rsidP="0040778C">
            <w:pPr>
              <w:pStyle w:val="a4"/>
              <w:spacing w:line="240" w:lineRule="auto"/>
              <w:ind w:left="300" w:hanging="300"/>
              <w:rPr>
                <w:rFonts w:ascii="돋움체" w:eastAsia="돋움체" w:hAnsi="돋움체"/>
                <w:i/>
                <w:color w:val="0000FF"/>
                <w:lang w:eastAsia="ko-KR"/>
              </w:rPr>
            </w:pPr>
            <w:r w:rsidRPr="003D14C5">
              <w:rPr>
                <w:rFonts w:ascii="돋움체" w:eastAsia="돋움체" w:hAnsi="돋움체" w:hint="eastAsia"/>
                <w:color w:val="0000FF"/>
              </w:rPr>
              <w:t>그 밖의 해설사항</w:t>
            </w:r>
          </w:p>
        </w:tc>
      </w:tr>
    </w:tbl>
    <w:p w:rsidR="006002F6" w:rsidRDefault="00AE7D0C">
      <w:pPr>
        <w:rPr>
          <w:lang w:val="de-DE"/>
        </w:rPr>
        <w:sectPr w:rsidR="006002F6"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oddPage"/>
          <w:pgSz w:w="11906" w:h="16838" w:code="9"/>
          <w:pgMar w:top="1616" w:right="1276" w:bottom="1616" w:left="1276" w:header="1049" w:footer="1049" w:gutter="0"/>
          <w:pgNumType w:start="1"/>
          <w:cols w:space="720"/>
          <w:titlePg/>
          <w:docGrid w:linePitch="324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9861550</wp:posOffset>
                </wp:positionV>
                <wp:extent cx="5939790" cy="187325"/>
                <wp:effectExtent l="0" t="0" r="0" b="0"/>
                <wp:wrapNone/>
                <wp:docPr id="2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4C5" w:rsidRPr="00475DFF" w:rsidRDefault="003D14C5" w:rsidP="00475D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4" o:spid="_x0000_s1026" type="#_x0000_t202" style="position:absolute;left:0;text-align:left;margin-left:-.05pt;margin-top:776.5pt;width:467.7pt;height: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Hx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" filled="f" stroked="f">
                <v:textbox inset="0,0,0,0">
                  <w:txbxContent>
                    <w:p w:rsidR="003D14C5" w:rsidRPr="00475DFF" w:rsidRDefault="003D14C5" w:rsidP="00475DFF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C0DA1" w:rsidRDefault="000C0DA1" w:rsidP="000C0DA1">
      <w:bookmarkStart w:id="41" w:name="표지3"/>
      <w:bookmarkEnd w:id="41"/>
    </w:p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Default="000C0DA1" w:rsidP="000C0DA1"/>
    <w:p w:rsidR="000C0DA1" w:rsidRPr="000F0616" w:rsidRDefault="00172EF6" w:rsidP="00377C7D">
      <w:pPr>
        <w:pStyle w:val="aa"/>
        <w:wordWrap/>
        <w:spacing w:before="170" w:afterLines="20" w:after="48"/>
        <w:jc w:val="center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eastAsia="돋움" w:hAnsi="Arial" w:cs="Arial"/>
          <w:b/>
          <w:color w:val="auto"/>
          <w:sz w:val="26"/>
          <w:szCs w:val="26"/>
        </w:rPr>
        <w:fldChar w:fldCharType="begin"/>
      </w:r>
      <w:r w:rsidR="000C0DA1">
        <w:rPr>
          <w:rFonts w:ascii="Arial" w:eastAsia="돋움" w:hAnsi="Arial" w:cs="Arial"/>
          <w:b/>
          <w:color w:val="auto"/>
          <w:sz w:val="26"/>
          <w:szCs w:val="26"/>
        </w:rPr>
        <w:instrText xml:space="preserve"> </w:instrText>
      </w:r>
      <w:r w:rsidR="000C0DA1">
        <w:rPr>
          <w:rFonts w:ascii="Arial" w:eastAsia="돋움" w:hAnsi="Arial" w:cs="Arial" w:hint="eastAsia"/>
          <w:b/>
          <w:color w:val="auto"/>
          <w:sz w:val="26"/>
          <w:szCs w:val="26"/>
        </w:rPr>
        <w:instrText>DOCPROPERTY  KSMark  \* MERGEFORMAT</w:instrText>
      </w:r>
      <w:r w:rsidR="000C0DA1">
        <w:rPr>
          <w:rFonts w:ascii="Arial" w:eastAsia="돋움" w:hAnsi="Arial" w:cs="Arial"/>
          <w:b/>
          <w:color w:val="auto"/>
          <w:sz w:val="26"/>
          <w:szCs w:val="26"/>
        </w:rPr>
        <w:instrText xml:space="preserve"> </w:instrText>
      </w:r>
      <w:r>
        <w:rPr>
          <w:rFonts w:ascii="Arial" w:eastAsia="돋움" w:hAnsi="Arial" w:cs="Arial"/>
          <w:b/>
          <w:color w:val="auto"/>
          <w:sz w:val="26"/>
          <w:szCs w:val="26"/>
        </w:rPr>
        <w:fldChar w:fldCharType="end"/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t>S</w:t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t>PS-</w: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t>고유번호</w: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t>-</w: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t>일련번호</w: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t>:</w: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IF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>DOCPROPERTY "NCKnd"</w:instrText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separate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>2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= 1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>DOCPROPERTY "NewYear" \* MERGEFORMAT</w:instrText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begin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 xml:space="preserve"> </w:instrText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IF </w:instrText>
      </w:r>
      <w:r w:rsidR="00767215">
        <w:fldChar w:fldCharType="begin"/>
      </w:r>
      <w:r w:rsidR="00767215">
        <w:instrText xml:space="preserve"> DOCPROPERTY "NCKnd"  \* MERGEFORMAT </w:instrText>
      </w:r>
      <w:r w:rsidR="00767215">
        <w:fldChar w:fldCharType="separate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>2</w:instrText>
      </w:r>
      <w:r w:rsidR="00767215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= 2 </w:instrText>
      </w:r>
      <w:r w:rsidR="00767215">
        <w:fldChar w:fldCharType="begin"/>
      </w:r>
      <w:r w:rsidR="00767215">
        <w:instrText xml:space="preserve"> DOCPROPERTY "ChgYear"  \* MERGEFORMAT </w:instrText>
      </w:r>
      <w:r w:rsidR="00767215">
        <w:fldChar w:fldCharType="separate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instrText>2008</w:instrText>
      </w:r>
      <w:r w:rsidR="00767215">
        <w:rPr>
          <w:rFonts w:ascii="Arial" w:hAnsi="Arial" w:cs="Arial"/>
          <w:b/>
          <w:color w:val="auto"/>
          <w:sz w:val="26"/>
          <w:szCs w:val="26"/>
        </w:rPr>
        <w:fldChar w:fldCharType="end"/>
      </w:r>
      <w:r w:rsidR="000F0616" w:rsidRPr="000F0616">
        <w:rPr>
          <w:rFonts w:ascii="Arial" w:hAnsi="Arial" w:cs="Arial" w:hint="eastAsia"/>
          <w:b/>
          <w:color w:val="auto"/>
          <w:sz w:val="26"/>
          <w:szCs w:val="26"/>
        </w:rPr>
        <w:instrText xml:space="preserve"> </w:instrTex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separate"/>
      </w:r>
      <w:r w:rsidR="000F0616" w:rsidRPr="000F0616">
        <w:rPr>
          <w:rFonts w:ascii="Arial" w:hAnsi="Arial" w:cs="Arial"/>
          <w:b/>
          <w:color w:val="auto"/>
          <w:sz w:val="26"/>
          <w:szCs w:val="26"/>
        </w:rPr>
        <w:t>20XX</w:t>
      </w:r>
      <w:r w:rsidRPr="000F0616">
        <w:rPr>
          <w:rFonts w:ascii="Arial" w:hAnsi="Arial" w:cs="Arial"/>
          <w:b/>
          <w:color w:val="auto"/>
          <w:sz w:val="26"/>
          <w:szCs w:val="26"/>
        </w:rPr>
        <w:fldChar w:fldCharType="end"/>
      </w:r>
      <w:r>
        <w:rPr>
          <w:rFonts w:ascii="Arial" w:hAnsi="Arial" w:cs="Arial"/>
          <w:b/>
          <w:color w:val="auto"/>
          <w:position w:val="2"/>
          <w:sz w:val="22"/>
          <w:szCs w:val="22"/>
        </w:rPr>
        <w:fldChar w:fldCharType="begin"/>
      </w:r>
      <w:r w:rsidR="000C0DA1">
        <w:rPr>
          <w:rFonts w:ascii="Arial" w:hAnsi="Arial" w:cs="Arial"/>
          <w:b/>
          <w:color w:val="auto"/>
          <w:position w:val="2"/>
          <w:sz w:val="22"/>
          <w:szCs w:val="22"/>
        </w:rPr>
        <w:instrText xml:space="preserve"> </w:instrText>
      </w:r>
      <w:r w:rsidR="000C0DA1">
        <w:rPr>
          <w:rFonts w:ascii="Arial" w:hAnsi="Arial" w:cs="Arial" w:hint="eastAsia"/>
          <w:b/>
          <w:color w:val="auto"/>
          <w:position w:val="2"/>
          <w:sz w:val="22"/>
          <w:szCs w:val="22"/>
        </w:rPr>
        <w:instrText xml:space="preserve">IF </w:instrText>
      </w:r>
      <w:r w:rsidR="00767215">
        <w:fldChar w:fldCharType="begin"/>
      </w:r>
      <w:r w:rsidR="00767215">
        <w:instrText xml:space="preserve"> DOCPROPERTY "NCKnd" \* MERGEFORMAT </w:instrText>
      </w:r>
      <w:r w:rsidR="00767215">
        <w:fldChar w:fldCharType="separate"/>
      </w:r>
      <w:r w:rsidR="000C0DA1">
        <w:rPr>
          <w:rFonts w:ascii="Arial" w:hAnsi="Arial" w:cs="Arial"/>
          <w:b/>
          <w:color w:val="auto"/>
          <w:position w:val="2"/>
          <w:sz w:val="22"/>
          <w:szCs w:val="22"/>
        </w:rPr>
        <w:instrText>2</w:instrText>
      </w:r>
      <w:r w:rsidR="00767215">
        <w:rPr>
          <w:rFonts w:ascii="Arial" w:hAnsi="Arial" w:cs="Arial"/>
          <w:b/>
          <w:color w:val="auto"/>
          <w:position w:val="2"/>
          <w:sz w:val="22"/>
          <w:szCs w:val="22"/>
        </w:rPr>
        <w:fldChar w:fldCharType="end"/>
      </w:r>
      <w:r w:rsidR="000C0DA1">
        <w:rPr>
          <w:rFonts w:ascii="Arial" w:hAnsi="Arial" w:cs="Arial" w:hint="eastAsia"/>
          <w:b/>
          <w:color w:val="auto"/>
          <w:position w:val="2"/>
          <w:sz w:val="22"/>
          <w:szCs w:val="22"/>
        </w:rPr>
        <w:instrText xml:space="preserve"> = 1 </w:instrText>
      </w:r>
      <w:r>
        <w:rPr>
          <w:rFonts w:ascii="Arial" w:hAnsi="Arial" w:cs="Arial"/>
          <w:b/>
          <w:color w:val="auto"/>
          <w:position w:val="2"/>
          <w:sz w:val="22"/>
          <w:szCs w:val="22"/>
        </w:rPr>
        <w:fldChar w:fldCharType="begin"/>
      </w:r>
      <w:r w:rsidR="000C0DA1">
        <w:rPr>
          <w:rFonts w:ascii="Arial" w:hAnsi="Arial" w:cs="Arial"/>
          <w:b/>
          <w:color w:val="auto"/>
          <w:position w:val="2"/>
          <w:sz w:val="22"/>
          <w:szCs w:val="22"/>
        </w:rPr>
        <w:instrText xml:space="preserve"> </w:instrText>
      </w:r>
      <w:r w:rsidR="000C0DA1">
        <w:rPr>
          <w:rFonts w:ascii="Arial" w:hAnsi="Arial" w:cs="Arial" w:hint="eastAsia"/>
          <w:b/>
          <w:color w:val="auto"/>
          <w:position w:val="2"/>
          <w:sz w:val="22"/>
          <w:szCs w:val="22"/>
        </w:rPr>
        <w:instrText>DOCPROPERTY "NewYear" \* MERGEFORMAT</w:instrText>
      </w:r>
      <w:r w:rsidR="000C0DA1">
        <w:rPr>
          <w:rFonts w:ascii="Arial" w:hAnsi="Arial" w:cs="Arial"/>
          <w:b/>
          <w:color w:val="auto"/>
          <w:position w:val="2"/>
          <w:sz w:val="22"/>
          <w:szCs w:val="22"/>
        </w:rPr>
        <w:instrText xml:space="preserve"> </w:instrText>
      </w:r>
      <w:r>
        <w:rPr>
          <w:rFonts w:ascii="Arial" w:hAnsi="Arial" w:cs="Arial"/>
          <w:b/>
          <w:color w:val="auto"/>
          <w:position w:val="2"/>
          <w:sz w:val="22"/>
          <w:szCs w:val="22"/>
        </w:rPr>
        <w:fldChar w:fldCharType="end"/>
      </w:r>
      <w:r w:rsidR="000C0DA1">
        <w:rPr>
          <w:rFonts w:ascii="Arial" w:hAnsi="Arial" w:cs="Arial"/>
          <w:b/>
          <w:color w:val="auto"/>
          <w:position w:val="2"/>
          <w:sz w:val="22"/>
          <w:szCs w:val="22"/>
        </w:rPr>
        <w:instrText xml:space="preserve"> </w:instrText>
      </w:r>
      <w:r>
        <w:rPr>
          <w:rFonts w:ascii="Arial" w:hAnsi="Arial" w:cs="Arial"/>
          <w:b/>
          <w:color w:val="auto"/>
          <w:position w:val="2"/>
          <w:sz w:val="22"/>
          <w:szCs w:val="22"/>
        </w:rPr>
        <w:fldChar w:fldCharType="end"/>
      </w:r>
      <w:r>
        <w:rPr>
          <w:rFonts w:ascii="Arial" w:eastAsia="돋움" w:hAnsi="Arial"/>
          <w:b/>
          <w:color w:val="auto"/>
          <w:position w:val="2"/>
          <w:sz w:val="22"/>
          <w:szCs w:val="22"/>
        </w:rPr>
        <w:fldChar w:fldCharType="begin"/>
      </w:r>
      <w:r w:rsidR="000C0DA1">
        <w:rPr>
          <w:rFonts w:ascii="Arial" w:eastAsia="돋움" w:hAnsi="Arial"/>
          <w:b/>
          <w:color w:val="auto"/>
          <w:position w:val="2"/>
          <w:sz w:val="22"/>
          <w:szCs w:val="22"/>
        </w:rPr>
        <w:instrText xml:space="preserve"> </w:instrText>
      </w:r>
      <w:r w:rsidR="000C0DA1">
        <w:rPr>
          <w:rFonts w:ascii="Arial" w:eastAsia="돋움" w:hAnsi="Arial" w:hint="eastAsia"/>
          <w:b/>
          <w:color w:val="auto"/>
          <w:position w:val="2"/>
          <w:sz w:val="22"/>
          <w:szCs w:val="22"/>
        </w:rPr>
        <w:instrText>DOCPROPERTY  Amendment  \* MERGEFORMAT</w:instrText>
      </w:r>
      <w:r w:rsidR="000C0DA1">
        <w:rPr>
          <w:rFonts w:ascii="Arial" w:eastAsia="돋움" w:hAnsi="Arial"/>
          <w:b/>
          <w:color w:val="auto"/>
          <w:position w:val="2"/>
          <w:sz w:val="22"/>
          <w:szCs w:val="22"/>
        </w:rPr>
        <w:instrText xml:space="preserve"> </w:instrText>
      </w:r>
      <w:r>
        <w:rPr>
          <w:rFonts w:ascii="Arial" w:eastAsia="돋움" w:hAnsi="Arial"/>
          <w:b/>
          <w:color w:val="auto"/>
          <w:position w:val="2"/>
          <w:sz w:val="22"/>
          <w:szCs w:val="2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</w:tblGrid>
      <w:tr w:rsidR="001D193E" w:rsidRPr="001A058B" w:rsidTr="009302FF">
        <w:trPr>
          <w:trHeight w:hRule="exact" w:val="3068"/>
          <w:jc w:val="center"/>
        </w:trPr>
        <w:tc>
          <w:tcPr>
            <w:tcW w:w="3435" w:type="dxa"/>
            <w:vAlign w:val="bottom"/>
          </w:tcPr>
          <w:p w:rsidR="001D193E" w:rsidRDefault="001D193E" w:rsidP="00573EF0">
            <w:pPr>
              <w:pStyle w:val="aa"/>
              <w:wordWrap/>
              <w:spacing w:line="360" w:lineRule="exact"/>
              <w:ind w:leftChars="50" w:left="100" w:right="393"/>
              <w:jc w:val="right"/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bCs/>
                <w:noProof/>
                <w:color w:val="000000" w:themeColor="text1"/>
                <w:spacing w:val="-10"/>
                <w:sz w:val="40"/>
                <w:szCs w:val="40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-149860</wp:posOffset>
                  </wp:positionV>
                  <wp:extent cx="1245870" cy="520700"/>
                  <wp:effectExtent l="19050" t="0" r="0" b="0"/>
                  <wp:wrapNone/>
                  <wp:docPr id="28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3E" w:rsidRPr="001A058B" w:rsidRDefault="001D193E" w:rsidP="001D193E">
            <w:pPr>
              <w:pStyle w:val="aa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SP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</w:p>
          <w:p w:rsidR="001D193E" w:rsidRPr="001A058B" w:rsidRDefault="001D193E" w:rsidP="001D193E">
            <w:pPr>
              <w:pStyle w:val="aa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SP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</w:p>
          <w:p w:rsidR="001D193E" w:rsidRPr="001A058B" w:rsidRDefault="001D193E" w:rsidP="001D193E">
            <w:pPr>
              <w:pStyle w:val="aa"/>
              <w:wordWrap/>
              <w:spacing w:line="360" w:lineRule="exact"/>
              <w:ind w:leftChars="50" w:left="100"/>
              <w:jc w:val="right"/>
              <w:rPr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</w:p>
          <w:p w:rsidR="001D193E" w:rsidRPr="001A058B" w:rsidRDefault="001D193E" w:rsidP="001D193E">
            <w:pPr>
              <w:pStyle w:val="aa"/>
              <w:wordWrap/>
              <w:spacing w:line="360" w:lineRule="exact"/>
              <w:ind w:leftChars="50" w:left="100"/>
              <w:jc w:val="right"/>
              <w:rPr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</w:p>
          <w:p w:rsidR="001D193E" w:rsidRDefault="001D193E" w:rsidP="001D193E">
            <w:pPr>
              <w:pStyle w:val="aa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</w:p>
          <w:p w:rsidR="001D193E" w:rsidRPr="009800EC" w:rsidRDefault="001D193E" w:rsidP="007148F4">
            <w:pPr>
              <w:pStyle w:val="aa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</w:pP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 w:rsidRPr="001A058B"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  <w:r w:rsidRPr="001A058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40"/>
                <w:szCs w:val="40"/>
              </w:rPr>
              <w:t>S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pacing w:val="-10"/>
                <w:sz w:val="40"/>
                <w:szCs w:val="40"/>
              </w:rPr>
              <w:t>P</w:t>
            </w:r>
          </w:p>
        </w:tc>
      </w:tr>
    </w:tbl>
    <w:p w:rsidR="000C0DA1" w:rsidRDefault="000C0DA1" w:rsidP="000C0DA1"/>
    <w:tbl>
      <w:tblPr>
        <w:tblW w:w="5670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0C0DA1" w:rsidTr="00B64B98">
        <w:trPr>
          <w:trHeight w:val="363"/>
          <w:jc w:val="center"/>
        </w:trPr>
        <w:tc>
          <w:tcPr>
            <w:tcW w:w="5186" w:type="dxa"/>
          </w:tcPr>
          <w:p w:rsidR="000C0DA1" w:rsidRDefault="00767215" w:rsidP="00B64B98">
            <w:pPr>
              <w:pStyle w:val="aa"/>
              <w:spacing w:line="480" w:lineRule="exact"/>
              <w:jc w:val="center"/>
              <w:rPr>
                <w:rFonts w:ascii="Arial" w:eastAsia="한컴돋움" w:hAnsi="Arial" w:cs="Arial"/>
                <w:b/>
                <w:w w:val="70"/>
                <w:sz w:val="40"/>
                <w:szCs w:val="40"/>
              </w:rPr>
            </w:pPr>
            <w:r>
              <w:fldChar w:fldCharType="begin"/>
            </w:r>
            <w:r>
              <w:instrText xml:space="preserve"> DOCPROPERTY  TitleEn  \* MERGEFORMAT </w:instrText>
            </w:r>
            <w:r>
              <w:fldChar w:fldCharType="separate"/>
            </w:r>
            <w:r w:rsidR="000C0DA1">
              <w:rPr>
                <w:rFonts w:ascii="Arial" w:eastAsia="한컴돋움" w:hAnsi="Arial" w:cs="Arial" w:hint="eastAsia"/>
                <w:b/>
                <w:w w:val="70"/>
                <w:sz w:val="40"/>
                <w:szCs w:val="40"/>
              </w:rPr>
              <w:t>Rules for the drafting and presentation</w:t>
            </w:r>
            <w:r>
              <w:rPr>
                <w:rFonts w:ascii="Arial" w:eastAsia="한컴돋움" w:hAnsi="Arial" w:cs="Arial"/>
                <w:b/>
                <w:w w:val="70"/>
                <w:sz w:val="40"/>
                <w:szCs w:val="40"/>
              </w:rPr>
              <w:fldChar w:fldCharType="end"/>
            </w:r>
          </w:p>
        </w:tc>
      </w:tr>
      <w:tr w:rsidR="000C0DA1" w:rsidTr="00B64B98">
        <w:trPr>
          <w:trHeight w:val="363"/>
          <w:jc w:val="center"/>
        </w:trPr>
        <w:tc>
          <w:tcPr>
            <w:tcW w:w="5186" w:type="dxa"/>
          </w:tcPr>
          <w:p w:rsidR="000C0DA1" w:rsidRDefault="000C0DA1" w:rsidP="00B64B98">
            <w:pPr>
              <w:pStyle w:val="aa"/>
              <w:spacing w:line="480" w:lineRule="exact"/>
              <w:jc w:val="center"/>
              <w:rPr>
                <w:rFonts w:ascii="Arial" w:eastAsia="한컴돋움" w:hAnsi="Arial" w:cs="Arial"/>
                <w:b/>
                <w:w w:val="70"/>
                <w:sz w:val="40"/>
                <w:szCs w:val="40"/>
              </w:rPr>
            </w:pPr>
            <w:r>
              <w:rPr>
                <w:rFonts w:ascii="Arial" w:eastAsia="한컴돋움" w:hAnsi="Arial" w:cs="Arial" w:hint="eastAsia"/>
                <w:b/>
                <w:w w:val="70"/>
                <w:sz w:val="40"/>
                <w:szCs w:val="40"/>
              </w:rPr>
              <w:t xml:space="preserve">of </w:t>
            </w:r>
            <w:r w:rsidR="006B7EA4">
              <w:rPr>
                <w:rFonts w:ascii="Arial" w:eastAsia="한컴돋움" w:hAnsi="Arial" w:cs="Arial"/>
                <w:b/>
                <w:w w:val="70"/>
                <w:sz w:val="40"/>
                <w:szCs w:val="40"/>
              </w:rPr>
              <w:t>Standard of p</w:t>
            </w:r>
            <w:r w:rsidR="00967655">
              <w:rPr>
                <w:rFonts w:ascii="Arial" w:eastAsia="한컴돋움" w:hAnsi="Arial" w:cs="Arial"/>
                <w:b/>
                <w:w w:val="70"/>
                <w:sz w:val="40"/>
                <w:szCs w:val="40"/>
              </w:rPr>
              <w:t>rivate sector</w:t>
            </w:r>
          </w:p>
        </w:tc>
      </w:tr>
      <w:tr w:rsidR="000C0DA1" w:rsidTr="00B64B98">
        <w:trPr>
          <w:trHeight w:val="340"/>
          <w:jc w:val="center"/>
        </w:trPr>
        <w:tc>
          <w:tcPr>
            <w:tcW w:w="5186" w:type="dxa"/>
            <w:tcBorders>
              <w:bottom w:val="nil"/>
            </w:tcBorders>
            <w:vAlign w:val="center"/>
          </w:tcPr>
          <w:p w:rsidR="000C0DA1" w:rsidRDefault="000C0DA1" w:rsidP="00424633">
            <w:pPr>
              <w:pStyle w:val="aa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ICS </w:t>
            </w:r>
            <w:r w:rsidR="00C06FA0">
              <w:rPr>
                <w:rFonts w:hint="eastAsia"/>
                <w:b/>
                <w:bCs/>
                <w:color w:val="auto"/>
                <w:sz w:val="20"/>
              </w:rPr>
              <w:t>XX</w:t>
            </w:r>
            <w:r w:rsidR="00424633">
              <w:rPr>
                <w:rFonts w:hint="eastAsia"/>
                <w:b/>
                <w:bCs/>
                <w:color w:val="auto"/>
                <w:sz w:val="20"/>
              </w:rPr>
              <w:t>.</w:t>
            </w:r>
            <w:r w:rsidR="00C06FA0">
              <w:rPr>
                <w:rFonts w:hint="eastAsia"/>
                <w:b/>
                <w:bCs/>
                <w:color w:val="auto"/>
                <w:sz w:val="20"/>
              </w:rPr>
              <w:t>XX</w:t>
            </w:r>
            <w:r w:rsidR="00424633">
              <w:rPr>
                <w:rFonts w:hint="eastAsia"/>
                <w:b/>
                <w:bCs/>
                <w:color w:val="auto"/>
                <w:sz w:val="20"/>
              </w:rPr>
              <w:t>X</w:t>
            </w:r>
            <w:r w:rsidR="00172EF6">
              <w:rPr>
                <w:b/>
                <w:bCs/>
                <w:color w:val="auto"/>
                <w:sz w:val="20"/>
              </w:rPr>
              <w:fldChar w:fldCharType="begin"/>
            </w:r>
            <w:r>
              <w:rPr>
                <w:b/>
                <w:bCs/>
                <w:color w:val="auto"/>
                <w:sz w:val="20"/>
              </w:rPr>
              <w:instrText xml:space="preserve"> </w:instrText>
            </w:r>
            <w:r>
              <w:rPr>
                <w:rFonts w:hint="eastAsia"/>
                <w:b/>
                <w:bCs/>
                <w:color w:val="auto"/>
                <w:sz w:val="20"/>
              </w:rPr>
              <w:instrText>DOCPROPERTY  ICS  \* MERGEFORMAT</w:instrText>
            </w:r>
            <w:r>
              <w:rPr>
                <w:b/>
                <w:bCs/>
                <w:color w:val="auto"/>
                <w:sz w:val="20"/>
              </w:rPr>
              <w:instrText xml:space="preserve"> </w:instrText>
            </w:r>
            <w:r w:rsidR="00172EF6">
              <w:rPr>
                <w:b/>
                <w:bCs/>
                <w:color w:val="auto"/>
                <w:sz w:val="20"/>
              </w:rPr>
              <w:fldChar w:fldCharType="end"/>
            </w:r>
          </w:p>
        </w:tc>
      </w:tr>
    </w:tbl>
    <w:p w:rsidR="000C0DA1" w:rsidRDefault="000C0DA1" w:rsidP="000C0DA1"/>
    <w:p w:rsidR="006002F6" w:rsidRDefault="006002F6" w:rsidP="000C0DA1"/>
    <w:sectPr w:rsidR="006002F6" w:rsidSect="00BD741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6" w:h="16838" w:code="9"/>
      <w:pgMar w:top="1616" w:right="1276" w:bottom="1616" w:left="1276" w:header="1049" w:footer="1049" w:gutter="0"/>
      <w:cols w:space="720"/>
      <w:docGrid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15" w:rsidRDefault="00767215">
      <w:r>
        <w:separator/>
      </w:r>
    </w:p>
  </w:endnote>
  <w:endnote w:type="continuationSeparator" w:id="0">
    <w:p w:rsidR="00767215" w:rsidRDefault="007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172EF6">
    <w:pPr>
      <w:pStyle w:val="af1"/>
      <w:tabs>
        <w:tab w:val="left" w:pos="4669"/>
      </w:tabs>
    </w:pPr>
    <w:r>
      <w:rPr>
        <w:rStyle w:val="af2"/>
        <w:b/>
        <w:sz w:val="22"/>
        <w:szCs w:val="22"/>
      </w:rPr>
      <w:fldChar w:fldCharType="begin"/>
    </w:r>
    <w:r w:rsidR="003D14C5">
      <w:rPr>
        <w:rStyle w:val="af2"/>
        <w:b/>
        <w:sz w:val="22"/>
        <w:szCs w:val="22"/>
      </w:rPr>
      <w:instrText xml:space="preserve"> PAGE </w:instrText>
    </w:r>
    <w:r>
      <w:rPr>
        <w:rStyle w:val="af2"/>
        <w:b/>
        <w:sz w:val="22"/>
        <w:szCs w:val="22"/>
      </w:rPr>
      <w:fldChar w:fldCharType="separate"/>
    </w:r>
    <w:r w:rsidR="003D14C5">
      <w:rPr>
        <w:rStyle w:val="af2"/>
        <w:b/>
        <w:noProof/>
        <w:sz w:val="22"/>
        <w:szCs w:val="22"/>
      </w:rPr>
      <w:t>2</w:t>
    </w:r>
    <w:r>
      <w:rPr>
        <w:rStyle w:val="af2"/>
        <w:b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Pr="00A123C5" w:rsidRDefault="003D14C5" w:rsidP="004D5A94">
    <w:pPr>
      <w:pStyle w:val="af1"/>
      <w:ind w:firstLineChars="4650" w:firstLine="9300"/>
      <w:rPr>
        <w:szCs w:val="22"/>
      </w:rPr>
    </w:pPr>
    <w:r>
      <w:rPr>
        <w:rFonts w:hint="eastAsia"/>
        <w:szCs w:val="2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  <w:jc w:val="righ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  <w:jc w:val="right"/>
      <w:rPr>
        <w:rFonts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0C" w:rsidRDefault="0065490C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  <w:tabs>
        <w:tab w:val="left" w:pos="4669"/>
      </w:tabs>
      <w:jc w:val="center"/>
    </w:pPr>
    <w:r>
      <w:rPr>
        <w:rStyle w:val="af2"/>
        <w:rFonts w:hint="eastAsia"/>
        <w:b/>
        <w:sz w:val="22"/>
        <w:szCs w:val="22"/>
      </w:rPr>
      <w:t>－</w:t>
    </w:r>
    <w:r w:rsidR="00172EF6">
      <w:rPr>
        <w:rStyle w:val="af2"/>
        <w:b/>
        <w:sz w:val="22"/>
        <w:szCs w:val="22"/>
      </w:rPr>
      <w:fldChar w:fldCharType="begin"/>
    </w:r>
    <w:r>
      <w:rPr>
        <w:rStyle w:val="af2"/>
        <w:b/>
        <w:sz w:val="22"/>
        <w:szCs w:val="22"/>
      </w:rPr>
      <w:instrText xml:space="preserve"> PAGE </w:instrText>
    </w:r>
    <w:r w:rsidR="00172EF6">
      <w:rPr>
        <w:rStyle w:val="af2"/>
        <w:b/>
        <w:sz w:val="22"/>
        <w:szCs w:val="22"/>
      </w:rPr>
      <w:fldChar w:fldCharType="separate"/>
    </w:r>
    <w:r w:rsidR="00324042">
      <w:rPr>
        <w:rStyle w:val="af2"/>
        <w:b/>
        <w:noProof/>
        <w:sz w:val="22"/>
        <w:szCs w:val="22"/>
      </w:rPr>
      <w:t>ii</w:t>
    </w:r>
    <w:r w:rsidR="00172EF6">
      <w:rPr>
        <w:rStyle w:val="af2"/>
        <w:b/>
        <w:sz w:val="22"/>
        <w:szCs w:val="22"/>
      </w:rPr>
      <w:fldChar w:fldCharType="end"/>
    </w:r>
    <w:r>
      <w:rPr>
        <w:rStyle w:val="af2"/>
        <w:rFonts w:hint="eastAsia"/>
        <w:b/>
        <w:sz w:val="22"/>
        <w:szCs w:val="22"/>
      </w:rPr>
      <w:t>－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  <w:jc w:val="center"/>
      <w:rPr>
        <w:rFonts w:cs="Arial"/>
        <w:sz w:val="22"/>
        <w:szCs w:val="22"/>
      </w:rPr>
    </w:pPr>
    <w:r>
      <w:rPr>
        <w:rStyle w:val="af2"/>
        <w:rFonts w:cs="Arial" w:hint="eastAsia"/>
        <w:b/>
        <w:bCs/>
        <w:sz w:val="22"/>
        <w:szCs w:val="22"/>
      </w:rPr>
      <w:t>－</w:t>
    </w:r>
    <w:r w:rsidR="00172EF6">
      <w:rPr>
        <w:rStyle w:val="af2"/>
        <w:rFonts w:cs="Arial"/>
        <w:b/>
        <w:bCs/>
        <w:sz w:val="22"/>
        <w:szCs w:val="22"/>
      </w:rPr>
      <w:fldChar w:fldCharType="begin"/>
    </w:r>
    <w:r>
      <w:rPr>
        <w:rStyle w:val="af2"/>
        <w:rFonts w:cs="Arial"/>
        <w:b/>
        <w:bCs/>
        <w:sz w:val="22"/>
        <w:szCs w:val="22"/>
      </w:rPr>
      <w:instrText xml:space="preserve"> PAGE </w:instrText>
    </w:r>
    <w:r w:rsidR="00172EF6">
      <w:rPr>
        <w:rStyle w:val="af2"/>
        <w:rFonts w:cs="Arial"/>
        <w:b/>
        <w:bCs/>
        <w:sz w:val="22"/>
        <w:szCs w:val="22"/>
      </w:rPr>
      <w:fldChar w:fldCharType="separate"/>
    </w:r>
    <w:r w:rsidR="00324042">
      <w:rPr>
        <w:rStyle w:val="af2"/>
        <w:rFonts w:cs="Arial"/>
        <w:b/>
        <w:bCs/>
        <w:noProof/>
        <w:sz w:val="22"/>
        <w:szCs w:val="22"/>
      </w:rPr>
      <w:t>iii</w:t>
    </w:r>
    <w:r w:rsidR="00172EF6">
      <w:rPr>
        <w:rStyle w:val="af2"/>
        <w:rFonts w:cs="Arial"/>
        <w:b/>
        <w:bCs/>
        <w:sz w:val="22"/>
        <w:szCs w:val="22"/>
      </w:rPr>
      <w:fldChar w:fldCharType="end"/>
    </w:r>
    <w:r>
      <w:rPr>
        <w:rStyle w:val="af2"/>
        <w:rFonts w:cs="Arial" w:hint="eastAsia"/>
        <w:b/>
        <w:bCs/>
        <w:sz w:val="22"/>
        <w:szCs w:val="22"/>
      </w:rPr>
      <w:t>－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1"/>
      <w:jc w:val="center"/>
    </w:pPr>
    <w:r>
      <w:rPr>
        <w:rStyle w:val="af2"/>
        <w:rFonts w:hint="eastAsia"/>
        <w:b/>
        <w:bCs/>
      </w:rPr>
      <w:t>－</w:t>
    </w:r>
    <w:r w:rsidR="00172EF6">
      <w:rPr>
        <w:rStyle w:val="af2"/>
        <w:b/>
        <w:bCs/>
        <w:sz w:val="22"/>
      </w:rPr>
      <w:fldChar w:fldCharType="begin"/>
    </w:r>
    <w:r>
      <w:rPr>
        <w:rStyle w:val="af2"/>
        <w:b/>
        <w:bCs/>
        <w:sz w:val="22"/>
      </w:rPr>
      <w:instrText xml:space="preserve"> PAGE </w:instrText>
    </w:r>
    <w:r w:rsidR="00172EF6">
      <w:rPr>
        <w:rStyle w:val="af2"/>
        <w:b/>
        <w:bCs/>
        <w:sz w:val="22"/>
      </w:rPr>
      <w:fldChar w:fldCharType="separate"/>
    </w:r>
    <w:r w:rsidR="00324042">
      <w:rPr>
        <w:rStyle w:val="af2"/>
        <w:b/>
        <w:bCs/>
        <w:noProof/>
        <w:sz w:val="22"/>
      </w:rPr>
      <w:t>i</w:t>
    </w:r>
    <w:r w:rsidR="00172EF6">
      <w:rPr>
        <w:rStyle w:val="af2"/>
        <w:b/>
        <w:bCs/>
        <w:sz w:val="22"/>
      </w:rPr>
      <w:fldChar w:fldCharType="end"/>
    </w:r>
    <w:r>
      <w:rPr>
        <w:rStyle w:val="af2"/>
        <w:rFonts w:hint="eastAsia"/>
        <w:b/>
        <w:bCs/>
      </w:rPr>
      <w:t>－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172EF6">
    <w:pPr>
      <w:pStyle w:val="af1"/>
      <w:tabs>
        <w:tab w:val="left" w:pos="4669"/>
      </w:tabs>
    </w:pPr>
    <w:r>
      <w:rPr>
        <w:rStyle w:val="af2"/>
        <w:b/>
        <w:sz w:val="22"/>
        <w:szCs w:val="22"/>
      </w:rPr>
      <w:fldChar w:fldCharType="begin"/>
    </w:r>
    <w:r w:rsidR="003D14C5">
      <w:rPr>
        <w:rStyle w:val="af2"/>
        <w:b/>
        <w:sz w:val="22"/>
        <w:szCs w:val="22"/>
      </w:rPr>
      <w:instrText xml:space="preserve"> PAGE </w:instrText>
    </w:r>
    <w:r>
      <w:rPr>
        <w:rStyle w:val="af2"/>
        <w:b/>
        <w:sz w:val="22"/>
        <w:szCs w:val="22"/>
      </w:rPr>
      <w:fldChar w:fldCharType="separate"/>
    </w:r>
    <w:r w:rsidR="00324042">
      <w:rPr>
        <w:rStyle w:val="af2"/>
        <w:b/>
        <w:noProof/>
        <w:sz w:val="22"/>
        <w:szCs w:val="22"/>
      </w:rPr>
      <w:t>2</w:t>
    </w:r>
    <w:r>
      <w:rPr>
        <w:rStyle w:val="af2"/>
        <w:b/>
        <w:sz w:val="22"/>
        <w:szCs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172EF6">
    <w:pPr>
      <w:pStyle w:val="af1"/>
      <w:jc w:val="right"/>
      <w:rPr>
        <w:b/>
        <w:bCs/>
        <w:sz w:val="22"/>
        <w:szCs w:val="22"/>
      </w:rPr>
    </w:pPr>
    <w:r>
      <w:rPr>
        <w:rStyle w:val="af2"/>
        <w:b/>
        <w:bCs/>
        <w:sz w:val="22"/>
      </w:rPr>
      <w:fldChar w:fldCharType="begin"/>
    </w:r>
    <w:r w:rsidR="003D14C5">
      <w:rPr>
        <w:rStyle w:val="af2"/>
        <w:b/>
        <w:bCs/>
        <w:sz w:val="22"/>
      </w:rPr>
      <w:instrText xml:space="preserve"> PAGE </w:instrText>
    </w:r>
    <w:r>
      <w:rPr>
        <w:rStyle w:val="af2"/>
        <w:b/>
        <w:bCs/>
        <w:sz w:val="22"/>
      </w:rPr>
      <w:fldChar w:fldCharType="separate"/>
    </w:r>
    <w:r w:rsidR="00CC1ACE">
      <w:rPr>
        <w:rStyle w:val="af2"/>
        <w:b/>
        <w:bCs/>
        <w:noProof/>
        <w:sz w:val="22"/>
      </w:rPr>
      <w:t>3</w:t>
    </w:r>
    <w:r>
      <w:rPr>
        <w:rStyle w:val="af2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15" w:rsidRDefault="00767215">
      <w:r>
        <w:separator/>
      </w:r>
    </w:p>
  </w:footnote>
  <w:footnote w:type="continuationSeparator" w:id="0">
    <w:p w:rsidR="00767215" w:rsidRDefault="0076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</w:pPr>
    <w:r>
      <w:rPr>
        <w:sz w:val="22"/>
      </w:rPr>
      <w:t>SPS</w:t>
    </w:r>
    <w:r w:rsidRPr="003D14C5">
      <w:rPr>
        <w:rFonts w:ascii="돋움" w:eastAsia="돋움" w:hAnsi="돋움" w:hint="eastAsia"/>
        <w:w w:val="90"/>
        <w:sz w:val="22"/>
      </w:rPr>
      <w:t>-고유번호-일련번호</w:t>
    </w:r>
    <w:proofErr w:type="gramStart"/>
    <w:r w:rsidRPr="003D14C5">
      <w:rPr>
        <w:rFonts w:ascii="돋움" w:eastAsia="돋움" w:hAnsi="돋움" w:hint="eastAsia"/>
        <w:w w:val="90"/>
        <w:sz w:val="22"/>
      </w:rPr>
      <w:t>:20XX</w:t>
    </w:r>
    <w:proofErr w:type="gramEnd"/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172EF6">
    <w:pPr>
      <w:pStyle w:val="af0"/>
      <w:tabs>
        <w:tab w:val="clear" w:pos="4252"/>
        <w:tab w:val="clear" w:pos="8504"/>
      </w:tabs>
      <w:adjustRightInd w:val="0"/>
      <w:rPr>
        <w:rFonts w:cs="Arial"/>
        <w:color w:val="000000"/>
        <w:sz w:val="22"/>
        <w:szCs w:val="22"/>
      </w:rPr>
    </w:pPr>
    <w:r>
      <w:rPr>
        <w:rFonts w:eastAsia="돋움" w:cs="Arial"/>
        <w:color w:val="000000"/>
        <w:sz w:val="22"/>
        <w:szCs w:val="22"/>
      </w:rPr>
      <w:fldChar w:fldCharType="begin"/>
    </w:r>
    <w:r w:rsidR="003D14C5">
      <w:rPr>
        <w:rFonts w:eastAsia="돋움" w:cs="Arial"/>
        <w:color w:val="000000"/>
        <w:sz w:val="22"/>
        <w:szCs w:val="22"/>
      </w:rPr>
      <w:instrText xml:space="preserve"> DOCPROPERTY  Amendment  \* MERGEFORMAT </w:instrText>
    </w:r>
    <w:r>
      <w:rPr>
        <w:rFonts w:eastAsia="돋움" w:cs="Arial"/>
        <w:color w:val="000000"/>
        <w:sz w:val="22"/>
        <w:szCs w:val="22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767215">
    <w:pPr>
      <w:pStyle w:val="af0"/>
      <w:tabs>
        <w:tab w:val="clear" w:pos="4252"/>
        <w:tab w:val="clear" w:pos="8504"/>
      </w:tabs>
      <w:adjustRightInd w:val="0"/>
      <w:rPr>
        <w:rFonts w:cs="Arial"/>
        <w:color w:val="000000"/>
        <w:sz w:val="22"/>
        <w:szCs w:val="22"/>
      </w:rPr>
    </w:pPr>
    <w:r>
      <w:fldChar w:fldCharType="begin"/>
    </w:r>
    <w:r>
      <w:instrText xml:space="preserve"> DOCPROPERTY "DocKnd"  \* MERGEFORMAT </w:instrText>
    </w:r>
    <w:r>
      <w:fldChar w:fldCharType="separate"/>
    </w:r>
    <w:r w:rsidR="003D14C5">
      <w:rPr>
        <w:rFonts w:cs="Arial"/>
        <w:sz w:val="22"/>
        <w:szCs w:val="22"/>
      </w:rPr>
      <w:t>KS</w:t>
    </w:r>
    <w:r>
      <w:rPr>
        <w:rFonts w:cs="Arial"/>
        <w:sz w:val="22"/>
        <w:szCs w:val="22"/>
      </w:rPr>
      <w:fldChar w:fldCharType="end"/>
    </w:r>
    <w:r w:rsidR="003D14C5">
      <w:rPr>
        <w:rFonts w:cs="Arial"/>
        <w:sz w:val="22"/>
        <w:szCs w:val="22"/>
      </w:rPr>
      <w:t xml:space="preserve"> </w:t>
    </w:r>
    <w:r>
      <w:fldChar w:fldCharType="begin"/>
    </w:r>
    <w:r>
      <w:instrText xml:space="preserve"> DOCPROPERTY "DocSymPart"  \* MERGEFORMAT </w:instrText>
    </w:r>
    <w:r>
      <w:fldChar w:fldCharType="separate"/>
    </w:r>
    <w:r w:rsidR="003D14C5">
      <w:rPr>
        <w:rFonts w:cs="Arial"/>
        <w:sz w:val="22"/>
        <w:szCs w:val="22"/>
      </w:rPr>
      <w:t>A</w:t>
    </w:r>
    <w:r>
      <w:rPr>
        <w:rFonts w:cs="Arial"/>
        <w:sz w:val="22"/>
        <w:szCs w:val="22"/>
      </w:rPr>
      <w:fldChar w:fldCharType="end"/>
    </w:r>
    <w:r w:rsidR="003D14C5">
      <w:rPr>
        <w:rFonts w:cs="Arial"/>
        <w:sz w:val="22"/>
        <w:szCs w:val="22"/>
      </w:rPr>
      <w:t xml:space="preserve"> </w:t>
    </w:r>
    <w:r>
      <w:fldChar w:fldCharType="begin"/>
    </w:r>
    <w:r>
      <w:instrText xml:space="preserve"> DOCPROPERTY  DocNoPart1  \* MERGEFORMAT </w:instrText>
    </w:r>
    <w:r>
      <w:fldChar w:fldCharType="separate"/>
    </w:r>
    <w:r w:rsidR="003D14C5">
      <w:rPr>
        <w:rFonts w:cs="Arial"/>
        <w:color w:val="000000"/>
        <w:sz w:val="22"/>
        <w:szCs w:val="22"/>
      </w:rPr>
      <w:t>0001</w:t>
    </w:r>
    <w:r>
      <w:rPr>
        <w:rFonts w:cs="Arial"/>
        <w:color w:val="000000"/>
        <w:sz w:val="22"/>
        <w:szCs w:val="22"/>
      </w:rPr>
      <w:fldChar w:fldCharType="end"/>
    </w:r>
    <w:r w:rsidR="003D14C5">
      <w:rPr>
        <w:rFonts w:ascii="바탕" w:hAnsi="바탕" w:cs="Arial" w:hint="eastAsia"/>
        <w:color w:val="000000"/>
        <w:sz w:val="22"/>
        <w:szCs w:val="22"/>
        <w:lang w:val="en-US"/>
      </w:rPr>
      <w:t>：</w:t>
    </w:r>
    <w:r w:rsidR="00172EF6">
      <w:rPr>
        <w:rFonts w:cs="Arial"/>
        <w:color w:val="000000"/>
        <w:sz w:val="22"/>
        <w:szCs w:val="22"/>
      </w:rPr>
      <w:fldChar w:fldCharType="begin"/>
    </w:r>
    <w:r w:rsidR="003D14C5">
      <w:rPr>
        <w:rFonts w:cs="Arial"/>
        <w:color w:val="000000"/>
        <w:sz w:val="22"/>
        <w:szCs w:val="22"/>
      </w:rPr>
      <w:instrText xml:space="preserve"> IF </w:instrText>
    </w:r>
    <w:r>
      <w:fldChar w:fldCharType="begin"/>
    </w:r>
    <w:r>
      <w:instrText xml:space="preserve"> DOCPROPERTY "NCKnd" \* MERGEFORMAT </w:instrText>
    </w:r>
    <w:r>
      <w:fldChar w:fldCharType="separate"/>
    </w:r>
    <w:r w:rsidR="003D14C5">
      <w:rPr>
        <w:rFonts w:cs="Arial"/>
        <w:color w:val="000000"/>
        <w:sz w:val="22"/>
        <w:szCs w:val="22"/>
      </w:rPr>
      <w:instrText>2</w:instrText>
    </w:r>
    <w:r>
      <w:rPr>
        <w:rFonts w:cs="Arial"/>
        <w:color w:val="000000"/>
        <w:sz w:val="22"/>
        <w:szCs w:val="22"/>
      </w:rPr>
      <w:fldChar w:fldCharType="end"/>
    </w:r>
    <w:r w:rsidR="003D14C5">
      <w:rPr>
        <w:rFonts w:cs="Arial"/>
        <w:color w:val="000000"/>
        <w:sz w:val="22"/>
        <w:szCs w:val="22"/>
      </w:rPr>
      <w:instrText xml:space="preserve"> = 1 </w:instrText>
    </w:r>
    <w:r>
      <w:fldChar w:fldCharType="begin"/>
    </w:r>
    <w:r>
      <w:instrText xml:space="preserve"> DOCPROPERTY "NewYear" \* MERGEFORMAT </w:instrText>
    </w:r>
    <w:r>
      <w:fldChar w:fldCharType="separate"/>
    </w:r>
    <w:r w:rsidR="003D14C5">
      <w:rPr>
        <w:rFonts w:cs="Arial"/>
        <w:color w:val="000000"/>
        <w:sz w:val="22"/>
        <w:szCs w:val="22"/>
      </w:rPr>
      <w:instrText>0000</w:instrText>
    </w:r>
    <w:r>
      <w:rPr>
        <w:rFonts w:cs="Arial"/>
        <w:color w:val="000000"/>
        <w:sz w:val="22"/>
        <w:szCs w:val="22"/>
      </w:rPr>
      <w:fldChar w:fldCharType="end"/>
    </w:r>
    <w:r w:rsidR="003D14C5">
      <w:rPr>
        <w:rFonts w:cs="Arial"/>
        <w:color w:val="000000"/>
        <w:sz w:val="22"/>
        <w:szCs w:val="22"/>
      </w:rPr>
      <w:instrText xml:space="preserve"> </w:instrText>
    </w:r>
    <w:r w:rsidR="00172EF6">
      <w:rPr>
        <w:rFonts w:cs="Arial"/>
        <w:color w:val="000000"/>
        <w:sz w:val="22"/>
        <w:szCs w:val="22"/>
      </w:rPr>
      <w:fldChar w:fldCharType="end"/>
    </w:r>
    <w:r w:rsidR="00172EF6">
      <w:rPr>
        <w:rFonts w:cs="Arial"/>
        <w:color w:val="000000"/>
        <w:sz w:val="22"/>
        <w:szCs w:val="22"/>
      </w:rPr>
      <w:fldChar w:fldCharType="begin"/>
    </w:r>
    <w:r w:rsidR="003D14C5">
      <w:rPr>
        <w:rFonts w:cs="Arial"/>
        <w:color w:val="000000"/>
        <w:sz w:val="22"/>
        <w:szCs w:val="22"/>
      </w:rPr>
      <w:instrText xml:space="preserve"> IF </w:instrText>
    </w:r>
    <w:r>
      <w:fldChar w:fldCharType="begin"/>
    </w:r>
    <w:r>
      <w:instrText xml:space="preserve"> DOCPROPERTY "NCKnd" \* MERGEFORMAT </w:instrText>
    </w:r>
    <w:r>
      <w:fldChar w:fldCharType="separate"/>
    </w:r>
    <w:r w:rsidR="003D14C5">
      <w:rPr>
        <w:rFonts w:cs="Arial"/>
        <w:color w:val="000000"/>
        <w:sz w:val="22"/>
        <w:szCs w:val="22"/>
      </w:rPr>
      <w:instrText>2</w:instrText>
    </w:r>
    <w:r>
      <w:rPr>
        <w:rFonts w:cs="Arial"/>
        <w:color w:val="000000"/>
        <w:sz w:val="22"/>
        <w:szCs w:val="22"/>
      </w:rPr>
      <w:fldChar w:fldCharType="end"/>
    </w:r>
    <w:r w:rsidR="003D14C5">
      <w:rPr>
        <w:rFonts w:cs="Arial"/>
        <w:color w:val="000000"/>
        <w:sz w:val="22"/>
        <w:szCs w:val="22"/>
      </w:rPr>
      <w:instrText xml:space="preserve"> = 2 </w:instrText>
    </w:r>
    <w:r>
      <w:fldChar w:fldCharType="begin"/>
    </w:r>
    <w:r>
      <w:instrText xml:space="preserve"> DOCPROPERTY "</w:instrText>
    </w:r>
    <w:r>
      <w:instrText xml:space="preserve">ChgYear" \* MERGEFORMAT </w:instrText>
    </w:r>
    <w:r>
      <w:fldChar w:fldCharType="separate"/>
    </w:r>
    <w:r w:rsidR="003D14C5">
      <w:rPr>
        <w:rFonts w:cs="Arial"/>
        <w:color w:val="000000"/>
        <w:sz w:val="22"/>
        <w:szCs w:val="22"/>
      </w:rPr>
      <w:instrText>2008</w:instrText>
    </w:r>
    <w:r>
      <w:rPr>
        <w:rFonts w:cs="Arial"/>
        <w:color w:val="000000"/>
        <w:sz w:val="22"/>
        <w:szCs w:val="22"/>
      </w:rPr>
      <w:fldChar w:fldCharType="end"/>
    </w:r>
    <w:r w:rsidR="003D14C5">
      <w:rPr>
        <w:rFonts w:cs="Arial"/>
        <w:color w:val="000000"/>
        <w:sz w:val="22"/>
        <w:szCs w:val="22"/>
      </w:rPr>
      <w:instrText xml:space="preserve"> </w:instrText>
    </w:r>
    <w:r w:rsidR="00172EF6">
      <w:rPr>
        <w:rFonts w:cs="Arial"/>
        <w:color w:val="000000"/>
        <w:sz w:val="22"/>
        <w:szCs w:val="22"/>
      </w:rPr>
      <w:fldChar w:fldCharType="separate"/>
    </w:r>
    <w:r w:rsidR="003D14C5">
      <w:rPr>
        <w:rFonts w:cs="Arial"/>
        <w:noProof/>
        <w:color w:val="000000"/>
        <w:sz w:val="22"/>
        <w:szCs w:val="22"/>
      </w:rPr>
      <w:t>2008</w:t>
    </w:r>
    <w:r w:rsidR="00172EF6">
      <w:rPr>
        <w:rFonts w:cs="Arial"/>
        <w:color w:val="000000"/>
        <w:sz w:val="22"/>
        <w:szCs w:val="22"/>
      </w:rPr>
      <w:fldChar w:fldCharType="end"/>
    </w:r>
    <w:r w:rsidR="00172EF6">
      <w:rPr>
        <w:rFonts w:eastAsia="돋움" w:cs="Arial"/>
        <w:color w:val="000000"/>
        <w:sz w:val="22"/>
        <w:szCs w:val="22"/>
      </w:rPr>
      <w:fldChar w:fldCharType="begin"/>
    </w:r>
    <w:r w:rsidR="003D14C5">
      <w:rPr>
        <w:rFonts w:eastAsia="돋움" w:cs="Arial"/>
        <w:color w:val="000000"/>
        <w:sz w:val="22"/>
        <w:szCs w:val="22"/>
      </w:rPr>
      <w:instrText xml:space="preserve"> DOCPROPERTY  Amendment  \* MERGEFORMAT </w:instrText>
    </w:r>
    <w:r w:rsidR="00172EF6">
      <w:rPr>
        <w:rFonts w:eastAsia="돋움" w:cs="Arial"/>
        <w:color w:val="000000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  <w:tabs>
        <w:tab w:val="clear" w:pos="4252"/>
        <w:tab w:val="clear" w:pos="8504"/>
      </w:tabs>
      <w:adjustRightInd w:val="0"/>
      <w:rPr>
        <w:sz w:val="22"/>
      </w:rPr>
    </w:pPr>
    <w:r>
      <w:rPr>
        <w:rFonts w:hint="eastAsia"/>
        <w:sz w:val="22"/>
      </w:rPr>
      <w:t>KS A 0001</w:t>
    </w:r>
    <w:r>
      <w:rPr>
        <w:rFonts w:hint="eastAsia"/>
        <w:sz w:val="22"/>
        <w:lang w:val="en-US"/>
      </w:rPr>
      <w:t>：</w:t>
    </w:r>
    <w:r>
      <w:rPr>
        <w:rFonts w:hint="eastAsia"/>
        <w:sz w:val="22"/>
      </w:rPr>
      <w:t>2007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0C" w:rsidRDefault="0065490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  <w:rPr>
        <w:sz w:val="22"/>
      </w:rPr>
    </w:pPr>
    <w:r>
      <w:rPr>
        <w:sz w:val="22"/>
      </w:rPr>
      <w:t>SPS-</w:t>
    </w:r>
    <w:r>
      <w:rPr>
        <w:rFonts w:hint="eastAsia"/>
        <w:sz w:val="22"/>
      </w:rPr>
      <w:t>고유번호</w:t>
    </w:r>
    <w:r>
      <w:rPr>
        <w:rFonts w:hint="eastAsia"/>
        <w:sz w:val="22"/>
      </w:rPr>
      <w:t>-</w:t>
    </w:r>
    <w:r>
      <w:rPr>
        <w:rFonts w:hint="eastAsia"/>
        <w:sz w:val="22"/>
      </w:rPr>
      <w:t>일련번호</w:t>
    </w:r>
    <w:proofErr w:type="gramStart"/>
    <w:r>
      <w:rPr>
        <w:rFonts w:hint="eastAsia"/>
        <w:sz w:val="22"/>
      </w:rPr>
      <w:t>:20XX</w:t>
    </w:r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Pr="00392661" w:rsidRDefault="003D14C5">
    <w:pPr>
      <w:pStyle w:val="af0"/>
      <w:tabs>
        <w:tab w:val="clear" w:pos="4252"/>
        <w:tab w:val="clear" w:pos="8504"/>
      </w:tabs>
      <w:adjustRightInd w:val="0"/>
      <w:jc w:val="right"/>
    </w:pPr>
    <w:r>
      <w:rPr>
        <w:sz w:val="22"/>
      </w:rPr>
      <w:t>SPS-</w:t>
    </w:r>
    <w:r>
      <w:rPr>
        <w:rFonts w:hint="eastAsia"/>
        <w:sz w:val="22"/>
      </w:rPr>
      <w:t>고유번호</w:t>
    </w:r>
    <w:r>
      <w:rPr>
        <w:rFonts w:hint="eastAsia"/>
        <w:sz w:val="22"/>
      </w:rPr>
      <w:t>-</w:t>
    </w:r>
    <w:r>
      <w:rPr>
        <w:rFonts w:hint="eastAsia"/>
        <w:sz w:val="22"/>
      </w:rPr>
      <w:t>일련번호</w:t>
    </w:r>
    <w:proofErr w:type="gramStart"/>
    <w:r>
      <w:rPr>
        <w:rFonts w:hint="eastAsia"/>
        <w:sz w:val="22"/>
      </w:rPr>
      <w:t>:20XX</w:t>
    </w:r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  <w:jc w:val="right"/>
    </w:pPr>
    <w:r>
      <w:rPr>
        <w:sz w:val="22"/>
      </w:rPr>
      <w:t>SPS-</w:t>
    </w:r>
    <w:r>
      <w:rPr>
        <w:rFonts w:hint="eastAsia"/>
        <w:sz w:val="22"/>
      </w:rPr>
      <w:t>고유번호</w:t>
    </w:r>
    <w:r>
      <w:rPr>
        <w:rFonts w:hint="eastAsia"/>
        <w:sz w:val="22"/>
      </w:rPr>
      <w:t>-</w:t>
    </w:r>
    <w:r>
      <w:rPr>
        <w:rFonts w:hint="eastAsia"/>
        <w:sz w:val="22"/>
      </w:rPr>
      <w:t>일련번호</w:t>
    </w:r>
    <w:proofErr w:type="gramStart"/>
    <w:r>
      <w:rPr>
        <w:rFonts w:hint="eastAsia"/>
        <w:sz w:val="22"/>
      </w:rPr>
      <w:t>:20XX</w:t>
    </w:r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  <w:jc w:val="right"/>
      <w:rPr>
        <w:sz w:val="22"/>
      </w:rPr>
    </w:pPr>
    <w:r>
      <w:rPr>
        <w:rFonts w:hint="eastAsia"/>
        <w:sz w:val="22"/>
      </w:rPr>
      <w:t>S</w:t>
    </w:r>
    <w:r>
      <w:rPr>
        <w:sz w:val="22"/>
      </w:rPr>
      <w:t>PS-A</w:t>
    </w:r>
    <w:r>
      <w:rPr>
        <w:rFonts w:hint="eastAsia"/>
        <w:sz w:val="22"/>
      </w:rPr>
      <w:t>-</w:t>
    </w:r>
    <w:r>
      <w:rPr>
        <w:sz w:val="22"/>
      </w:rPr>
      <w:t>KBIZ</w:t>
    </w:r>
    <w:r>
      <w:rPr>
        <w:rFonts w:hint="eastAsia"/>
        <w:sz w:val="22"/>
      </w:rPr>
      <w:t xml:space="preserve"> 0001</w:t>
    </w:r>
    <w:r>
      <w:rPr>
        <w:sz w:val="22"/>
      </w:rPr>
      <w:t>-XXXX</w:t>
    </w:r>
    <w:r>
      <w:rPr>
        <w:rFonts w:hint="eastAsia"/>
        <w:sz w:val="22"/>
      </w:rPr>
      <w:t>:20XX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Pr="00A123C5" w:rsidRDefault="003D14C5" w:rsidP="00A123C5">
    <w:pPr>
      <w:pStyle w:val="af0"/>
      <w:rPr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C5" w:rsidRDefault="003D14C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설명: C:\Users\KHY\AppData\Local\Microsoft\Windows\INetCache\Content.Word\그림1.png" style="width:403.5pt;height:419.25pt;visibility:visible;mso-wrap-style:square" o:bullet="t">
        <v:imagedata r:id="rId1" o:title="그림1"/>
      </v:shape>
    </w:pict>
  </w:numPicBullet>
  <w:abstractNum w:abstractNumId="0" w15:restartNumberingAfterBreak="0">
    <w:nsid w:val="014A2290"/>
    <w:multiLevelType w:val="multilevel"/>
    <w:tmpl w:val="0409001D"/>
    <w:name w:val="ClaueListNum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" w15:restartNumberingAfterBreak="0">
    <w:nsid w:val="055A7294"/>
    <w:multiLevelType w:val="multilevel"/>
    <w:tmpl w:val="130E8476"/>
    <w:lvl w:ilvl="0">
      <w:start w:val="1"/>
      <w:numFmt w:val="decimal"/>
      <w:pStyle w:val="1"/>
      <w:lvlText w:val="보기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"/>
      <w:lvlText w:val="보기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"/>
      <w:lvlText w:val="보기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"/>
      <w:lvlText w:val="보기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5F252BD"/>
    <w:multiLevelType w:val="singleLevel"/>
    <w:tmpl w:val="074C56F8"/>
    <w:lvl w:ilvl="0">
      <w:start w:val="1"/>
      <w:numFmt w:val="decimal"/>
      <w:pStyle w:val="KSDT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577EB"/>
    <w:multiLevelType w:val="multilevel"/>
    <w:tmpl w:val="F0DCE186"/>
    <w:lvl w:ilvl="0">
      <w:start w:val="1"/>
      <w:numFmt w:val="bullet"/>
      <w:pStyle w:val="a"/>
      <w:lvlText w:val="•"/>
      <w:lvlJc w:val="left"/>
      <w:pPr>
        <w:tabs>
          <w:tab w:val="num" w:pos="227"/>
        </w:tabs>
        <w:ind w:left="227" w:hanging="227"/>
      </w:pPr>
      <w:rPr>
        <w:rFonts w:ascii="바탕" w:eastAsia="바탕" w:hAnsi="바탕" w:hint="eastAsia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8D546E"/>
    <w:multiLevelType w:val="multilevel"/>
    <w:tmpl w:val="596AC878"/>
    <w:lvl w:ilvl="0">
      <w:start w:val="1"/>
      <w:numFmt w:val="decimal"/>
      <w:pStyle w:val="KSDT10"/>
      <w:suff w:val="nothing"/>
      <w:lvlText w:val="부속서 %1"/>
      <w:lvlJc w:val="left"/>
      <w:pPr>
        <w:ind w:left="0" w:firstLine="0"/>
      </w:pPr>
      <w:rPr>
        <w:rFonts w:ascii="Arial" w:eastAsia="돋움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eastAsia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eastAsia"/>
      </w:rPr>
    </w:lvl>
  </w:abstractNum>
  <w:abstractNum w:abstractNumId="5" w15:restartNumberingAfterBreak="0">
    <w:nsid w:val="0BB001ED"/>
    <w:multiLevelType w:val="hybridMultilevel"/>
    <w:tmpl w:val="2C74CB3E"/>
    <w:lvl w:ilvl="0" w:tplc="C652B4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41EE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41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CC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4F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08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EF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81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69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80697"/>
    <w:multiLevelType w:val="multilevel"/>
    <w:tmpl w:val="03FAEE2C"/>
    <w:lvl w:ilvl="0">
      <w:start w:val="1"/>
      <w:numFmt w:val="decimal"/>
      <w:pStyle w:val="10"/>
      <w:lvlText w:val="참고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0"/>
      <w:lvlText w:val="참고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0"/>
      <w:lvlText w:val="참고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0"/>
      <w:lvlText w:val="참고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60D3421"/>
    <w:multiLevelType w:val="multilevel"/>
    <w:tmpl w:val="0409001D"/>
    <w:name w:val="ClaueListNum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17461246"/>
    <w:multiLevelType w:val="multilevel"/>
    <w:tmpl w:val="54468B34"/>
    <w:lvl w:ilvl="0">
      <w:start w:val="1"/>
      <w:numFmt w:val="bullet"/>
      <w:pStyle w:val="21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21"/>
      <w:lvlText w:val="•"/>
      <w:lvlJc w:val="left"/>
      <w:pPr>
        <w:tabs>
          <w:tab w:val="num" w:pos="510"/>
        </w:tabs>
        <w:ind w:left="510" w:hanging="226"/>
      </w:pPr>
      <w:rPr>
        <w:rFonts w:ascii="바탕" w:eastAsia="바탕" w:hAnsi="바탕" w:hint="eastAsia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D463808"/>
    <w:multiLevelType w:val="multilevel"/>
    <w:tmpl w:val="95C07D30"/>
    <w:lvl w:ilvl="0">
      <w:start w:val="1"/>
      <w:numFmt w:val="decimal"/>
      <w:pStyle w:val="11"/>
      <w:lvlText w:val="보기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2"/>
      <w:lvlText w:val="보기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1"/>
      <w:lvlText w:val="보기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1"/>
      <w:lvlText w:val="보기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16268BC"/>
    <w:multiLevelType w:val="multilevel"/>
    <w:tmpl w:val="9A32EAD4"/>
    <w:lvl w:ilvl="0">
      <w:start w:val="1"/>
      <w:numFmt w:val="bullet"/>
      <w:pStyle w:val="42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42"/>
      <w:lvlText w:val="•"/>
      <w:lvlJc w:val="left"/>
      <w:pPr>
        <w:tabs>
          <w:tab w:val="num" w:pos="1077"/>
        </w:tabs>
        <w:ind w:left="1077" w:hanging="226"/>
      </w:pPr>
      <w:rPr>
        <w:rFonts w:ascii="바탕" w:eastAsia="바탕" w:hAnsi="바탕" w:hint="eastAsia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3010923"/>
    <w:multiLevelType w:val="multilevel"/>
    <w:tmpl w:val="A67C9354"/>
    <w:lvl w:ilvl="0">
      <w:start w:val="1"/>
      <w:numFmt w:val="bullet"/>
      <w:pStyle w:val="32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32"/>
      <w:lvlText w:val="•"/>
      <w:lvlJc w:val="left"/>
      <w:pPr>
        <w:tabs>
          <w:tab w:val="num" w:pos="794"/>
        </w:tabs>
        <w:ind w:left="794" w:hanging="227"/>
      </w:pPr>
      <w:rPr>
        <w:rFonts w:ascii="바탕" w:eastAsia="바탕" w:hAnsi="바탕" w:hint="eastAsia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24760CE3"/>
    <w:multiLevelType w:val="multilevel"/>
    <w:tmpl w:val="165C10F2"/>
    <w:lvl w:ilvl="0">
      <w:start w:val="1"/>
      <w:numFmt w:val="decimal"/>
      <w:pStyle w:val="12"/>
      <w:lvlText w:val="비고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3"/>
      <w:lvlText w:val="비고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3"/>
      <w:lvlText w:val="비고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3"/>
      <w:lvlText w:val="비고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6DE5164"/>
    <w:multiLevelType w:val="multilevel"/>
    <w:tmpl w:val="0409001D"/>
    <w:name w:val="ClaueListNum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4" w15:restartNumberingAfterBreak="0">
    <w:nsid w:val="278009AB"/>
    <w:multiLevelType w:val="multilevel"/>
    <w:tmpl w:val="568CCE12"/>
    <w:lvl w:ilvl="0">
      <w:start w:val="1"/>
      <w:numFmt w:val="lowerLetter"/>
      <w:pStyle w:val="a0"/>
      <w:lvlText w:val="%1) "/>
      <w:lvlJc w:val="left"/>
      <w:pPr>
        <w:tabs>
          <w:tab w:val="num" w:pos="283"/>
        </w:tabs>
        <w:ind w:left="283" w:hanging="283"/>
      </w:pPr>
      <w:rPr>
        <w:rFonts w:hint="eastAsia"/>
        <w:b w:val="0"/>
        <w:i w:val="0"/>
      </w:rPr>
    </w:lvl>
    <w:lvl w:ilvl="1">
      <w:start w:val="1"/>
      <w:numFmt w:val="lowerLetter"/>
      <w:pStyle w:val="a1"/>
      <w:lvlText w:val="%2) "/>
      <w:lvlJc w:val="left"/>
      <w:pPr>
        <w:tabs>
          <w:tab w:val="num" w:pos="567"/>
        </w:tabs>
        <w:ind w:left="567" w:hanging="284"/>
      </w:pPr>
      <w:rPr>
        <w:rFonts w:hint="eastAsia"/>
        <w:b w:val="0"/>
        <w:i w:val="0"/>
      </w:rPr>
    </w:lvl>
    <w:lvl w:ilvl="2">
      <w:start w:val="1"/>
      <w:numFmt w:val="lowerLetter"/>
      <w:pStyle w:val="a2"/>
      <w:lvlText w:val="%3) "/>
      <w:lvlJc w:val="left"/>
      <w:pPr>
        <w:tabs>
          <w:tab w:val="num" w:pos="907"/>
        </w:tabs>
        <w:ind w:left="907" w:hanging="340"/>
      </w:pPr>
      <w:rPr>
        <w:rFonts w:hint="eastAsia"/>
        <w:b w:val="0"/>
        <w:i w:val="0"/>
      </w:rPr>
    </w:lvl>
    <w:lvl w:ilvl="3">
      <w:start w:val="1"/>
      <w:numFmt w:val="lowerLetter"/>
      <w:pStyle w:val="a3"/>
      <w:lvlText w:val="%4) "/>
      <w:lvlJc w:val="left"/>
      <w:pPr>
        <w:tabs>
          <w:tab w:val="num" w:pos="1191"/>
        </w:tabs>
        <w:ind w:left="1191" w:hanging="341"/>
      </w:pPr>
      <w:rPr>
        <w:rFonts w:hint="eastAsia"/>
        <w:b w:val="0"/>
        <w:i w:val="0"/>
      </w:rPr>
    </w:lvl>
    <w:lvl w:ilvl="4">
      <w:start w:val="1"/>
      <w:numFmt w:val="lowerLetter"/>
      <w:pStyle w:val="5"/>
      <w:suff w:val="space"/>
      <w:lvlText w:val="%5)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5" w15:restartNumberingAfterBreak="0">
    <w:nsid w:val="33AC7EB8"/>
    <w:multiLevelType w:val="multilevel"/>
    <w:tmpl w:val="68B20C50"/>
    <w:lvl w:ilvl="0">
      <w:start w:val="1"/>
      <w:numFmt w:val="decimal"/>
      <w:pStyle w:val="13"/>
      <w:lvlText w:val="%1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1">
      <w:start w:val="1"/>
      <w:numFmt w:val="decimal"/>
      <w:pStyle w:val="24"/>
      <w:lvlText w:val="%1.%2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2">
      <w:start w:val="1"/>
      <w:numFmt w:val="decimal"/>
      <w:pStyle w:val="34"/>
      <w:lvlText w:val="%1.%2.%3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44"/>
      <w:lvlText w:val="%1.%2.%3.%4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pStyle w:val="50"/>
      <w:lvlText w:val="%1.%2.%3.%4.%5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pStyle w:val="6"/>
      <w:lvlText w:val="%1.%2.%3.%4.%5.%6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eastAsia"/>
      </w:rPr>
    </w:lvl>
  </w:abstractNum>
  <w:abstractNum w:abstractNumId="16" w15:restartNumberingAfterBreak="0">
    <w:nsid w:val="40D74B1F"/>
    <w:multiLevelType w:val="multilevel"/>
    <w:tmpl w:val="0409001D"/>
    <w:name w:val="ClaueListNum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428C3B86"/>
    <w:multiLevelType w:val="multilevel"/>
    <w:tmpl w:val="0409001D"/>
    <w:name w:val="ClaueListNum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8" w15:restartNumberingAfterBreak="0">
    <w:nsid w:val="430D08F4"/>
    <w:multiLevelType w:val="multilevel"/>
    <w:tmpl w:val="7480ABB2"/>
    <w:name w:val="DashList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2) "/>
      <w:lvlJc w:val="left"/>
      <w:pPr>
        <w:ind w:left="283" w:firstLine="1"/>
      </w:pPr>
      <w:rPr>
        <w:rFonts w:hint="eastAsia"/>
        <w:b w:val="0"/>
        <w:i w:val="0"/>
      </w:rPr>
    </w:lvl>
    <w:lvl w:ilvl="2">
      <w:start w:val="1"/>
      <w:numFmt w:val="decimal"/>
      <w:suff w:val="space"/>
      <w:lvlText w:val="%2.%3) "/>
      <w:lvlJc w:val="left"/>
      <w:pPr>
        <w:ind w:left="425" w:firstLine="142"/>
      </w:pPr>
      <w:rPr>
        <w:rFonts w:hint="eastAsia"/>
        <w:b w:val="0"/>
        <w:i w:val="0"/>
      </w:rPr>
    </w:lvl>
    <w:lvl w:ilvl="3">
      <w:start w:val="1"/>
      <w:numFmt w:val="decimal"/>
      <w:suff w:val="space"/>
      <w:lvlText w:val="%2.%3.%4) "/>
      <w:lvlJc w:val="left"/>
      <w:pPr>
        <w:ind w:left="567" w:firstLine="284"/>
      </w:pPr>
      <w:rPr>
        <w:rFonts w:hint="eastAsia"/>
        <w:b w:val="0"/>
        <w:i w:val="0"/>
      </w:rPr>
    </w:lvl>
    <w:lvl w:ilvl="4">
      <w:start w:val="1"/>
      <w:numFmt w:val="decimal"/>
      <w:lvlText w:val="%2.%3.%4.%5)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9" w15:restartNumberingAfterBreak="0">
    <w:nsid w:val="430F4F09"/>
    <w:multiLevelType w:val="multilevel"/>
    <w:tmpl w:val="DE0870EA"/>
    <w:lvl w:ilvl="0">
      <w:start w:val="1"/>
      <w:numFmt w:val="lowerLetter"/>
      <w:pStyle w:val="a4"/>
      <w:lvlText w:val="%1) "/>
      <w:lvlJc w:val="left"/>
      <w:pPr>
        <w:tabs>
          <w:tab w:val="num" w:pos="283"/>
        </w:tabs>
        <w:ind w:left="283" w:hanging="283"/>
      </w:pPr>
      <w:rPr>
        <w:rFonts w:hint="eastAsia"/>
        <w:b w:val="0"/>
        <w:i w:val="0"/>
        <w:lang w:eastAsia="ja-JP"/>
      </w:rPr>
    </w:lvl>
    <w:lvl w:ilvl="1">
      <w:start w:val="1"/>
      <w:numFmt w:val="decimal"/>
      <w:pStyle w:val="25"/>
      <w:lvlText w:val="%2) "/>
      <w:lvlJc w:val="left"/>
      <w:pPr>
        <w:tabs>
          <w:tab w:val="num" w:pos="567"/>
        </w:tabs>
        <w:ind w:left="567" w:hanging="284"/>
      </w:pPr>
      <w:rPr>
        <w:rFonts w:hint="eastAsia"/>
        <w:b w:val="0"/>
        <w:i w:val="0"/>
      </w:rPr>
    </w:lvl>
    <w:lvl w:ilvl="2">
      <w:start w:val="1"/>
      <w:numFmt w:val="decimal"/>
      <w:pStyle w:val="35"/>
      <w:lvlText w:val="%2.%3) "/>
      <w:lvlJc w:val="left"/>
      <w:pPr>
        <w:tabs>
          <w:tab w:val="num" w:pos="1077"/>
        </w:tabs>
        <w:ind w:left="1077" w:hanging="510"/>
      </w:pPr>
      <w:rPr>
        <w:rFonts w:hint="eastAsia"/>
        <w:b w:val="0"/>
        <w:i w:val="0"/>
      </w:rPr>
    </w:lvl>
    <w:lvl w:ilvl="3">
      <w:start w:val="1"/>
      <w:numFmt w:val="decimal"/>
      <w:pStyle w:val="45"/>
      <w:lvlText w:val="%2.%3.%4) "/>
      <w:lvlJc w:val="left"/>
      <w:pPr>
        <w:tabs>
          <w:tab w:val="num" w:pos="1474"/>
        </w:tabs>
        <w:ind w:left="1474" w:hanging="624"/>
      </w:pPr>
      <w:rPr>
        <w:rFonts w:hint="eastAsia"/>
        <w:b w:val="0"/>
        <w:i w:val="0"/>
      </w:rPr>
    </w:lvl>
    <w:lvl w:ilvl="4">
      <w:start w:val="1"/>
      <w:numFmt w:val="decimal"/>
      <w:lvlText w:val="%2.%3.%4.%5)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0" w15:restartNumberingAfterBreak="0">
    <w:nsid w:val="4759581A"/>
    <w:multiLevelType w:val="multilevel"/>
    <w:tmpl w:val="4BD0F96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34F82"/>
    <w:multiLevelType w:val="multilevel"/>
    <w:tmpl w:val="7C8226DE"/>
    <w:lvl w:ilvl="0">
      <w:start w:val="1"/>
      <w:numFmt w:val="decimal"/>
      <w:pStyle w:val="14"/>
      <w:lvlText w:val="참고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6"/>
      <w:lvlText w:val="참고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6"/>
      <w:lvlText w:val="참고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6"/>
      <w:lvlText w:val="참고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96C5592"/>
    <w:multiLevelType w:val="multilevel"/>
    <w:tmpl w:val="2F7E7694"/>
    <w:lvl w:ilvl="0">
      <w:start w:val="1"/>
      <w:numFmt w:val="decimal"/>
      <w:pStyle w:val="15"/>
      <w:lvlText w:val="비고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7"/>
      <w:lvlText w:val="비고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7"/>
      <w:lvlText w:val="비고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7"/>
      <w:lvlText w:val="비고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B242C34"/>
    <w:multiLevelType w:val="multilevel"/>
    <w:tmpl w:val="0409001D"/>
    <w:name w:val="DashListNum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4" w15:restartNumberingAfterBreak="0">
    <w:nsid w:val="610A05A6"/>
    <w:multiLevelType w:val="multilevel"/>
    <w:tmpl w:val="FF56531C"/>
    <w:name w:val="DashListNum"/>
    <w:lvl w:ilvl="0">
      <w:start w:val="1"/>
      <w:numFmt w:val="decimal"/>
      <w:suff w:val="nothing"/>
      <w:lvlText w:val="보기 %1 "/>
      <w:lvlJc w:val="left"/>
      <w:pPr>
        <w:ind w:left="402" w:hanging="40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suff w:val="nothing"/>
      <w:lvlText w:val="보기 %2 "/>
      <w:lvlJc w:val="left"/>
      <w:pPr>
        <w:ind w:left="802" w:hanging="518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suff w:val="space"/>
      <w:lvlText w:val="보기 %3 "/>
      <w:lvlJc w:val="left"/>
      <w:pPr>
        <w:ind w:left="1304" w:hanging="737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suff w:val="space"/>
      <w:lvlText w:val="보기 %4 "/>
      <w:lvlJc w:val="left"/>
      <w:pPr>
        <w:ind w:left="1644" w:hanging="793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ind w:left="2553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"/>
        </w:tabs>
        <w:ind w:left="2" w:firstLine="0"/>
      </w:pPr>
      <w:rPr>
        <w:rFonts w:hint="eastAsia"/>
      </w:rPr>
    </w:lvl>
  </w:abstractNum>
  <w:abstractNum w:abstractNumId="25" w15:restartNumberingAfterBreak="0">
    <w:nsid w:val="61D739B4"/>
    <w:multiLevelType w:val="hybridMultilevel"/>
    <w:tmpl w:val="BF2A5BB0"/>
    <w:lvl w:ilvl="0" w:tplc="2D1E650A">
      <w:start w:val="1"/>
      <w:numFmt w:val="bullet"/>
      <w:lvlText w:val="−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B2C5134"/>
    <w:multiLevelType w:val="multilevel"/>
    <w:tmpl w:val="C1185D3A"/>
    <w:lvl w:ilvl="0">
      <w:start w:val="1"/>
      <w:numFmt w:val="upperLetter"/>
      <w:pStyle w:val="KSDTA"/>
      <w:suff w:val="nothing"/>
      <w:lvlText w:val="부속서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SDTA1"/>
      <w:lvlText w:val="%1.%2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2">
      <w:start w:val="1"/>
      <w:numFmt w:val="decimal"/>
      <w:pStyle w:val="KSDTA11"/>
      <w:lvlText w:val="%1.%2.%3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KSDTA111"/>
      <w:lvlText w:val="%1.%2.%3.%4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pStyle w:val="KSDTA1111"/>
      <w:lvlText w:val="%1.%2.%3.%4.%5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pStyle w:val="KSDTA11111"/>
      <w:lvlText w:val="%1.%2.%3.%4.%5.%6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eastAsia"/>
      </w:rPr>
    </w:lvl>
  </w:abstractNum>
  <w:abstractNum w:abstractNumId="27" w15:restartNumberingAfterBreak="0">
    <w:nsid w:val="700132A4"/>
    <w:multiLevelType w:val="hybridMultilevel"/>
    <w:tmpl w:val="120CA0DE"/>
    <w:lvl w:ilvl="0" w:tplc="2D1E650A">
      <w:start w:val="1"/>
      <w:numFmt w:val="bullet"/>
      <w:lvlText w:val="−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2880A28"/>
    <w:multiLevelType w:val="multilevel"/>
    <w:tmpl w:val="4DE6D994"/>
    <w:lvl w:ilvl="0">
      <w:start w:val="1"/>
      <w:numFmt w:val="lowerLetter"/>
      <w:pStyle w:val="20cm0cm"/>
      <w:lvlText w:val="%1)"/>
      <w:lvlJc w:val="left"/>
      <w:pPr>
        <w:tabs>
          <w:tab w:val="num" w:pos="425"/>
        </w:tabs>
        <w:ind w:left="425" w:hanging="425"/>
      </w:pPr>
      <w:rPr>
        <w:rFonts w:ascii="Arial" w:eastAsia="돋움" w:hAnsi="Arial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Arial" w:eastAsia="돋움" w:hAnsi="Arial" w:hint="default"/>
        <w:b/>
        <w:i w:val="0"/>
      </w:rPr>
    </w:lvl>
    <w:lvl w:ilvl="2">
      <w:start w:val="1"/>
      <w:numFmt w:val="decimal"/>
      <w:lvlText w:val="%2.%3)"/>
      <w:lvlJc w:val="left"/>
      <w:pPr>
        <w:tabs>
          <w:tab w:val="num" w:pos="709"/>
        </w:tabs>
        <w:ind w:left="709" w:hanging="709"/>
      </w:pPr>
      <w:rPr>
        <w:rFonts w:ascii="Arial" w:eastAsia="돋움" w:hAnsi="Arial" w:hint="default"/>
        <w:b/>
        <w:i w:val="0"/>
      </w:rPr>
    </w:lvl>
    <w:lvl w:ilvl="3">
      <w:start w:val="1"/>
      <w:numFmt w:val="decimal"/>
      <w:lvlText w:val="%2.%3.%4)"/>
      <w:lvlJc w:val="left"/>
      <w:pPr>
        <w:tabs>
          <w:tab w:val="num" w:pos="850"/>
        </w:tabs>
        <w:ind w:left="850" w:hanging="850"/>
      </w:pPr>
      <w:rPr>
        <w:rFonts w:ascii="Arial" w:eastAsia="돋움" w:hAnsi="Arial" w:hint="default"/>
        <w:b/>
        <w:i w:val="0"/>
      </w:rPr>
    </w:lvl>
    <w:lvl w:ilvl="4">
      <w:start w:val="1"/>
      <w:numFmt w:val="decimal"/>
      <w:lvlText w:val="%2.%3.%4.%5)"/>
      <w:lvlJc w:val="left"/>
      <w:pPr>
        <w:tabs>
          <w:tab w:val="num" w:pos="992"/>
        </w:tabs>
        <w:ind w:left="992" w:hanging="992"/>
      </w:pPr>
      <w:rPr>
        <w:rFonts w:ascii="Arial" w:eastAsia="돋움" w:hAnsi="Arial" w:hint="default"/>
        <w:b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9" w15:restartNumberingAfterBreak="0">
    <w:nsid w:val="73106F04"/>
    <w:multiLevelType w:val="multilevel"/>
    <w:tmpl w:val="4F14219C"/>
    <w:lvl w:ilvl="0">
      <w:start w:val="1"/>
      <w:numFmt w:val="bullet"/>
      <w:pStyle w:val="a5"/>
      <w:lvlText w:val="―"/>
      <w:lvlJc w:val="left"/>
      <w:pPr>
        <w:tabs>
          <w:tab w:val="num" w:pos="284"/>
        </w:tabs>
        <w:ind w:left="284" w:hanging="284"/>
      </w:pPr>
      <w:rPr>
        <w:rFonts w:ascii="바탕" w:eastAsia="바탕" w:hAnsi="바탕" w:hint="eastAsia"/>
      </w:rPr>
    </w:lvl>
    <w:lvl w:ilvl="1">
      <w:start w:val="1"/>
      <w:numFmt w:val="bullet"/>
      <w:pStyle w:val="28"/>
      <w:lvlText w:val="―"/>
      <w:lvlJc w:val="left"/>
      <w:pPr>
        <w:tabs>
          <w:tab w:val="num" w:pos="567"/>
        </w:tabs>
        <w:ind w:left="567" w:hanging="283"/>
      </w:pPr>
      <w:rPr>
        <w:rFonts w:ascii="바탕" w:eastAsia="바탕" w:hAnsi="바탕" w:hint="eastAsia"/>
      </w:rPr>
    </w:lvl>
    <w:lvl w:ilvl="2">
      <w:start w:val="1"/>
      <w:numFmt w:val="bullet"/>
      <w:pStyle w:val="38"/>
      <w:lvlText w:val="―"/>
      <w:lvlJc w:val="left"/>
      <w:pPr>
        <w:tabs>
          <w:tab w:val="num" w:pos="851"/>
        </w:tabs>
        <w:ind w:left="851" w:hanging="284"/>
      </w:pPr>
      <w:rPr>
        <w:rFonts w:ascii="바탕" w:eastAsia="바탕" w:hAnsi="바탕" w:hint="eastAsia"/>
      </w:rPr>
    </w:lvl>
    <w:lvl w:ilvl="3">
      <w:start w:val="1"/>
      <w:numFmt w:val="bullet"/>
      <w:pStyle w:val="48"/>
      <w:lvlText w:val="―"/>
      <w:lvlJc w:val="left"/>
      <w:pPr>
        <w:tabs>
          <w:tab w:val="num" w:pos="1134"/>
        </w:tabs>
        <w:ind w:left="1134" w:hanging="283"/>
      </w:pPr>
      <w:rPr>
        <w:rFonts w:ascii="바탕" w:eastAsia="바탕" w:hAnsi="바탕" w:hint="eastAsia"/>
      </w:rPr>
    </w:lvl>
    <w:lvl w:ilvl="4">
      <w:start w:val="1"/>
      <w:numFmt w:val="bullet"/>
      <w:suff w:val="space"/>
      <w:lvlText w:val="―"/>
      <w:lvlJc w:val="left"/>
      <w:pPr>
        <w:ind w:left="2000" w:hanging="400"/>
      </w:pPr>
      <w:rPr>
        <w:rFonts w:ascii="바탕" w:eastAsia="바탕" w:hAnsi="바탕" w:hint="eastAsia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3F009E9"/>
    <w:multiLevelType w:val="multilevel"/>
    <w:tmpl w:val="7FE29D22"/>
    <w:name w:val="ClaueListNum10"/>
    <w:lvl w:ilvl="0">
      <w:start w:val="1"/>
      <w:numFmt w:val="decimal"/>
      <w:suff w:val="nothing"/>
      <w:lvlText w:val="보기 %1 "/>
      <w:lvlJc w:val="left"/>
      <w:pPr>
        <w:ind w:left="402" w:hanging="40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suff w:val="space"/>
      <w:lvlText w:val="보기 %2 "/>
      <w:lvlJc w:val="left"/>
      <w:pPr>
        <w:ind w:left="1077" w:hanging="793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suff w:val="space"/>
      <w:lvlText w:val="보기 %3 "/>
      <w:lvlJc w:val="left"/>
      <w:pPr>
        <w:ind w:left="1361" w:hanging="794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suff w:val="space"/>
      <w:lvlText w:val="보기 %4 "/>
      <w:lvlJc w:val="left"/>
      <w:pPr>
        <w:ind w:left="1644" w:hanging="793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ind w:left="2553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"/>
        </w:tabs>
        <w:ind w:left="2" w:firstLine="0"/>
      </w:pPr>
      <w:rPr>
        <w:rFonts w:hint="eastAsia"/>
      </w:rPr>
    </w:lvl>
  </w:abstractNum>
  <w:abstractNum w:abstractNumId="31" w15:restartNumberingAfterBreak="0">
    <w:nsid w:val="7A2C3250"/>
    <w:multiLevelType w:val="hybridMultilevel"/>
    <w:tmpl w:val="FD043764"/>
    <w:lvl w:ilvl="0" w:tplc="8D86E118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2" w15:restartNumberingAfterBreak="0">
    <w:nsid w:val="7DEA4C3C"/>
    <w:multiLevelType w:val="hybridMultilevel"/>
    <w:tmpl w:val="B0924612"/>
    <w:lvl w:ilvl="0" w:tplc="5B821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4"/>
  </w:num>
  <w:num w:numId="5">
    <w:abstractNumId w:val="26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9"/>
  </w:num>
  <w:num w:numId="16">
    <w:abstractNumId w:val="12"/>
  </w:num>
  <w:num w:numId="17">
    <w:abstractNumId w:val="6"/>
  </w:num>
  <w:num w:numId="18">
    <w:abstractNumId w:val="19"/>
  </w:num>
  <w:num w:numId="19">
    <w:abstractNumId w:val="14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31"/>
  </w:num>
  <w:num w:numId="27">
    <w:abstractNumId w:val="32"/>
  </w:num>
  <w:num w:numId="28">
    <w:abstractNumId w:val="19"/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ko-KR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en-GB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32"/>
    <w:rsid w:val="00000771"/>
    <w:rsid w:val="00002DD7"/>
    <w:rsid w:val="00003653"/>
    <w:rsid w:val="000041D2"/>
    <w:rsid w:val="000054BF"/>
    <w:rsid w:val="0001140A"/>
    <w:rsid w:val="00012481"/>
    <w:rsid w:val="000129C8"/>
    <w:rsid w:val="0001471B"/>
    <w:rsid w:val="000149D9"/>
    <w:rsid w:val="00016F8E"/>
    <w:rsid w:val="00017A52"/>
    <w:rsid w:val="00020361"/>
    <w:rsid w:val="00020571"/>
    <w:rsid w:val="0002280B"/>
    <w:rsid w:val="000229FB"/>
    <w:rsid w:val="0002348C"/>
    <w:rsid w:val="00023DC2"/>
    <w:rsid w:val="00024EEF"/>
    <w:rsid w:val="00025897"/>
    <w:rsid w:val="000267AC"/>
    <w:rsid w:val="00026A53"/>
    <w:rsid w:val="00026E82"/>
    <w:rsid w:val="00027F9F"/>
    <w:rsid w:val="00035BE8"/>
    <w:rsid w:val="0004005D"/>
    <w:rsid w:val="00040730"/>
    <w:rsid w:val="0004202D"/>
    <w:rsid w:val="00044670"/>
    <w:rsid w:val="00044EBB"/>
    <w:rsid w:val="000454E0"/>
    <w:rsid w:val="00046FF5"/>
    <w:rsid w:val="00047F31"/>
    <w:rsid w:val="00050B0A"/>
    <w:rsid w:val="0005209D"/>
    <w:rsid w:val="00053295"/>
    <w:rsid w:val="000536FB"/>
    <w:rsid w:val="00054066"/>
    <w:rsid w:val="00054A33"/>
    <w:rsid w:val="00054CB4"/>
    <w:rsid w:val="0005622E"/>
    <w:rsid w:val="00057FED"/>
    <w:rsid w:val="000606A7"/>
    <w:rsid w:val="0006132B"/>
    <w:rsid w:val="00062CCC"/>
    <w:rsid w:val="0006303D"/>
    <w:rsid w:val="000630E4"/>
    <w:rsid w:val="00066864"/>
    <w:rsid w:val="00066ABA"/>
    <w:rsid w:val="00070653"/>
    <w:rsid w:val="0007121C"/>
    <w:rsid w:val="00071F41"/>
    <w:rsid w:val="000731D0"/>
    <w:rsid w:val="000736B3"/>
    <w:rsid w:val="000760D4"/>
    <w:rsid w:val="00081E2E"/>
    <w:rsid w:val="00082535"/>
    <w:rsid w:val="00083345"/>
    <w:rsid w:val="00083544"/>
    <w:rsid w:val="00083A14"/>
    <w:rsid w:val="00084B95"/>
    <w:rsid w:val="00085A88"/>
    <w:rsid w:val="000868A1"/>
    <w:rsid w:val="00092BE7"/>
    <w:rsid w:val="00094A79"/>
    <w:rsid w:val="000956D2"/>
    <w:rsid w:val="000A0E8E"/>
    <w:rsid w:val="000A1196"/>
    <w:rsid w:val="000A1B79"/>
    <w:rsid w:val="000A1D17"/>
    <w:rsid w:val="000A2BEE"/>
    <w:rsid w:val="000A4718"/>
    <w:rsid w:val="000A627A"/>
    <w:rsid w:val="000A7025"/>
    <w:rsid w:val="000B1188"/>
    <w:rsid w:val="000B13E3"/>
    <w:rsid w:val="000B1A2B"/>
    <w:rsid w:val="000B284D"/>
    <w:rsid w:val="000B3C00"/>
    <w:rsid w:val="000B4A4E"/>
    <w:rsid w:val="000B58D8"/>
    <w:rsid w:val="000B5F73"/>
    <w:rsid w:val="000C0DA1"/>
    <w:rsid w:val="000C145D"/>
    <w:rsid w:val="000C2AD6"/>
    <w:rsid w:val="000C3E2A"/>
    <w:rsid w:val="000C43CF"/>
    <w:rsid w:val="000C6456"/>
    <w:rsid w:val="000C6B08"/>
    <w:rsid w:val="000C7A48"/>
    <w:rsid w:val="000C7AAF"/>
    <w:rsid w:val="000D015B"/>
    <w:rsid w:val="000D0C6C"/>
    <w:rsid w:val="000D1770"/>
    <w:rsid w:val="000D200B"/>
    <w:rsid w:val="000D20F2"/>
    <w:rsid w:val="000D26AF"/>
    <w:rsid w:val="000D6DA3"/>
    <w:rsid w:val="000D73EA"/>
    <w:rsid w:val="000D7DC9"/>
    <w:rsid w:val="000E0C30"/>
    <w:rsid w:val="000E5B43"/>
    <w:rsid w:val="000E7CB9"/>
    <w:rsid w:val="000F0616"/>
    <w:rsid w:val="000F0E35"/>
    <w:rsid w:val="000F3A7A"/>
    <w:rsid w:val="000F7896"/>
    <w:rsid w:val="00101BCB"/>
    <w:rsid w:val="00103A30"/>
    <w:rsid w:val="001062E9"/>
    <w:rsid w:val="00111FE2"/>
    <w:rsid w:val="001128A6"/>
    <w:rsid w:val="00113E19"/>
    <w:rsid w:val="00115AD5"/>
    <w:rsid w:val="00115C78"/>
    <w:rsid w:val="00115D0C"/>
    <w:rsid w:val="001174AF"/>
    <w:rsid w:val="00117BB4"/>
    <w:rsid w:val="00121F95"/>
    <w:rsid w:val="00123CC4"/>
    <w:rsid w:val="00124366"/>
    <w:rsid w:val="00124BBB"/>
    <w:rsid w:val="0012551B"/>
    <w:rsid w:val="001263AD"/>
    <w:rsid w:val="00126AE3"/>
    <w:rsid w:val="0013306C"/>
    <w:rsid w:val="00135DAF"/>
    <w:rsid w:val="00135DBB"/>
    <w:rsid w:val="001363FB"/>
    <w:rsid w:val="0014267B"/>
    <w:rsid w:val="00142F68"/>
    <w:rsid w:val="00145029"/>
    <w:rsid w:val="00145D67"/>
    <w:rsid w:val="00146C7D"/>
    <w:rsid w:val="00153A5F"/>
    <w:rsid w:val="001555AC"/>
    <w:rsid w:val="00155725"/>
    <w:rsid w:val="00157101"/>
    <w:rsid w:val="0016195A"/>
    <w:rsid w:val="00171B26"/>
    <w:rsid w:val="00172420"/>
    <w:rsid w:val="00172EF6"/>
    <w:rsid w:val="00173A47"/>
    <w:rsid w:val="001755E8"/>
    <w:rsid w:val="001766BD"/>
    <w:rsid w:val="001767BA"/>
    <w:rsid w:val="00177D44"/>
    <w:rsid w:val="001846C2"/>
    <w:rsid w:val="001849B8"/>
    <w:rsid w:val="0018504D"/>
    <w:rsid w:val="0018630D"/>
    <w:rsid w:val="0018654E"/>
    <w:rsid w:val="00186788"/>
    <w:rsid w:val="00187650"/>
    <w:rsid w:val="001901E2"/>
    <w:rsid w:val="00190AE7"/>
    <w:rsid w:val="00190C94"/>
    <w:rsid w:val="001A1AF0"/>
    <w:rsid w:val="001A4387"/>
    <w:rsid w:val="001A56AD"/>
    <w:rsid w:val="001A6DC8"/>
    <w:rsid w:val="001B0158"/>
    <w:rsid w:val="001B0300"/>
    <w:rsid w:val="001B0656"/>
    <w:rsid w:val="001B2252"/>
    <w:rsid w:val="001B2C2E"/>
    <w:rsid w:val="001B36BF"/>
    <w:rsid w:val="001B383D"/>
    <w:rsid w:val="001B3CFC"/>
    <w:rsid w:val="001B4AED"/>
    <w:rsid w:val="001B5639"/>
    <w:rsid w:val="001C23EB"/>
    <w:rsid w:val="001C2806"/>
    <w:rsid w:val="001C49C1"/>
    <w:rsid w:val="001C4ECE"/>
    <w:rsid w:val="001C598F"/>
    <w:rsid w:val="001D193E"/>
    <w:rsid w:val="001D31F6"/>
    <w:rsid w:val="001D5A28"/>
    <w:rsid w:val="001D708D"/>
    <w:rsid w:val="001E0E2C"/>
    <w:rsid w:val="001E0F7F"/>
    <w:rsid w:val="001E1274"/>
    <w:rsid w:val="001E228C"/>
    <w:rsid w:val="001E22A3"/>
    <w:rsid w:val="001E24F3"/>
    <w:rsid w:val="001E2C67"/>
    <w:rsid w:val="001E2D48"/>
    <w:rsid w:val="001E45A6"/>
    <w:rsid w:val="001E50BB"/>
    <w:rsid w:val="001E5C8F"/>
    <w:rsid w:val="001E6620"/>
    <w:rsid w:val="001E7CD1"/>
    <w:rsid w:val="001F2E0B"/>
    <w:rsid w:val="001F3158"/>
    <w:rsid w:val="001F3AB5"/>
    <w:rsid w:val="001F6855"/>
    <w:rsid w:val="00201E9C"/>
    <w:rsid w:val="002040C6"/>
    <w:rsid w:val="002040E8"/>
    <w:rsid w:val="00204AFD"/>
    <w:rsid w:val="00206A36"/>
    <w:rsid w:val="00206A4D"/>
    <w:rsid w:val="00206FEF"/>
    <w:rsid w:val="00210665"/>
    <w:rsid w:val="002135C8"/>
    <w:rsid w:val="00213A4F"/>
    <w:rsid w:val="00213BAD"/>
    <w:rsid w:val="0021435E"/>
    <w:rsid w:val="002163E9"/>
    <w:rsid w:val="00216E1B"/>
    <w:rsid w:val="00217B7E"/>
    <w:rsid w:val="00220028"/>
    <w:rsid w:val="00220B40"/>
    <w:rsid w:val="0022483B"/>
    <w:rsid w:val="00227C97"/>
    <w:rsid w:val="00227DD0"/>
    <w:rsid w:val="0023001D"/>
    <w:rsid w:val="002303D6"/>
    <w:rsid w:val="00231497"/>
    <w:rsid w:val="00231B7F"/>
    <w:rsid w:val="00231FBF"/>
    <w:rsid w:val="00233286"/>
    <w:rsid w:val="00233585"/>
    <w:rsid w:val="002335BA"/>
    <w:rsid w:val="00233792"/>
    <w:rsid w:val="002338EC"/>
    <w:rsid w:val="002339EF"/>
    <w:rsid w:val="00233A5C"/>
    <w:rsid w:val="00233BE8"/>
    <w:rsid w:val="00234463"/>
    <w:rsid w:val="002349AA"/>
    <w:rsid w:val="00236337"/>
    <w:rsid w:val="002405D5"/>
    <w:rsid w:val="002410D8"/>
    <w:rsid w:val="00242E23"/>
    <w:rsid w:val="0024530A"/>
    <w:rsid w:val="0024599F"/>
    <w:rsid w:val="00246F56"/>
    <w:rsid w:val="00247265"/>
    <w:rsid w:val="00250EBD"/>
    <w:rsid w:val="002512FE"/>
    <w:rsid w:val="00253075"/>
    <w:rsid w:val="00253799"/>
    <w:rsid w:val="0025406C"/>
    <w:rsid w:val="00254389"/>
    <w:rsid w:val="002551AD"/>
    <w:rsid w:val="0025523F"/>
    <w:rsid w:val="00255BDE"/>
    <w:rsid w:val="00256053"/>
    <w:rsid w:val="0025636C"/>
    <w:rsid w:val="00257C51"/>
    <w:rsid w:val="002625CC"/>
    <w:rsid w:val="00262D1D"/>
    <w:rsid w:val="00266517"/>
    <w:rsid w:val="00270059"/>
    <w:rsid w:val="00270593"/>
    <w:rsid w:val="00272E56"/>
    <w:rsid w:val="0027329D"/>
    <w:rsid w:val="0027337F"/>
    <w:rsid w:val="002739B6"/>
    <w:rsid w:val="00274116"/>
    <w:rsid w:val="002741E7"/>
    <w:rsid w:val="002746E1"/>
    <w:rsid w:val="00275C2D"/>
    <w:rsid w:val="00277452"/>
    <w:rsid w:val="00281F34"/>
    <w:rsid w:val="00283494"/>
    <w:rsid w:val="00283903"/>
    <w:rsid w:val="00283D52"/>
    <w:rsid w:val="002910DB"/>
    <w:rsid w:val="00295B47"/>
    <w:rsid w:val="00296CCA"/>
    <w:rsid w:val="00297D19"/>
    <w:rsid w:val="002A0611"/>
    <w:rsid w:val="002A3361"/>
    <w:rsid w:val="002A3583"/>
    <w:rsid w:val="002A4ED2"/>
    <w:rsid w:val="002A5B6B"/>
    <w:rsid w:val="002A5CC1"/>
    <w:rsid w:val="002A60A1"/>
    <w:rsid w:val="002A7187"/>
    <w:rsid w:val="002A7A72"/>
    <w:rsid w:val="002B0084"/>
    <w:rsid w:val="002B2F7C"/>
    <w:rsid w:val="002B3A87"/>
    <w:rsid w:val="002B50E8"/>
    <w:rsid w:val="002B6C0C"/>
    <w:rsid w:val="002B6CD9"/>
    <w:rsid w:val="002B79D1"/>
    <w:rsid w:val="002C0CA5"/>
    <w:rsid w:val="002C402E"/>
    <w:rsid w:val="002C4DA8"/>
    <w:rsid w:val="002C6E1E"/>
    <w:rsid w:val="002D3250"/>
    <w:rsid w:val="002D34FF"/>
    <w:rsid w:val="002D3E6B"/>
    <w:rsid w:val="002D6DFE"/>
    <w:rsid w:val="002D73FB"/>
    <w:rsid w:val="002D7CC7"/>
    <w:rsid w:val="002E29A6"/>
    <w:rsid w:val="002E3A28"/>
    <w:rsid w:val="002E500D"/>
    <w:rsid w:val="002E51F3"/>
    <w:rsid w:val="002E54F9"/>
    <w:rsid w:val="002F0613"/>
    <w:rsid w:val="002F0B45"/>
    <w:rsid w:val="002F2F40"/>
    <w:rsid w:val="002F4F5B"/>
    <w:rsid w:val="002F7339"/>
    <w:rsid w:val="00301B3F"/>
    <w:rsid w:val="00302E03"/>
    <w:rsid w:val="00303727"/>
    <w:rsid w:val="0030422A"/>
    <w:rsid w:val="00306BB7"/>
    <w:rsid w:val="00313E9A"/>
    <w:rsid w:val="00313F31"/>
    <w:rsid w:val="00315B40"/>
    <w:rsid w:val="00316C92"/>
    <w:rsid w:val="003174BE"/>
    <w:rsid w:val="00320B01"/>
    <w:rsid w:val="00323A99"/>
    <w:rsid w:val="00324042"/>
    <w:rsid w:val="003276E6"/>
    <w:rsid w:val="0033201D"/>
    <w:rsid w:val="00335748"/>
    <w:rsid w:val="003366FF"/>
    <w:rsid w:val="003411FD"/>
    <w:rsid w:val="003418EC"/>
    <w:rsid w:val="00341FE6"/>
    <w:rsid w:val="0034351C"/>
    <w:rsid w:val="003448C0"/>
    <w:rsid w:val="003454E4"/>
    <w:rsid w:val="00345627"/>
    <w:rsid w:val="00347312"/>
    <w:rsid w:val="003561DB"/>
    <w:rsid w:val="003572C6"/>
    <w:rsid w:val="00360548"/>
    <w:rsid w:val="00361AC5"/>
    <w:rsid w:val="00361ACE"/>
    <w:rsid w:val="00362A60"/>
    <w:rsid w:val="003649CC"/>
    <w:rsid w:val="00365E63"/>
    <w:rsid w:val="00366A6B"/>
    <w:rsid w:val="00367790"/>
    <w:rsid w:val="0037029B"/>
    <w:rsid w:val="00370B8B"/>
    <w:rsid w:val="00372570"/>
    <w:rsid w:val="00372BA1"/>
    <w:rsid w:val="00373E7E"/>
    <w:rsid w:val="0037534D"/>
    <w:rsid w:val="00376EFE"/>
    <w:rsid w:val="003773ED"/>
    <w:rsid w:val="00377C7D"/>
    <w:rsid w:val="00377D87"/>
    <w:rsid w:val="0038049D"/>
    <w:rsid w:val="00381AFE"/>
    <w:rsid w:val="00382859"/>
    <w:rsid w:val="003830B2"/>
    <w:rsid w:val="003834CA"/>
    <w:rsid w:val="0038371F"/>
    <w:rsid w:val="00383D68"/>
    <w:rsid w:val="00384157"/>
    <w:rsid w:val="00384722"/>
    <w:rsid w:val="003858FA"/>
    <w:rsid w:val="003924B9"/>
    <w:rsid w:val="00392661"/>
    <w:rsid w:val="00392912"/>
    <w:rsid w:val="003936E1"/>
    <w:rsid w:val="003950B2"/>
    <w:rsid w:val="00396DA5"/>
    <w:rsid w:val="003A3808"/>
    <w:rsid w:val="003A39B4"/>
    <w:rsid w:val="003A5225"/>
    <w:rsid w:val="003A5593"/>
    <w:rsid w:val="003A5B37"/>
    <w:rsid w:val="003A6EA0"/>
    <w:rsid w:val="003A70D3"/>
    <w:rsid w:val="003A71B9"/>
    <w:rsid w:val="003A7F34"/>
    <w:rsid w:val="003B0AD5"/>
    <w:rsid w:val="003B2DDD"/>
    <w:rsid w:val="003B38EC"/>
    <w:rsid w:val="003B5749"/>
    <w:rsid w:val="003B5C35"/>
    <w:rsid w:val="003C39A4"/>
    <w:rsid w:val="003C514D"/>
    <w:rsid w:val="003C532F"/>
    <w:rsid w:val="003D01EF"/>
    <w:rsid w:val="003D052F"/>
    <w:rsid w:val="003D0C75"/>
    <w:rsid w:val="003D14C5"/>
    <w:rsid w:val="003D1E07"/>
    <w:rsid w:val="003D3073"/>
    <w:rsid w:val="003D3DE7"/>
    <w:rsid w:val="003D5E3B"/>
    <w:rsid w:val="003D78E0"/>
    <w:rsid w:val="003D7E59"/>
    <w:rsid w:val="003E0369"/>
    <w:rsid w:val="003E1A89"/>
    <w:rsid w:val="003E2CFD"/>
    <w:rsid w:val="003E2E36"/>
    <w:rsid w:val="003E3019"/>
    <w:rsid w:val="003E41DE"/>
    <w:rsid w:val="003E4718"/>
    <w:rsid w:val="003E4AC3"/>
    <w:rsid w:val="003E4C65"/>
    <w:rsid w:val="003E5CF2"/>
    <w:rsid w:val="003E6A2A"/>
    <w:rsid w:val="003E797A"/>
    <w:rsid w:val="003F04BB"/>
    <w:rsid w:val="003F0710"/>
    <w:rsid w:val="003F44E6"/>
    <w:rsid w:val="003F49CA"/>
    <w:rsid w:val="003F78E7"/>
    <w:rsid w:val="00400B76"/>
    <w:rsid w:val="00401F7F"/>
    <w:rsid w:val="00402440"/>
    <w:rsid w:val="004032B9"/>
    <w:rsid w:val="0040412E"/>
    <w:rsid w:val="00404AE0"/>
    <w:rsid w:val="00405405"/>
    <w:rsid w:val="00405C60"/>
    <w:rsid w:val="0040778C"/>
    <w:rsid w:val="00410319"/>
    <w:rsid w:val="00411584"/>
    <w:rsid w:val="0041182F"/>
    <w:rsid w:val="004119EC"/>
    <w:rsid w:val="00412CE7"/>
    <w:rsid w:val="004139F1"/>
    <w:rsid w:val="00413E87"/>
    <w:rsid w:val="00415195"/>
    <w:rsid w:val="00415FAF"/>
    <w:rsid w:val="00417725"/>
    <w:rsid w:val="00420896"/>
    <w:rsid w:val="004213C3"/>
    <w:rsid w:val="004223CE"/>
    <w:rsid w:val="00424633"/>
    <w:rsid w:val="004253D5"/>
    <w:rsid w:val="00425507"/>
    <w:rsid w:val="004262FF"/>
    <w:rsid w:val="004279CE"/>
    <w:rsid w:val="00430DB8"/>
    <w:rsid w:val="0043152E"/>
    <w:rsid w:val="00433BFC"/>
    <w:rsid w:val="00435866"/>
    <w:rsid w:val="00435B35"/>
    <w:rsid w:val="004367EE"/>
    <w:rsid w:val="00436C35"/>
    <w:rsid w:val="00436F74"/>
    <w:rsid w:val="00436FB3"/>
    <w:rsid w:val="0043704C"/>
    <w:rsid w:val="004378EE"/>
    <w:rsid w:val="00443FFD"/>
    <w:rsid w:val="00444FEB"/>
    <w:rsid w:val="00446D24"/>
    <w:rsid w:val="00447A14"/>
    <w:rsid w:val="00450678"/>
    <w:rsid w:val="00451986"/>
    <w:rsid w:val="00457066"/>
    <w:rsid w:val="00457269"/>
    <w:rsid w:val="00457739"/>
    <w:rsid w:val="004602D8"/>
    <w:rsid w:val="0046095E"/>
    <w:rsid w:val="0046205C"/>
    <w:rsid w:val="00462B11"/>
    <w:rsid w:val="0046513D"/>
    <w:rsid w:val="00465970"/>
    <w:rsid w:val="00467058"/>
    <w:rsid w:val="00467A32"/>
    <w:rsid w:val="00470FD7"/>
    <w:rsid w:val="00471DFD"/>
    <w:rsid w:val="004728EE"/>
    <w:rsid w:val="00472C59"/>
    <w:rsid w:val="0047344A"/>
    <w:rsid w:val="004753A4"/>
    <w:rsid w:val="00475DFF"/>
    <w:rsid w:val="00476516"/>
    <w:rsid w:val="00476BEE"/>
    <w:rsid w:val="00476D34"/>
    <w:rsid w:val="00476DC9"/>
    <w:rsid w:val="004771BA"/>
    <w:rsid w:val="00480122"/>
    <w:rsid w:val="00487156"/>
    <w:rsid w:val="00493A06"/>
    <w:rsid w:val="0049418D"/>
    <w:rsid w:val="004941AC"/>
    <w:rsid w:val="004953F5"/>
    <w:rsid w:val="004A1AFA"/>
    <w:rsid w:val="004A3399"/>
    <w:rsid w:val="004A522C"/>
    <w:rsid w:val="004A5D2F"/>
    <w:rsid w:val="004A7CC3"/>
    <w:rsid w:val="004B2165"/>
    <w:rsid w:val="004B2723"/>
    <w:rsid w:val="004B769B"/>
    <w:rsid w:val="004C0FAF"/>
    <w:rsid w:val="004C2844"/>
    <w:rsid w:val="004C323B"/>
    <w:rsid w:val="004C3A02"/>
    <w:rsid w:val="004C4AF2"/>
    <w:rsid w:val="004C7794"/>
    <w:rsid w:val="004C7EF0"/>
    <w:rsid w:val="004D154F"/>
    <w:rsid w:val="004D5A94"/>
    <w:rsid w:val="004D6F29"/>
    <w:rsid w:val="004E0AFE"/>
    <w:rsid w:val="004E131A"/>
    <w:rsid w:val="004E1ABC"/>
    <w:rsid w:val="004E3F08"/>
    <w:rsid w:val="004E6C1D"/>
    <w:rsid w:val="004E756A"/>
    <w:rsid w:val="004F36E6"/>
    <w:rsid w:val="004F7707"/>
    <w:rsid w:val="0050155C"/>
    <w:rsid w:val="00503ACE"/>
    <w:rsid w:val="00503E9A"/>
    <w:rsid w:val="00504022"/>
    <w:rsid w:val="00504A7A"/>
    <w:rsid w:val="005051DE"/>
    <w:rsid w:val="005053F6"/>
    <w:rsid w:val="005066F4"/>
    <w:rsid w:val="00506C30"/>
    <w:rsid w:val="00510AB4"/>
    <w:rsid w:val="00514517"/>
    <w:rsid w:val="0051588B"/>
    <w:rsid w:val="0051790A"/>
    <w:rsid w:val="00517D77"/>
    <w:rsid w:val="00520D1B"/>
    <w:rsid w:val="00520DE1"/>
    <w:rsid w:val="00521BCD"/>
    <w:rsid w:val="00522CE5"/>
    <w:rsid w:val="0052366F"/>
    <w:rsid w:val="00523F0A"/>
    <w:rsid w:val="00527455"/>
    <w:rsid w:val="0052754E"/>
    <w:rsid w:val="00531075"/>
    <w:rsid w:val="00532ACC"/>
    <w:rsid w:val="00533793"/>
    <w:rsid w:val="00534279"/>
    <w:rsid w:val="00534389"/>
    <w:rsid w:val="0053520A"/>
    <w:rsid w:val="00535B58"/>
    <w:rsid w:val="0053643A"/>
    <w:rsid w:val="00536C78"/>
    <w:rsid w:val="00537A60"/>
    <w:rsid w:val="00537EF1"/>
    <w:rsid w:val="00537F87"/>
    <w:rsid w:val="005400A4"/>
    <w:rsid w:val="005410FD"/>
    <w:rsid w:val="005433B4"/>
    <w:rsid w:val="00543F10"/>
    <w:rsid w:val="005444A1"/>
    <w:rsid w:val="00547209"/>
    <w:rsid w:val="005477FE"/>
    <w:rsid w:val="00547D7D"/>
    <w:rsid w:val="00552293"/>
    <w:rsid w:val="00555434"/>
    <w:rsid w:val="00556581"/>
    <w:rsid w:val="00556872"/>
    <w:rsid w:val="005579DC"/>
    <w:rsid w:val="00557D5F"/>
    <w:rsid w:val="00560B81"/>
    <w:rsid w:val="00562FB4"/>
    <w:rsid w:val="005668BF"/>
    <w:rsid w:val="00567F83"/>
    <w:rsid w:val="005710B4"/>
    <w:rsid w:val="00571D90"/>
    <w:rsid w:val="00573B9F"/>
    <w:rsid w:val="00573EF0"/>
    <w:rsid w:val="00574E4C"/>
    <w:rsid w:val="005759E8"/>
    <w:rsid w:val="0057698A"/>
    <w:rsid w:val="00576E9E"/>
    <w:rsid w:val="00577235"/>
    <w:rsid w:val="0057756A"/>
    <w:rsid w:val="00577983"/>
    <w:rsid w:val="00580176"/>
    <w:rsid w:val="00580F57"/>
    <w:rsid w:val="00581688"/>
    <w:rsid w:val="005823F7"/>
    <w:rsid w:val="005854B5"/>
    <w:rsid w:val="005870E2"/>
    <w:rsid w:val="005878B4"/>
    <w:rsid w:val="005878BC"/>
    <w:rsid w:val="00593859"/>
    <w:rsid w:val="00594545"/>
    <w:rsid w:val="00594917"/>
    <w:rsid w:val="005953CE"/>
    <w:rsid w:val="005966D4"/>
    <w:rsid w:val="00596EC3"/>
    <w:rsid w:val="005A3265"/>
    <w:rsid w:val="005A3840"/>
    <w:rsid w:val="005A4C6D"/>
    <w:rsid w:val="005A73C7"/>
    <w:rsid w:val="005A7D7B"/>
    <w:rsid w:val="005B1444"/>
    <w:rsid w:val="005B1F8A"/>
    <w:rsid w:val="005B41D1"/>
    <w:rsid w:val="005B4917"/>
    <w:rsid w:val="005B529C"/>
    <w:rsid w:val="005B55F4"/>
    <w:rsid w:val="005B5ABF"/>
    <w:rsid w:val="005B64CC"/>
    <w:rsid w:val="005B65C3"/>
    <w:rsid w:val="005B7231"/>
    <w:rsid w:val="005B749C"/>
    <w:rsid w:val="005C1868"/>
    <w:rsid w:val="005C1A4A"/>
    <w:rsid w:val="005C33D2"/>
    <w:rsid w:val="005C3524"/>
    <w:rsid w:val="005C63B6"/>
    <w:rsid w:val="005C6C1E"/>
    <w:rsid w:val="005D17B2"/>
    <w:rsid w:val="005D1B47"/>
    <w:rsid w:val="005D1C48"/>
    <w:rsid w:val="005D3140"/>
    <w:rsid w:val="005D3750"/>
    <w:rsid w:val="005D4342"/>
    <w:rsid w:val="005D616C"/>
    <w:rsid w:val="005D7977"/>
    <w:rsid w:val="005E1756"/>
    <w:rsid w:val="005E33C9"/>
    <w:rsid w:val="005E4AC0"/>
    <w:rsid w:val="005E5DAF"/>
    <w:rsid w:val="005E728E"/>
    <w:rsid w:val="005E7933"/>
    <w:rsid w:val="005E7A96"/>
    <w:rsid w:val="005F19AB"/>
    <w:rsid w:val="005F2070"/>
    <w:rsid w:val="005F247A"/>
    <w:rsid w:val="005F3801"/>
    <w:rsid w:val="005F54A5"/>
    <w:rsid w:val="005F5D6A"/>
    <w:rsid w:val="005F6928"/>
    <w:rsid w:val="005F6D97"/>
    <w:rsid w:val="006002F6"/>
    <w:rsid w:val="0060305A"/>
    <w:rsid w:val="006114A3"/>
    <w:rsid w:val="00611597"/>
    <w:rsid w:val="00612AF4"/>
    <w:rsid w:val="00614E83"/>
    <w:rsid w:val="006151A0"/>
    <w:rsid w:val="00623902"/>
    <w:rsid w:val="006268AA"/>
    <w:rsid w:val="00627075"/>
    <w:rsid w:val="00627A0F"/>
    <w:rsid w:val="0063187F"/>
    <w:rsid w:val="00631E19"/>
    <w:rsid w:val="0063376C"/>
    <w:rsid w:val="006355D8"/>
    <w:rsid w:val="00636069"/>
    <w:rsid w:val="00640FD9"/>
    <w:rsid w:val="00642432"/>
    <w:rsid w:val="00644E9F"/>
    <w:rsid w:val="006506FF"/>
    <w:rsid w:val="00652465"/>
    <w:rsid w:val="006547E8"/>
    <w:rsid w:val="0065490C"/>
    <w:rsid w:val="006566F8"/>
    <w:rsid w:val="00661DC9"/>
    <w:rsid w:val="00663509"/>
    <w:rsid w:val="00664D52"/>
    <w:rsid w:val="00665C0B"/>
    <w:rsid w:val="006706F2"/>
    <w:rsid w:val="0067185B"/>
    <w:rsid w:val="0067325A"/>
    <w:rsid w:val="006738AE"/>
    <w:rsid w:val="00674A71"/>
    <w:rsid w:val="00677308"/>
    <w:rsid w:val="00677927"/>
    <w:rsid w:val="00681071"/>
    <w:rsid w:val="00683442"/>
    <w:rsid w:val="0068592F"/>
    <w:rsid w:val="00686F16"/>
    <w:rsid w:val="00687754"/>
    <w:rsid w:val="006911FC"/>
    <w:rsid w:val="0069314D"/>
    <w:rsid w:val="00694092"/>
    <w:rsid w:val="00694CEE"/>
    <w:rsid w:val="00694D0E"/>
    <w:rsid w:val="006951B7"/>
    <w:rsid w:val="00696276"/>
    <w:rsid w:val="006A0F0D"/>
    <w:rsid w:val="006A1061"/>
    <w:rsid w:val="006A2CF7"/>
    <w:rsid w:val="006A3220"/>
    <w:rsid w:val="006A476C"/>
    <w:rsid w:val="006A4E35"/>
    <w:rsid w:val="006A5FB4"/>
    <w:rsid w:val="006A6AE8"/>
    <w:rsid w:val="006B026D"/>
    <w:rsid w:val="006B19BC"/>
    <w:rsid w:val="006B1F1B"/>
    <w:rsid w:val="006B3749"/>
    <w:rsid w:val="006B605D"/>
    <w:rsid w:val="006B67D7"/>
    <w:rsid w:val="006B7EA4"/>
    <w:rsid w:val="006C6D16"/>
    <w:rsid w:val="006C7602"/>
    <w:rsid w:val="006C7DB4"/>
    <w:rsid w:val="006D1DDF"/>
    <w:rsid w:val="006D6488"/>
    <w:rsid w:val="006D70C1"/>
    <w:rsid w:val="006E25D6"/>
    <w:rsid w:val="006E295F"/>
    <w:rsid w:val="006E2DA5"/>
    <w:rsid w:val="006E51DE"/>
    <w:rsid w:val="006E679B"/>
    <w:rsid w:val="006F1CBC"/>
    <w:rsid w:val="006F2E0C"/>
    <w:rsid w:val="006F4065"/>
    <w:rsid w:val="006F4B7F"/>
    <w:rsid w:val="006F6EFE"/>
    <w:rsid w:val="006F78FA"/>
    <w:rsid w:val="00700709"/>
    <w:rsid w:val="007018D6"/>
    <w:rsid w:val="00702911"/>
    <w:rsid w:val="00705DC7"/>
    <w:rsid w:val="00707E17"/>
    <w:rsid w:val="00710A38"/>
    <w:rsid w:val="00712A89"/>
    <w:rsid w:val="007148F4"/>
    <w:rsid w:val="00714954"/>
    <w:rsid w:val="00714E2E"/>
    <w:rsid w:val="00715734"/>
    <w:rsid w:val="00715877"/>
    <w:rsid w:val="00716584"/>
    <w:rsid w:val="00717549"/>
    <w:rsid w:val="00717AE4"/>
    <w:rsid w:val="00717C9D"/>
    <w:rsid w:val="00725A74"/>
    <w:rsid w:val="007269FC"/>
    <w:rsid w:val="0073113B"/>
    <w:rsid w:val="00731D04"/>
    <w:rsid w:val="0073256A"/>
    <w:rsid w:val="007330D8"/>
    <w:rsid w:val="00734A82"/>
    <w:rsid w:val="00735A1A"/>
    <w:rsid w:val="00736AA6"/>
    <w:rsid w:val="00736EE5"/>
    <w:rsid w:val="00736F64"/>
    <w:rsid w:val="007372F6"/>
    <w:rsid w:val="0074030E"/>
    <w:rsid w:val="007412BB"/>
    <w:rsid w:val="00741330"/>
    <w:rsid w:val="0074197C"/>
    <w:rsid w:val="00743150"/>
    <w:rsid w:val="007453C1"/>
    <w:rsid w:val="00746FE3"/>
    <w:rsid w:val="007471A1"/>
    <w:rsid w:val="00750619"/>
    <w:rsid w:val="00753543"/>
    <w:rsid w:val="00755B81"/>
    <w:rsid w:val="007610A2"/>
    <w:rsid w:val="0076190D"/>
    <w:rsid w:val="0076218E"/>
    <w:rsid w:val="00762EF3"/>
    <w:rsid w:val="00762FA9"/>
    <w:rsid w:val="00763DA6"/>
    <w:rsid w:val="00763EDB"/>
    <w:rsid w:val="00763FD2"/>
    <w:rsid w:val="00767215"/>
    <w:rsid w:val="00767D8F"/>
    <w:rsid w:val="007705A2"/>
    <w:rsid w:val="00771480"/>
    <w:rsid w:val="00772EF1"/>
    <w:rsid w:val="0077326F"/>
    <w:rsid w:val="0077357E"/>
    <w:rsid w:val="007748C4"/>
    <w:rsid w:val="00774ECC"/>
    <w:rsid w:val="00775E49"/>
    <w:rsid w:val="007767B5"/>
    <w:rsid w:val="00776C32"/>
    <w:rsid w:val="00777087"/>
    <w:rsid w:val="00786137"/>
    <w:rsid w:val="007868D5"/>
    <w:rsid w:val="00786F72"/>
    <w:rsid w:val="00787F1F"/>
    <w:rsid w:val="00790095"/>
    <w:rsid w:val="00790EB7"/>
    <w:rsid w:val="00792650"/>
    <w:rsid w:val="0079416D"/>
    <w:rsid w:val="00794576"/>
    <w:rsid w:val="00796FDA"/>
    <w:rsid w:val="00797231"/>
    <w:rsid w:val="0079748C"/>
    <w:rsid w:val="00797ADE"/>
    <w:rsid w:val="00797EE2"/>
    <w:rsid w:val="007A0816"/>
    <w:rsid w:val="007A1153"/>
    <w:rsid w:val="007A7EFA"/>
    <w:rsid w:val="007B0024"/>
    <w:rsid w:val="007B0627"/>
    <w:rsid w:val="007B0B8C"/>
    <w:rsid w:val="007B2CA1"/>
    <w:rsid w:val="007B30A3"/>
    <w:rsid w:val="007B35CF"/>
    <w:rsid w:val="007B517E"/>
    <w:rsid w:val="007C0055"/>
    <w:rsid w:val="007C1474"/>
    <w:rsid w:val="007C147C"/>
    <w:rsid w:val="007C1EA0"/>
    <w:rsid w:val="007C2C01"/>
    <w:rsid w:val="007C310B"/>
    <w:rsid w:val="007C360D"/>
    <w:rsid w:val="007C43E1"/>
    <w:rsid w:val="007C4F99"/>
    <w:rsid w:val="007C5281"/>
    <w:rsid w:val="007C529C"/>
    <w:rsid w:val="007C55E6"/>
    <w:rsid w:val="007C64D7"/>
    <w:rsid w:val="007C6610"/>
    <w:rsid w:val="007C7267"/>
    <w:rsid w:val="007D2A7E"/>
    <w:rsid w:val="007D38FB"/>
    <w:rsid w:val="007D5679"/>
    <w:rsid w:val="007E03DE"/>
    <w:rsid w:val="007E1203"/>
    <w:rsid w:val="007E274A"/>
    <w:rsid w:val="007E5AC2"/>
    <w:rsid w:val="007F1084"/>
    <w:rsid w:val="007F19FD"/>
    <w:rsid w:val="007F771D"/>
    <w:rsid w:val="00800369"/>
    <w:rsid w:val="00800DCD"/>
    <w:rsid w:val="00801119"/>
    <w:rsid w:val="008044D0"/>
    <w:rsid w:val="008045FC"/>
    <w:rsid w:val="00804E24"/>
    <w:rsid w:val="00805458"/>
    <w:rsid w:val="00806E63"/>
    <w:rsid w:val="0080772D"/>
    <w:rsid w:val="0081301F"/>
    <w:rsid w:val="00815817"/>
    <w:rsid w:val="00815F82"/>
    <w:rsid w:val="00816B35"/>
    <w:rsid w:val="008178DB"/>
    <w:rsid w:val="00824B80"/>
    <w:rsid w:val="00824E34"/>
    <w:rsid w:val="008270B7"/>
    <w:rsid w:val="00827788"/>
    <w:rsid w:val="00827A33"/>
    <w:rsid w:val="00832275"/>
    <w:rsid w:val="0083258C"/>
    <w:rsid w:val="0083290D"/>
    <w:rsid w:val="008348B1"/>
    <w:rsid w:val="008421DB"/>
    <w:rsid w:val="00842F9D"/>
    <w:rsid w:val="00843FF7"/>
    <w:rsid w:val="00844C09"/>
    <w:rsid w:val="00845D78"/>
    <w:rsid w:val="00850F3C"/>
    <w:rsid w:val="008513B0"/>
    <w:rsid w:val="008518B7"/>
    <w:rsid w:val="00853A80"/>
    <w:rsid w:val="00854956"/>
    <w:rsid w:val="00855424"/>
    <w:rsid w:val="0086093C"/>
    <w:rsid w:val="008647C2"/>
    <w:rsid w:val="00866F69"/>
    <w:rsid w:val="008672D7"/>
    <w:rsid w:val="00867E95"/>
    <w:rsid w:val="00871BD7"/>
    <w:rsid w:val="00871D01"/>
    <w:rsid w:val="0087209C"/>
    <w:rsid w:val="00872BE2"/>
    <w:rsid w:val="008744DC"/>
    <w:rsid w:val="008748B1"/>
    <w:rsid w:val="00875915"/>
    <w:rsid w:val="00875A32"/>
    <w:rsid w:val="00875B53"/>
    <w:rsid w:val="0087746F"/>
    <w:rsid w:val="008778AB"/>
    <w:rsid w:val="00880AB0"/>
    <w:rsid w:val="008841DF"/>
    <w:rsid w:val="0088769C"/>
    <w:rsid w:val="00887829"/>
    <w:rsid w:val="008901C8"/>
    <w:rsid w:val="00891B78"/>
    <w:rsid w:val="008924C6"/>
    <w:rsid w:val="00892556"/>
    <w:rsid w:val="00893BC0"/>
    <w:rsid w:val="008949B4"/>
    <w:rsid w:val="00894A79"/>
    <w:rsid w:val="00894FBE"/>
    <w:rsid w:val="00895BEC"/>
    <w:rsid w:val="00895F58"/>
    <w:rsid w:val="00895F61"/>
    <w:rsid w:val="00896F9A"/>
    <w:rsid w:val="008975EB"/>
    <w:rsid w:val="008A17E6"/>
    <w:rsid w:val="008A1833"/>
    <w:rsid w:val="008A3749"/>
    <w:rsid w:val="008A5E08"/>
    <w:rsid w:val="008B2664"/>
    <w:rsid w:val="008B3533"/>
    <w:rsid w:val="008B353A"/>
    <w:rsid w:val="008B668C"/>
    <w:rsid w:val="008B7204"/>
    <w:rsid w:val="008B7352"/>
    <w:rsid w:val="008C0F4F"/>
    <w:rsid w:val="008C6583"/>
    <w:rsid w:val="008D111E"/>
    <w:rsid w:val="008D1858"/>
    <w:rsid w:val="008D527A"/>
    <w:rsid w:val="008D783F"/>
    <w:rsid w:val="008E0BD9"/>
    <w:rsid w:val="008E265C"/>
    <w:rsid w:val="008E26BF"/>
    <w:rsid w:val="008E2BC9"/>
    <w:rsid w:val="008E4696"/>
    <w:rsid w:val="008E5EA8"/>
    <w:rsid w:val="008F0BE3"/>
    <w:rsid w:val="008F3CEC"/>
    <w:rsid w:val="008F543F"/>
    <w:rsid w:val="008F63F3"/>
    <w:rsid w:val="008F7D93"/>
    <w:rsid w:val="0090066F"/>
    <w:rsid w:val="0090218F"/>
    <w:rsid w:val="00902218"/>
    <w:rsid w:val="0090277D"/>
    <w:rsid w:val="00902903"/>
    <w:rsid w:val="00902CE7"/>
    <w:rsid w:val="00903389"/>
    <w:rsid w:val="00903496"/>
    <w:rsid w:val="00903AA8"/>
    <w:rsid w:val="00903CE3"/>
    <w:rsid w:val="00904D04"/>
    <w:rsid w:val="00905AFF"/>
    <w:rsid w:val="00906564"/>
    <w:rsid w:val="00906CA6"/>
    <w:rsid w:val="00907E9D"/>
    <w:rsid w:val="009107DF"/>
    <w:rsid w:val="00911F7D"/>
    <w:rsid w:val="00913623"/>
    <w:rsid w:val="00913E6B"/>
    <w:rsid w:val="00915867"/>
    <w:rsid w:val="00916185"/>
    <w:rsid w:val="00916848"/>
    <w:rsid w:val="00917E4E"/>
    <w:rsid w:val="00922D31"/>
    <w:rsid w:val="009237E7"/>
    <w:rsid w:val="00927A81"/>
    <w:rsid w:val="00927D99"/>
    <w:rsid w:val="009302FF"/>
    <w:rsid w:val="009309A7"/>
    <w:rsid w:val="009309FB"/>
    <w:rsid w:val="00931CF6"/>
    <w:rsid w:val="009322AE"/>
    <w:rsid w:val="00933500"/>
    <w:rsid w:val="00933B08"/>
    <w:rsid w:val="00934878"/>
    <w:rsid w:val="00936169"/>
    <w:rsid w:val="00936200"/>
    <w:rsid w:val="00936945"/>
    <w:rsid w:val="00941368"/>
    <w:rsid w:val="0094174E"/>
    <w:rsid w:val="00942BEB"/>
    <w:rsid w:val="00943340"/>
    <w:rsid w:val="00943857"/>
    <w:rsid w:val="00944033"/>
    <w:rsid w:val="00945969"/>
    <w:rsid w:val="0094686A"/>
    <w:rsid w:val="009507FE"/>
    <w:rsid w:val="0095182B"/>
    <w:rsid w:val="00955847"/>
    <w:rsid w:val="009561C9"/>
    <w:rsid w:val="00956A43"/>
    <w:rsid w:val="00957B0B"/>
    <w:rsid w:val="00957F32"/>
    <w:rsid w:val="009632D3"/>
    <w:rsid w:val="00964F44"/>
    <w:rsid w:val="00965152"/>
    <w:rsid w:val="0096557F"/>
    <w:rsid w:val="00965A58"/>
    <w:rsid w:val="00966241"/>
    <w:rsid w:val="009673D2"/>
    <w:rsid w:val="00967655"/>
    <w:rsid w:val="009711B7"/>
    <w:rsid w:val="00971441"/>
    <w:rsid w:val="00971EE3"/>
    <w:rsid w:val="009728E4"/>
    <w:rsid w:val="00973953"/>
    <w:rsid w:val="009743BE"/>
    <w:rsid w:val="00976AF4"/>
    <w:rsid w:val="00976F03"/>
    <w:rsid w:val="009770C5"/>
    <w:rsid w:val="0098153A"/>
    <w:rsid w:val="009816A7"/>
    <w:rsid w:val="00981CEF"/>
    <w:rsid w:val="00983A28"/>
    <w:rsid w:val="00984348"/>
    <w:rsid w:val="00984D39"/>
    <w:rsid w:val="00985347"/>
    <w:rsid w:val="009858DB"/>
    <w:rsid w:val="00985E2C"/>
    <w:rsid w:val="00986FC1"/>
    <w:rsid w:val="009870B3"/>
    <w:rsid w:val="00990C6C"/>
    <w:rsid w:val="009928C1"/>
    <w:rsid w:val="009929A1"/>
    <w:rsid w:val="00992DB7"/>
    <w:rsid w:val="00993B91"/>
    <w:rsid w:val="0099420C"/>
    <w:rsid w:val="00995181"/>
    <w:rsid w:val="0099535B"/>
    <w:rsid w:val="00996CF7"/>
    <w:rsid w:val="009A1FDE"/>
    <w:rsid w:val="009A28B8"/>
    <w:rsid w:val="009A43A3"/>
    <w:rsid w:val="009A46A3"/>
    <w:rsid w:val="009A5313"/>
    <w:rsid w:val="009A61EF"/>
    <w:rsid w:val="009A6433"/>
    <w:rsid w:val="009A7BC4"/>
    <w:rsid w:val="009B152E"/>
    <w:rsid w:val="009B2CB4"/>
    <w:rsid w:val="009B53CF"/>
    <w:rsid w:val="009B7DE2"/>
    <w:rsid w:val="009C0FCA"/>
    <w:rsid w:val="009C3737"/>
    <w:rsid w:val="009C4E4E"/>
    <w:rsid w:val="009C6C90"/>
    <w:rsid w:val="009C73D1"/>
    <w:rsid w:val="009C7978"/>
    <w:rsid w:val="009D06E6"/>
    <w:rsid w:val="009D3141"/>
    <w:rsid w:val="009E7467"/>
    <w:rsid w:val="009F3DDD"/>
    <w:rsid w:val="009F44E9"/>
    <w:rsid w:val="00A01193"/>
    <w:rsid w:val="00A01A05"/>
    <w:rsid w:val="00A022B4"/>
    <w:rsid w:val="00A03B8B"/>
    <w:rsid w:val="00A0469D"/>
    <w:rsid w:val="00A04DA9"/>
    <w:rsid w:val="00A07235"/>
    <w:rsid w:val="00A07F89"/>
    <w:rsid w:val="00A10875"/>
    <w:rsid w:val="00A12339"/>
    <w:rsid w:val="00A123C5"/>
    <w:rsid w:val="00A13033"/>
    <w:rsid w:val="00A13069"/>
    <w:rsid w:val="00A13BDD"/>
    <w:rsid w:val="00A20605"/>
    <w:rsid w:val="00A242D9"/>
    <w:rsid w:val="00A30377"/>
    <w:rsid w:val="00A310A4"/>
    <w:rsid w:val="00A31843"/>
    <w:rsid w:val="00A31965"/>
    <w:rsid w:val="00A3214E"/>
    <w:rsid w:val="00A32180"/>
    <w:rsid w:val="00A32BAB"/>
    <w:rsid w:val="00A375B2"/>
    <w:rsid w:val="00A40FC4"/>
    <w:rsid w:val="00A4201B"/>
    <w:rsid w:val="00A42460"/>
    <w:rsid w:val="00A440EA"/>
    <w:rsid w:val="00A458D6"/>
    <w:rsid w:val="00A500FF"/>
    <w:rsid w:val="00A50201"/>
    <w:rsid w:val="00A51C64"/>
    <w:rsid w:val="00A52F0B"/>
    <w:rsid w:val="00A53F36"/>
    <w:rsid w:val="00A54232"/>
    <w:rsid w:val="00A5438B"/>
    <w:rsid w:val="00A55C43"/>
    <w:rsid w:val="00A56AC8"/>
    <w:rsid w:val="00A56FAD"/>
    <w:rsid w:val="00A601B2"/>
    <w:rsid w:val="00A62103"/>
    <w:rsid w:val="00A62A55"/>
    <w:rsid w:val="00A64340"/>
    <w:rsid w:val="00A64EBC"/>
    <w:rsid w:val="00A653C2"/>
    <w:rsid w:val="00A656D0"/>
    <w:rsid w:val="00A66129"/>
    <w:rsid w:val="00A664DA"/>
    <w:rsid w:val="00A67AEF"/>
    <w:rsid w:val="00A711B5"/>
    <w:rsid w:val="00A73C16"/>
    <w:rsid w:val="00A74109"/>
    <w:rsid w:val="00A7767D"/>
    <w:rsid w:val="00A8027F"/>
    <w:rsid w:val="00A80481"/>
    <w:rsid w:val="00A816B7"/>
    <w:rsid w:val="00A8424B"/>
    <w:rsid w:val="00A84717"/>
    <w:rsid w:val="00A852E5"/>
    <w:rsid w:val="00A86322"/>
    <w:rsid w:val="00A86649"/>
    <w:rsid w:val="00A91B77"/>
    <w:rsid w:val="00A921AC"/>
    <w:rsid w:val="00A9293F"/>
    <w:rsid w:val="00A942D6"/>
    <w:rsid w:val="00A956B8"/>
    <w:rsid w:val="00A9684A"/>
    <w:rsid w:val="00A96DC1"/>
    <w:rsid w:val="00A97C95"/>
    <w:rsid w:val="00AA0495"/>
    <w:rsid w:val="00AA11EB"/>
    <w:rsid w:val="00AA2BA3"/>
    <w:rsid w:val="00AA3D80"/>
    <w:rsid w:val="00AA4597"/>
    <w:rsid w:val="00AA4696"/>
    <w:rsid w:val="00AA477F"/>
    <w:rsid w:val="00AA6BF1"/>
    <w:rsid w:val="00AA6EEE"/>
    <w:rsid w:val="00AA75B1"/>
    <w:rsid w:val="00AA7681"/>
    <w:rsid w:val="00AA7B6E"/>
    <w:rsid w:val="00AB3399"/>
    <w:rsid w:val="00AB3F0E"/>
    <w:rsid w:val="00AB42CE"/>
    <w:rsid w:val="00AB4F8D"/>
    <w:rsid w:val="00AB60B5"/>
    <w:rsid w:val="00AB757F"/>
    <w:rsid w:val="00AB7F10"/>
    <w:rsid w:val="00AC0152"/>
    <w:rsid w:val="00AC2668"/>
    <w:rsid w:val="00AC2769"/>
    <w:rsid w:val="00AC4938"/>
    <w:rsid w:val="00AC4AF7"/>
    <w:rsid w:val="00AC5F33"/>
    <w:rsid w:val="00AC61DB"/>
    <w:rsid w:val="00AD1542"/>
    <w:rsid w:val="00AD2319"/>
    <w:rsid w:val="00AD62F0"/>
    <w:rsid w:val="00AD696D"/>
    <w:rsid w:val="00AD780E"/>
    <w:rsid w:val="00AE0F8C"/>
    <w:rsid w:val="00AE1AA5"/>
    <w:rsid w:val="00AE2DB8"/>
    <w:rsid w:val="00AE33B0"/>
    <w:rsid w:val="00AE4CD3"/>
    <w:rsid w:val="00AE7D0C"/>
    <w:rsid w:val="00AF3C6C"/>
    <w:rsid w:val="00AF3F32"/>
    <w:rsid w:val="00AF4C1D"/>
    <w:rsid w:val="00AF5DA7"/>
    <w:rsid w:val="00B01003"/>
    <w:rsid w:val="00B07DB5"/>
    <w:rsid w:val="00B12A11"/>
    <w:rsid w:val="00B13EAF"/>
    <w:rsid w:val="00B14234"/>
    <w:rsid w:val="00B16F97"/>
    <w:rsid w:val="00B177D9"/>
    <w:rsid w:val="00B17C81"/>
    <w:rsid w:val="00B17DD2"/>
    <w:rsid w:val="00B21E9C"/>
    <w:rsid w:val="00B23E39"/>
    <w:rsid w:val="00B259BB"/>
    <w:rsid w:val="00B27EFF"/>
    <w:rsid w:val="00B31E9D"/>
    <w:rsid w:val="00B32FD9"/>
    <w:rsid w:val="00B351E2"/>
    <w:rsid w:val="00B36377"/>
    <w:rsid w:val="00B3663E"/>
    <w:rsid w:val="00B37133"/>
    <w:rsid w:val="00B420AE"/>
    <w:rsid w:val="00B42716"/>
    <w:rsid w:val="00B500F9"/>
    <w:rsid w:val="00B50199"/>
    <w:rsid w:val="00B50D13"/>
    <w:rsid w:val="00B51F7E"/>
    <w:rsid w:val="00B531E3"/>
    <w:rsid w:val="00B5344A"/>
    <w:rsid w:val="00B535EF"/>
    <w:rsid w:val="00B53E3A"/>
    <w:rsid w:val="00B54F1E"/>
    <w:rsid w:val="00B556A7"/>
    <w:rsid w:val="00B55F26"/>
    <w:rsid w:val="00B564F1"/>
    <w:rsid w:val="00B57148"/>
    <w:rsid w:val="00B57350"/>
    <w:rsid w:val="00B57CE3"/>
    <w:rsid w:val="00B62C29"/>
    <w:rsid w:val="00B642E2"/>
    <w:rsid w:val="00B64B98"/>
    <w:rsid w:val="00B64C90"/>
    <w:rsid w:val="00B66444"/>
    <w:rsid w:val="00B70C34"/>
    <w:rsid w:val="00B713E5"/>
    <w:rsid w:val="00B7404D"/>
    <w:rsid w:val="00B75071"/>
    <w:rsid w:val="00B7575F"/>
    <w:rsid w:val="00B75C62"/>
    <w:rsid w:val="00B75FB6"/>
    <w:rsid w:val="00B76B87"/>
    <w:rsid w:val="00B77B85"/>
    <w:rsid w:val="00B820B0"/>
    <w:rsid w:val="00B82D6A"/>
    <w:rsid w:val="00B8404E"/>
    <w:rsid w:val="00B84A5B"/>
    <w:rsid w:val="00B86252"/>
    <w:rsid w:val="00B8757A"/>
    <w:rsid w:val="00B92171"/>
    <w:rsid w:val="00B9413E"/>
    <w:rsid w:val="00B94ADF"/>
    <w:rsid w:val="00B94C6E"/>
    <w:rsid w:val="00B95424"/>
    <w:rsid w:val="00B95A8E"/>
    <w:rsid w:val="00B963EA"/>
    <w:rsid w:val="00BA5C12"/>
    <w:rsid w:val="00BA6C76"/>
    <w:rsid w:val="00BB0203"/>
    <w:rsid w:val="00BB1EE4"/>
    <w:rsid w:val="00BB29D5"/>
    <w:rsid w:val="00BB2ABB"/>
    <w:rsid w:val="00BB4415"/>
    <w:rsid w:val="00BB49B7"/>
    <w:rsid w:val="00BB5E27"/>
    <w:rsid w:val="00BC1284"/>
    <w:rsid w:val="00BC3270"/>
    <w:rsid w:val="00BC35A9"/>
    <w:rsid w:val="00BC46FB"/>
    <w:rsid w:val="00BC5941"/>
    <w:rsid w:val="00BC5ECC"/>
    <w:rsid w:val="00BC7364"/>
    <w:rsid w:val="00BC78D2"/>
    <w:rsid w:val="00BD04A2"/>
    <w:rsid w:val="00BD0C8D"/>
    <w:rsid w:val="00BD2458"/>
    <w:rsid w:val="00BD2F37"/>
    <w:rsid w:val="00BD4602"/>
    <w:rsid w:val="00BD7399"/>
    <w:rsid w:val="00BD7413"/>
    <w:rsid w:val="00BD7559"/>
    <w:rsid w:val="00BD7D02"/>
    <w:rsid w:val="00BE031F"/>
    <w:rsid w:val="00BE0990"/>
    <w:rsid w:val="00BE3C4C"/>
    <w:rsid w:val="00BE3D2A"/>
    <w:rsid w:val="00BE4E86"/>
    <w:rsid w:val="00BE57AF"/>
    <w:rsid w:val="00BF32E9"/>
    <w:rsid w:val="00BF70A0"/>
    <w:rsid w:val="00BF7631"/>
    <w:rsid w:val="00C00C6A"/>
    <w:rsid w:val="00C02401"/>
    <w:rsid w:val="00C02449"/>
    <w:rsid w:val="00C032CE"/>
    <w:rsid w:val="00C034A8"/>
    <w:rsid w:val="00C05262"/>
    <w:rsid w:val="00C06FA0"/>
    <w:rsid w:val="00C115AC"/>
    <w:rsid w:val="00C11C06"/>
    <w:rsid w:val="00C12E7A"/>
    <w:rsid w:val="00C13904"/>
    <w:rsid w:val="00C20A1C"/>
    <w:rsid w:val="00C2344D"/>
    <w:rsid w:val="00C24A36"/>
    <w:rsid w:val="00C24FBD"/>
    <w:rsid w:val="00C30162"/>
    <w:rsid w:val="00C32D58"/>
    <w:rsid w:val="00C3301F"/>
    <w:rsid w:val="00C35D23"/>
    <w:rsid w:val="00C40D02"/>
    <w:rsid w:val="00C42A51"/>
    <w:rsid w:val="00C43161"/>
    <w:rsid w:val="00C44F81"/>
    <w:rsid w:val="00C450DE"/>
    <w:rsid w:val="00C4732A"/>
    <w:rsid w:val="00C47C0F"/>
    <w:rsid w:val="00C50A45"/>
    <w:rsid w:val="00C51B07"/>
    <w:rsid w:val="00C54663"/>
    <w:rsid w:val="00C56172"/>
    <w:rsid w:val="00C56D2D"/>
    <w:rsid w:val="00C5734E"/>
    <w:rsid w:val="00C57BB8"/>
    <w:rsid w:val="00C6343E"/>
    <w:rsid w:val="00C634A3"/>
    <w:rsid w:val="00C639FF"/>
    <w:rsid w:val="00C640A3"/>
    <w:rsid w:val="00C65275"/>
    <w:rsid w:val="00C65462"/>
    <w:rsid w:val="00C65B5A"/>
    <w:rsid w:val="00C662F2"/>
    <w:rsid w:val="00C7234C"/>
    <w:rsid w:val="00C72C0A"/>
    <w:rsid w:val="00C7308B"/>
    <w:rsid w:val="00C73EFF"/>
    <w:rsid w:val="00C75308"/>
    <w:rsid w:val="00C80BEB"/>
    <w:rsid w:val="00C81DE9"/>
    <w:rsid w:val="00C8205D"/>
    <w:rsid w:val="00C86694"/>
    <w:rsid w:val="00C86950"/>
    <w:rsid w:val="00C87E63"/>
    <w:rsid w:val="00C87FD9"/>
    <w:rsid w:val="00C9083C"/>
    <w:rsid w:val="00C90881"/>
    <w:rsid w:val="00C90ECE"/>
    <w:rsid w:val="00C9179C"/>
    <w:rsid w:val="00C9238D"/>
    <w:rsid w:val="00C95A82"/>
    <w:rsid w:val="00C96D6E"/>
    <w:rsid w:val="00CA066A"/>
    <w:rsid w:val="00CA1E73"/>
    <w:rsid w:val="00CA3686"/>
    <w:rsid w:val="00CA51EA"/>
    <w:rsid w:val="00CA59EC"/>
    <w:rsid w:val="00CA61C4"/>
    <w:rsid w:val="00CA6A08"/>
    <w:rsid w:val="00CA7D19"/>
    <w:rsid w:val="00CB10EC"/>
    <w:rsid w:val="00CB15FB"/>
    <w:rsid w:val="00CB370C"/>
    <w:rsid w:val="00CB5937"/>
    <w:rsid w:val="00CB665E"/>
    <w:rsid w:val="00CB68B3"/>
    <w:rsid w:val="00CB6C7F"/>
    <w:rsid w:val="00CB72D5"/>
    <w:rsid w:val="00CB75CC"/>
    <w:rsid w:val="00CB7732"/>
    <w:rsid w:val="00CC0255"/>
    <w:rsid w:val="00CC0303"/>
    <w:rsid w:val="00CC0E7C"/>
    <w:rsid w:val="00CC13F0"/>
    <w:rsid w:val="00CC1ACE"/>
    <w:rsid w:val="00CC1B53"/>
    <w:rsid w:val="00CC20DD"/>
    <w:rsid w:val="00CC219A"/>
    <w:rsid w:val="00CC76C3"/>
    <w:rsid w:val="00CC79A8"/>
    <w:rsid w:val="00CD095A"/>
    <w:rsid w:val="00CD0DD8"/>
    <w:rsid w:val="00CD475E"/>
    <w:rsid w:val="00CD4974"/>
    <w:rsid w:val="00CD592E"/>
    <w:rsid w:val="00CD64AD"/>
    <w:rsid w:val="00CE0800"/>
    <w:rsid w:val="00CE178D"/>
    <w:rsid w:val="00CE542D"/>
    <w:rsid w:val="00CE5AFB"/>
    <w:rsid w:val="00CE5D5A"/>
    <w:rsid w:val="00CE64A0"/>
    <w:rsid w:val="00CE6B3A"/>
    <w:rsid w:val="00CF3B1B"/>
    <w:rsid w:val="00CF4492"/>
    <w:rsid w:val="00CF6518"/>
    <w:rsid w:val="00CF7CDC"/>
    <w:rsid w:val="00D01A32"/>
    <w:rsid w:val="00D01CBB"/>
    <w:rsid w:val="00D02B54"/>
    <w:rsid w:val="00D03A67"/>
    <w:rsid w:val="00D042C0"/>
    <w:rsid w:val="00D04B31"/>
    <w:rsid w:val="00D06847"/>
    <w:rsid w:val="00D137D0"/>
    <w:rsid w:val="00D142A5"/>
    <w:rsid w:val="00D152C3"/>
    <w:rsid w:val="00D15556"/>
    <w:rsid w:val="00D15A68"/>
    <w:rsid w:val="00D1662B"/>
    <w:rsid w:val="00D17915"/>
    <w:rsid w:val="00D17B6C"/>
    <w:rsid w:val="00D17D75"/>
    <w:rsid w:val="00D214BA"/>
    <w:rsid w:val="00D21AED"/>
    <w:rsid w:val="00D2206A"/>
    <w:rsid w:val="00D23B43"/>
    <w:rsid w:val="00D2418D"/>
    <w:rsid w:val="00D2496F"/>
    <w:rsid w:val="00D33A51"/>
    <w:rsid w:val="00D36535"/>
    <w:rsid w:val="00D36DD0"/>
    <w:rsid w:val="00D3798B"/>
    <w:rsid w:val="00D43712"/>
    <w:rsid w:val="00D4518E"/>
    <w:rsid w:val="00D453C3"/>
    <w:rsid w:val="00D453D6"/>
    <w:rsid w:val="00D457EA"/>
    <w:rsid w:val="00D4657D"/>
    <w:rsid w:val="00D46704"/>
    <w:rsid w:val="00D46C5A"/>
    <w:rsid w:val="00D50488"/>
    <w:rsid w:val="00D52552"/>
    <w:rsid w:val="00D5442D"/>
    <w:rsid w:val="00D55419"/>
    <w:rsid w:val="00D56ABB"/>
    <w:rsid w:val="00D56C20"/>
    <w:rsid w:val="00D57039"/>
    <w:rsid w:val="00D61366"/>
    <w:rsid w:val="00D613E6"/>
    <w:rsid w:val="00D6146D"/>
    <w:rsid w:val="00D626A8"/>
    <w:rsid w:val="00D661DD"/>
    <w:rsid w:val="00D666A8"/>
    <w:rsid w:val="00D67276"/>
    <w:rsid w:val="00D71223"/>
    <w:rsid w:val="00D723CA"/>
    <w:rsid w:val="00D72519"/>
    <w:rsid w:val="00D7257F"/>
    <w:rsid w:val="00D738C0"/>
    <w:rsid w:val="00D742FD"/>
    <w:rsid w:val="00D7484A"/>
    <w:rsid w:val="00D771E2"/>
    <w:rsid w:val="00D7787B"/>
    <w:rsid w:val="00D8057F"/>
    <w:rsid w:val="00D80F75"/>
    <w:rsid w:val="00D8187D"/>
    <w:rsid w:val="00D81AEF"/>
    <w:rsid w:val="00D83022"/>
    <w:rsid w:val="00D83855"/>
    <w:rsid w:val="00D84A2D"/>
    <w:rsid w:val="00D85F9A"/>
    <w:rsid w:val="00D86AC7"/>
    <w:rsid w:val="00D90303"/>
    <w:rsid w:val="00D90B06"/>
    <w:rsid w:val="00D94B9E"/>
    <w:rsid w:val="00DA0FD1"/>
    <w:rsid w:val="00DA20CD"/>
    <w:rsid w:val="00DA5792"/>
    <w:rsid w:val="00DA5C4D"/>
    <w:rsid w:val="00DA6671"/>
    <w:rsid w:val="00DA79B7"/>
    <w:rsid w:val="00DB537F"/>
    <w:rsid w:val="00DB5F7D"/>
    <w:rsid w:val="00DB6223"/>
    <w:rsid w:val="00DB7E86"/>
    <w:rsid w:val="00DC0BAA"/>
    <w:rsid w:val="00DC242C"/>
    <w:rsid w:val="00DC4E32"/>
    <w:rsid w:val="00DC7C41"/>
    <w:rsid w:val="00DC7E70"/>
    <w:rsid w:val="00DD4F15"/>
    <w:rsid w:val="00DD614B"/>
    <w:rsid w:val="00DD70B9"/>
    <w:rsid w:val="00DE2EFC"/>
    <w:rsid w:val="00DE36DE"/>
    <w:rsid w:val="00DE4CF9"/>
    <w:rsid w:val="00DF0650"/>
    <w:rsid w:val="00DF0AB0"/>
    <w:rsid w:val="00DF4711"/>
    <w:rsid w:val="00DF5B6F"/>
    <w:rsid w:val="00DF7CEB"/>
    <w:rsid w:val="00E006EA"/>
    <w:rsid w:val="00E00F85"/>
    <w:rsid w:val="00E01DD3"/>
    <w:rsid w:val="00E0269E"/>
    <w:rsid w:val="00E04C44"/>
    <w:rsid w:val="00E0547B"/>
    <w:rsid w:val="00E10772"/>
    <w:rsid w:val="00E12728"/>
    <w:rsid w:val="00E12A56"/>
    <w:rsid w:val="00E1368D"/>
    <w:rsid w:val="00E13EE1"/>
    <w:rsid w:val="00E151A2"/>
    <w:rsid w:val="00E16355"/>
    <w:rsid w:val="00E16BFB"/>
    <w:rsid w:val="00E2018B"/>
    <w:rsid w:val="00E214DA"/>
    <w:rsid w:val="00E21E8A"/>
    <w:rsid w:val="00E22E2A"/>
    <w:rsid w:val="00E23E6B"/>
    <w:rsid w:val="00E24668"/>
    <w:rsid w:val="00E255FA"/>
    <w:rsid w:val="00E266AB"/>
    <w:rsid w:val="00E300AE"/>
    <w:rsid w:val="00E307C4"/>
    <w:rsid w:val="00E31B27"/>
    <w:rsid w:val="00E32969"/>
    <w:rsid w:val="00E347AE"/>
    <w:rsid w:val="00E34DDA"/>
    <w:rsid w:val="00E3689B"/>
    <w:rsid w:val="00E41E92"/>
    <w:rsid w:val="00E420B9"/>
    <w:rsid w:val="00E45854"/>
    <w:rsid w:val="00E461E5"/>
    <w:rsid w:val="00E465BA"/>
    <w:rsid w:val="00E46D64"/>
    <w:rsid w:val="00E50460"/>
    <w:rsid w:val="00E50773"/>
    <w:rsid w:val="00E507FB"/>
    <w:rsid w:val="00E52D3D"/>
    <w:rsid w:val="00E545A6"/>
    <w:rsid w:val="00E55C7A"/>
    <w:rsid w:val="00E566B4"/>
    <w:rsid w:val="00E5789E"/>
    <w:rsid w:val="00E60352"/>
    <w:rsid w:val="00E60F8D"/>
    <w:rsid w:val="00E6107A"/>
    <w:rsid w:val="00E62EDF"/>
    <w:rsid w:val="00E66770"/>
    <w:rsid w:val="00E72AB5"/>
    <w:rsid w:val="00E737D9"/>
    <w:rsid w:val="00E778C7"/>
    <w:rsid w:val="00E80E84"/>
    <w:rsid w:val="00E81002"/>
    <w:rsid w:val="00E82296"/>
    <w:rsid w:val="00E8612D"/>
    <w:rsid w:val="00E86DBD"/>
    <w:rsid w:val="00E86F6F"/>
    <w:rsid w:val="00E87047"/>
    <w:rsid w:val="00E871FA"/>
    <w:rsid w:val="00E87887"/>
    <w:rsid w:val="00E903BF"/>
    <w:rsid w:val="00E907AA"/>
    <w:rsid w:val="00E90AEE"/>
    <w:rsid w:val="00E947E5"/>
    <w:rsid w:val="00E95745"/>
    <w:rsid w:val="00E9684D"/>
    <w:rsid w:val="00EA125B"/>
    <w:rsid w:val="00EA1A2C"/>
    <w:rsid w:val="00EA228D"/>
    <w:rsid w:val="00EA3A80"/>
    <w:rsid w:val="00EA3CED"/>
    <w:rsid w:val="00EA4621"/>
    <w:rsid w:val="00EA50D0"/>
    <w:rsid w:val="00EA5FD1"/>
    <w:rsid w:val="00EA6A41"/>
    <w:rsid w:val="00EA749C"/>
    <w:rsid w:val="00EA7E65"/>
    <w:rsid w:val="00EB078D"/>
    <w:rsid w:val="00EB1CFB"/>
    <w:rsid w:val="00EB4380"/>
    <w:rsid w:val="00EB4509"/>
    <w:rsid w:val="00EB4F88"/>
    <w:rsid w:val="00EB5809"/>
    <w:rsid w:val="00EB6874"/>
    <w:rsid w:val="00EB74EB"/>
    <w:rsid w:val="00EB7808"/>
    <w:rsid w:val="00EC0679"/>
    <w:rsid w:val="00EC0BC1"/>
    <w:rsid w:val="00EC2C43"/>
    <w:rsid w:val="00EC2DEA"/>
    <w:rsid w:val="00EC6EA4"/>
    <w:rsid w:val="00ED1392"/>
    <w:rsid w:val="00ED14DD"/>
    <w:rsid w:val="00ED1A50"/>
    <w:rsid w:val="00ED24EF"/>
    <w:rsid w:val="00ED2E06"/>
    <w:rsid w:val="00ED31A6"/>
    <w:rsid w:val="00ED3402"/>
    <w:rsid w:val="00ED6F3B"/>
    <w:rsid w:val="00EE03DB"/>
    <w:rsid w:val="00EE0E4E"/>
    <w:rsid w:val="00EE2F67"/>
    <w:rsid w:val="00EE314B"/>
    <w:rsid w:val="00EE34B5"/>
    <w:rsid w:val="00EE3AC7"/>
    <w:rsid w:val="00EE3B96"/>
    <w:rsid w:val="00EE460E"/>
    <w:rsid w:val="00EE4ADA"/>
    <w:rsid w:val="00EE5016"/>
    <w:rsid w:val="00EE5384"/>
    <w:rsid w:val="00EE6C0B"/>
    <w:rsid w:val="00EE7D0C"/>
    <w:rsid w:val="00EF1D01"/>
    <w:rsid w:val="00EF25AF"/>
    <w:rsid w:val="00EF2DA7"/>
    <w:rsid w:val="00EF38F7"/>
    <w:rsid w:val="00EF450E"/>
    <w:rsid w:val="00EF5574"/>
    <w:rsid w:val="00EF5A28"/>
    <w:rsid w:val="00EF6AC6"/>
    <w:rsid w:val="00EF7521"/>
    <w:rsid w:val="00EF778A"/>
    <w:rsid w:val="00F019EC"/>
    <w:rsid w:val="00F03B5A"/>
    <w:rsid w:val="00F06400"/>
    <w:rsid w:val="00F1010C"/>
    <w:rsid w:val="00F113AA"/>
    <w:rsid w:val="00F11646"/>
    <w:rsid w:val="00F12F90"/>
    <w:rsid w:val="00F13BB4"/>
    <w:rsid w:val="00F15BFB"/>
    <w:rsid w:val="00F2406A"/>
    <w:rsid w:val="00F2578A"/>
    <w:rsid w:val="00F26207"/>
    <w:rsid w:val="00F30749"/>
    <w:rsid w:val="00F32407"/>
    <w:rsid w:val="00F362A8"/>
    <w:rsid w:val="00F36567"/>
    <w:rsid w:val="00F36700"/>
    <w:rsid w:val="00F36AB1"/>
    <w:rsid w:val="00F403E8"/>
    <w:rsid w:val="00F420A5"/>
    <w:rsid w:val="00F45EEA"/>
    <w:rsid w:val="00F45F99"/>
    <w:rsid w:val="00F46901"/>
    <w:rsid w:val="00F479AE"/>
    <w:rsid w:val="00F501DB"/>
    <w:rsid w:val="00F51745"/>
    <w:rsid w:val="00F52BD5"/>
    <w:rsid w:val="00F53469"/>
    <w:rsid w:val="00F540AE"/>
    <w:rsid w:val="00F635DC"/>
    <w:rsid w:val="00F63692"/>
    <w:rsid w:val="00F645E6"/>
    <w:rsid w:val="00F65042"/>
    <w:rsid w:val="00F6573E"/>
    <w:rsid w:val="00F6693D"/>
    <w:rsid w:val="00F7075A"/>
    <w:rsid w:val="00F70E32"/>
    <w:rsid w:val="00F71C18"/>
    <w:rsid w:val="00F725CD"/>
    <w:rsid w:val="00F732EF"/>
    <w:rsid w:val="00F74660"/>
    <w:rsid w:val="00F749CF"/>
    <w:rsid w:val="00F801D0"/>
    <w:rsid w:val="00F8031A"/>
    <w:rsid w:val="00F81629"/>
    <w:rsid w:val="00F81C30"/>
    <w:rsid w:val="00F81E3A"/>
    <w:rsid w:val="00F8258E"/>
    <w:rsid w:val="00F826B7"/>
    <w:rsid w:val="00F8400A"/>
    <w:rsid w:val="00F84314"/>
    <w:rsid w:val="00F86512"/>
    <w:rsid w:val="00F86B3A"/>
    <w:rsid w:val="00F86BF9"/>
    <w:rsid w:val="00F87CA6"/>
    <w:rsid w:val="00F90C50"/>
    <w:rsid w:val="00F915C8"/>
    <w:rsid w:val="00F91CE0"/>
    <w:rsid w:val="00F91E85"/>
    <w:rsid w:val="00F92ECF"/>
    <w:rsid w:val="00F9539D"/>
    <w:rsid w:val="00F95EEA"/>
    <w:rsid w:val="00F96421"/>
    <w:rsid w:val="00F97795"/>
    <w:rsid w:val="00FA176C"/>
    <w:rsid w:val="00FA33FC"/>
    <w:rsid w:val="00FA43D9"/>
    <w:rsid w:val="00FA5C8B"/>
    <w:rsid w:val="00FA7021"/>
    <w:rsid w:val="00FB00F8"/>
    <w:rsid w:val="00FB1334"/>
    <w:rsid w:val="00FB141F"/>
    <w:rsid w:val="00FB27A2"/>
    <w:rsid w:val="00FB2CAD"/>
    <w:rsid w:val="00FB2EEB"/>
    <w:rsid w:val="00FB447F"/>
    <w:rsid w:val="00FB4899"/>
    <w:rsid w:val="00FB582B"/>
    <w:rsid w:val="00FB6D5C"/>
    <w:rsid w:val="00FC19C0"/>
    <w:rsid w:val="00FC2AC4"/>
    <w:rsid w:val="00FC7231"/>
    <w:rsid w:val="00FC73E3"/>
    <w:rsid w:val="00FD23F8"/>
    <w:rsid w:val="00FD259A"/>
    <w:rsid w:val="00FD2DC1"/>
    <w:rsid w:val="00FD5CB8"/>
    <w:rsid w:val="00FD7835"/>
    <w:rsid w:val="00FD7B3A"/>
    <w:rsid w:val="00FE0208"/>
    <w:rsid w:val="00FE2E39"/>
    <w:rsid w:val="00FE437C"/>
    <w:rsid w:val="00FE515E"/>
    <w:rsid w:val="00FE7108"/>
    <w:rsid w:val="00FE7E68"/>
    <w:rsid w:val="00FF095C"/>
    <w:rsid w:val="00FF09B7"/>
    <w:rsid w:val="00FF1FEC"/>
    <w:rsid w:val="00FF2E4A"/>
    <w:rsid w:val="00FF3740"/>
    <w:rsid w:val="00FF3B40"/>
    <w:rsid w:val="00FF3D8F"/>
    <w:rsid w:val="00FF50A0"/>
    <w:rsid w:val="00FF5A23"/>
    <w:rsid w:val="00FF5F4F"/>
    <w:rsid w:val="00FF6D76"/>
    <w:rsid w:val="00FF6E1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E11B0"/>
  <w15:docId w15:val="{D3FE03EB-F692-47EE-82AC-DB7B014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03A30"/>
    <w:pPr>
      <w:widowControl w:val="0"/>
      <w:wordWrap w:val="0"/>
      <w:autoSpaceDE w:val="0"/>
      <w:autoSpaceDN w:val="0"/>
      <w:spacing w:line="264" w:lineRule="auto"/>
      <w:jc w:val="both"/>
    </w:pPr>
    <w:rPr>
      <w:rFonts w:ascii="Arial" w:hAnsi="Arial"/>
      <w:lang w:val="en-GB"/>
    </w:rPr>
  </w:style>
  <w:style w:type="paragraph" w:styleId="13">
    <w:name w:val="heading 1"/>
    <w:aliases w:val="[KSDT] 조항 1"/>
    <w:basedOn w:val="a6"/>
    <w:next w:val="a6"/>
    <w:qFormat/>
    <w:rsid w:val="00103A30"/>
    <w:pPr>
      <w:numPr>
        <w:numId w:val="1"/>
      </w:numPr>
      <w:tabs>
        <w:tab w:val="clear" w:pos="0"/>
        <w:tab w:val="left" w:pos="300"/>
      </w:tabs>
      <w:outlineLvl w:val="0"/>
    </w:pPr>
    <w:rPr>
      <w:rFonts w:eastAsia="돋움"/>
      <w:b/>
      <w:sz w:val="24"/>
      <w:lang w:val="de-DE" w:eastAsia="ja-JP"/>
    </w:rPr>
  </w:style>
  <w:style w:type="paragraph" w:styleId="24">
    <w:name w:val="heading 2"/>
    <w:aliases w:val="[KSDT] 조항 1.1"/>
    <w:basedOn w:val="13"/>
    <w:next w:val="a6"/>
    <w:link w:val="2Char"/>
    <w:qFormat/>
    <w:rsid w:val="00103A30"/>
    <w:pPr>
      <w:numPr>
        <w:ilvl w:val="1"/>
      </w:numPr>
      <w:tabs>
        <w:tab w:val="clear" w:pos="0"/>
        <w:tab w:val="clear" w:pos="300"/>
        <w:tab w:val="left" w:pos="500"/>
      </w:tabs>
      <w:outlineLvl w:val="1"/>
    </w:pPr>
    <w:rPr>
      <w:sz w:val="20"/>
    </w:rPr>
  </w:style>
  <w:style w:type="paragraph" w:styleId="34">
    <w:name w:val="heading 3"/>
    <w:aliases w:val="[KSDT] 조항 1.1.1"/>
    <w:basedOn w:val="13"/>
    <w:next w:val="a6"/>
    <w:link w:val="3Char"/>
    <w:qFormat/>
    <w:rsid w:val="00103A30"/>
    <w:pPr>
      <w:numPr>
        <w:ilvl w:val="2"/>
      </w:numPr>
      <w:tabs>
        <w:tab w:val="clear" w:pos="0"/>
        <w:tab w:val="clear" w:pos="300"/>
        <w:tab w:val="left" w:pos="660"/>
      </w:tabs>
      <w:adjustRightInd w:val="0"/>
      <w:outlineLvl w:val="2"/>
    </w:pPr>
    <w:rPr>
      <w:sz w:val="20"/>
    </w:rPr>
  </w:style>
  <w:style w:type="paragraph" w:styleId="44">
    <w:name w:val="heading 4"/>
    <w:aliases w:val="[KSDT] 조항 1.1.1.1"/>
    <w:basedOn w:val="34"/>
    <w:next w:val="a6"/>
    <w:qFormat/>
    <w:rsid w:val="00103A30"/>
    <w:pPr>
      <w:numPr>
        <w:ilvl w:val="3"/>
      </w:numPr>
      <w:tabs>
        <w:tab w:val="clear" w:pos="0"/>
        <w:tab w:val="left" w:pos="860"/>
      </w:tabs>
      <w:outlineLvl w:val="3"/>
    </w:pPr>
  </w:style>
  <w:style w:type="paragraph" w:styleId="50">
    <w:name w:val="heading 5"/>
    <w:aliases w:val="[KSDT] 조항 1.1.1.1.1"/>
    <w:basedOn w:val="44"/>
    <w:next w:val="a6"/>
    <w:qFormat/>
    <w:rsid w:val="00103A30"/>
    <w:pPr>
      <w:numPr>
        <w:ilvl w:val="4"/>
      </w:numPr>
      <w:tabs>
        <w:tab w:val="clear" w:pos="0"/>
        <w:tab w:val="left" w:pos="1100"/>
      </w:tabs>
      <w:outlineLvl w:val="4"/>
    </w:pPr>
  </w:style>
  <w:style w:type="paragraph" w:styleId="6">
    <w:name w:val="heading 6"/>
    <w:aliases w:val="[KSDT] 조항 1.1.1.1.1.1"/>
    <w:basedOn w:val="50"/>
    <w:next w:val="a6"/>
    <w:qFormat/>
    <w:rsid w:val="00103A30"/>
    <w:pPr>
      <w:numPr>
        <w:ilvl w:val="5"/>
      </w:numPr>
      <w:tabs>
        <w:tab w:val="clear" w:pos="0"/>
        <w:tab w:val="clear" w:pos="1100"/>
        <w:tab w:val="left" w:pos="1300"/>
      </w:tabs>
      <w:outlineLvl w:val="5"/>
    </w:pPr>
  </w:style>
  <w:style w:type="paragraph" w:styleId="9">
    <w:name w:val="heading 9"/>
    <w:basedOn w:val="a6"/>
    <w:next w:val="a6"/>
    <w:qFormat/>
    <w:rsid w:val="00BD7413"/>
    <w:pPr>
      <w:keepNext/>
      <w:spacing w:line="240" w:lineRule="auto"/>
      <w:ind w:leftChars="900" w:left="900" w:hangingChars="200" w:hanging="200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Char">
    <w:name w:val="제목 2 Char"/>
    <w:aliases w:val="[KSDT] 조항 1.1 Char"/>
    <w:link w:val="24"/>
    <w:rsid w:val="004A7CC3"/>
    <w:rPr>
      <w:rFonts w:ascii="Arial" w:eastAsia="돋움" w:hAnsi="Arial"/>
      <w:b/>
      <w:lang w:val="de-DE" w:eastAsia="ja-JP"/>
    </w:rPr>
  </w:style>
  <w:style w:type="character" w:customStyle="1" w:styleId="3Char">
    <w:name w:val="제목 3 Char"/>
    <w:aliases w:val="[KSDT] 조항 1.1.1 Char"/>
    <w:link w:val="34"/>
    <w:rsid w:val="004A7CC3"/>
    <w:rPr>
      <w:rFonts w:ascii="Arial" w:eastAsia="돋움" w:hAnsi="Arial"/>
      <w:b/>
      <w:lang w:val="de-DE" w:eastAsia="ja-JP"/>
    </w:rPr>
  </w:style>
  <w:style w:type="paragraph" w:customStyle="1" w:styleId="KSDTKS">
    <w:name w:val="[KSDT] 표지 KS"/>
    <w:basedOn w:val="13"/>
    <w:next w:val="a6"/>
    <w:rsid w:val="00103A30"/>
    <w:pPr>
      <w:spacing w:before="120" w:line="166" w:lineRule="auto"/>
    </w:pPr>
    <w:rPr>
      <w:rFonts w:eastAsia="바탕" w:cs="바탕"/>
      <w:b w:val="0"/>
      <w:bCs/>
      <w:color w:val="C0C0C0"/>
      <w:w w:val="95"/>
      <w:sz w:val="90"/>
    </w:rPr>
  </w:style>
  <w:style w:type="paragraph" w:customStyle="1" w:styleId="KSDT">
    <w:name w:val="[KSDT] 표지 상단 규격번호"/>
    <w:basedOn w:val="a6"/>
    <w:next w:val="a6"/>
    <w:rsid w:val="00103A30"/>
    <w:pPr>
      <w:spacing w:before="226" w:line="185" w:lineRule="auto"/>
      <w:ind w:right="822"/>
      <w:jc w:val="right"/>
    </w:pPr>
    <w:rPr>
      <w:rFonts w:cs="바탕"/>
      <w:color w:val="000000"/>
      <w:spacing w:val="-21"/>
      <w:sz w:val="32"/>
    </w:rPr>
  </w:style>
  <w:style w:type="paragraph" w:customStyle="1" w:styleId="KSDTKS0">
    <w:name w:val="[KSDT] 표지 KS 로고"/>
    <w:basedOn w:val="a6"/>
    <w:next w:val="a6"/>
    <w:rsid w:val="00103A30"/>
    <w:pPr>
      <w:spacing w:before="56"/>
      <w:ind w:rightChars="412" w:right="824"/>
      <w:jc w:val="right"/>
    </w:pPr>
    <w:rPr>
      <w:rFonts w:ascii="돋움" w:cs="바탕"/>
      <w:color w:val="000000"/>
      <w:sz w:val="62"/>
    </w:rPr>
  </w:style>
  <w:style w:type="paragraph" w:customStyle="1" w:styleId="KSDT0">
    <w:name w:val="[KSDT] 표지 규격서 제목"/>
    <w:basedOn w:val="a6"/>
    <w:next w:val="a6"/>
    <w:rsid w:val="00103A30"/>
    <w:pPr>
      <w:spacing w:before="56"/>
      <w:ind w:rightChars="412" w:right="824"/>
      <w:jc w:val="right"/>
    </w:pPr>
    <w:rPr>
      <w:rFonts w:ascii="돋움" w:eastAsia="돋움" w:cs="바탕"/>
      <w:b/>
      <w:bCs/>
      <w:color w:val="000000"/>
      <w:w w:val="60"/>
      <w:sz w:val="64"/>
    </w:rPr>
  </w:style>
  <w:style w:type="paragraph" w:customStyle="1" w:styleId="KSDT2">
    <w:name w:val="[KSDT] 표지 중간 규격 번호"/>
    <w:basedOn w:val="a6"/>
    <w:next w:val="a6"/>
    <w:link w:val="KSDTChar"/>
    <w:rsid w:val="00103A30"/>
    <w:pPr>
      <w:ind w:right="51"/>
      <w:jc w:val="center"/>
    </w:pPr>
    <w:rPr>
      <w:rFonts w:cs="바탕"/>
      <w:color w:val="000000"/>
      <w:spacing w:val="-21"/>
      <w:sz w:val="44"/>
    </w:rPr>
  </w:style>
  <w:style w:type="character" w:customStyle="1" w:styleId="KSDTChar">
    <w:name w:val="[KSDT] 표지 중간 규격 번호 Char"/>
    <w:basedOn w:val="a7"/>
    <w:link w:val="KSDT2"/>
    <w:rsid w:val="00103A30"/>
    <w:rPr>
      <w:rFonts w:ascii="Arial" w:eastAsia="바탕" w:hAnsi="Arial" w:cs="바탕"/>
      <w:color w:val="000000"/>
      <w:spacing w:val="-21"/>
      <w:sz w:val="44"/>
      <w:lang w:val="en-GB" w:eastAsia="ko-KR" w:bidi="ar-SA"/>
    </w:rPr>
  </w:style>
  <w:style w:type="paragraph" w:customStyle="1" w:styleId="aa">
    <w:name w:val="바탕글"/>
    <w:aliases w:val="줄 간격: 1줄,첫 줄:  15 글자,오른쪽 2 글자"/>
    <w:link w:val="Char"/>
    <w:rsid w:val="00103A30"/>
    <w:pPr>
      <w:widowControl w:val="0"/>
      <w:wordWrap w:val="0"/>
      <w:autoSpaceDE w:val="0"/>
      <w:autoSpaceDN w:val="0"/>
      <w:adjustRightInd w:val="0"/>
      <w:jc w:val="both"/>
    </w:pPr>
    <w:rPr>
      <w:color w:val="000000"/>
      <w:sz w:val="19"/>
    </w:rPr>
  </w:style>
  <w:style w:type="character" w:customStyle="1" w:styleId="Char">
    <w:name w:val="바탕글 Char"/>
    <w:link w:val="aa"/>
    <w:rsid w:val="0079748C"/>
    <w:rPr>
      <w:color w:val="000000"/>
      <w:sz w:val="19"/>
      <w:lang w:val="en-US" w:eastAsia="ko-KR" w:bidi="ar-SA"/>
    </w:rPr>
  </w:style>
  <w:style w:type="character" w:customStyle="1" w:styleId="KSDT3">
    <w:name w:val="[KSDT] 표지 발효년"/>
    <w:basedOn w:val="a7"/>
    <w:rsid w:val="00103A30"/>
    <w:rPr>
      <w:rFonts w:eastAsia="바탕"/>
      <w:color w:val="000000"/>
      <w:spacing w:val="20"/>
      <w:sz w:val="32"/>
    </w:rPr>
  </w:style>
  <w:style w:type="paragraph" w:customStyle="1" w:styleId="KSDT4">
    <w:name w:val="[KSDT] 표지 산업자원부"/>
    <w:basedOn w:val="a6"/>
    <w:next w:val="a6"/>
    <w:rsid w:val="00103A30"/>
    <w:pPr>
      <w:spacing w:line="300" w:lineRule="auto"/>
      <w:ind w:right="663"/>
      <w:jc w:val="right"/>
    </w:pPr>
    <w:rPr>
      <w:rFonts w:ascii="바탕" w:cs="바탕"/>
      <w:b/>
      <w:bCs/>
      <w:color w:val="000000"/>
      <w:w w:val="90"/>
      <w:sz w:val="36"/>
    </w:rPr>
  </w:style>
  <w:style w:type="paragraph" w:customStyle="1" w:styleId="KSDT5">
    <w:name w:val="[KSDT] 표지 기술표준원"/>
    <w:basedOn w:val="a6"/>
    <w:next w:val="a6"/>
    <w:rsid w:val="00103A30"/>
    <w:pPr>
      <w:spacing w:line="300" w:lineRule="auto"/>
      <w:ind w:right="663"/>
      <w:jc w:val="right"/>
    </w:pPr>
    <w:rPr>
      <w:rFonts w:ascii="바탕" w:cs="바탕"/>
      <w:b/>
      <w:bCs/>
      <w:color w:val="000000"/>
      <w:w w:val="90"/>
      <w:sz w:val="48"/>
    </w:rPr>
  </w:style>
  <w:style w:type="paragraph" w:customStyle="1" w:styleId="KSDT6">
    <w:name w:val="[KSDT] 표지 제개정일"/>
    <w:basedOn w:val="a6"/>
    <w:next w:val="a6"/>
    <w:rsid w:val="00103A30"/>
    <w:pPr>
      <w:spacing w:line="300" w:lineRule="auto"/>
      <w:ind w:leftChars="2720" w:left="2720" w:right="663"/>
      <w:jc w:val="right"/>
    </w:pPr>
    <w:rPr>
      <w:rFonts w:eastAsia="돋움" w:cs="바탕"/>
      <w:b/>
      <w:bCs/>
      <w:color w:val="000000"/>
      <w:spacing w:val="9"/>
      <w:sz w:val="24"/>
    </w:rPr>
  </w:style>
  <w:style w:type="paragraph" w:customStyle="1" w:styleId="KSDT7">
    <w:name w:val="[KSDT] 표지 홈페이지 주소"/>
    <w:basedOn w:val="a6"/>
    <w:next w:val="a6"/>
    <w:rsid w:val="00103A30"/>
    <w:pPr>
      <w:spacing w:line="276" w:lineRule="auto"/>
      <w:ind w:right="663"/>
      <w:jc w:val="right"/>
    </w:pPr>
    <w:rPr>
      <w:rFonts w:ascii="Times New Roman" w:hAnsi="Times New Roman" w:cs="바탕"/>
      <w:b/>
      <w:bCs/>
      <w:color w:val="000000"/>
      <w:spacing w:val="9"/>
      <w:sz w:val="24"/>
    </w:rPr>
  </w:style>
  <w:style w:type="paragraph" w:customStyle="1" w:styleId="KSDT8">
    <w:name w:val="[KSDT] 본문 인용규격 번호"/>
    <w:basedOn w:val="a6"/>
    <w:next w:val="a6"/>
    <w:link w:val="KSDTChar0"/>
    <w:rsid w:val="00103A30"/>
    <w:pPr>
      <w:spacing w:after="100"/>
    </w:pPr>
    <w:rPr>
      <w:rFonts w:cs="바탕"/>
      <w:b/>
      <w:bCs/>
      <w:color w:val="000000"/>
      <w:kern w:val="2"/>
    </w:rPr>
  </w:style>
  <w:style w:type="character" w:customStyle="1" w:styleId="KSDTChar0">
    <w:name w:val="[KSDT] 본문 인용규격 번호 Char"/>
    <w:basedOn w:val="a7"/>
    <w:link w:val="KSDT8"/>
    <w:rsid w:val="00103A30"/>
    <w:rPr>
      <w:rFonts w:ascii="Arial" w:eastAsia="바탕" w:hAnsi="Arial" w:cs="바탕"/>
      <w:b/>
      <w:bCs/>
      <w:color w:val="000000"/>
      <w:kern w:val="2"/>
      <w:lang w:val="en-GB" w:eastAsia="ko-KR" w:bidi="ar-SA"/>
    </w:rPr>
  </w:style>
  <w:style w:type="character" w:customStyle="1" w:styleId="KSDT9">
    <w:name w:val="[KSDT] 머리글 규격번호"/>
    <w:basedOn w:val="a7"/>
    <w:rsid w:val="00103A30"/>
    <w:rPr>
      <w:rFonts w:eastAsia="바탕"/>
      <w:color w:val="000000"/>
      <w:kern w:val="2"/>
      <w:sz w:val="22"/>
    </w:rPr>
  </w:style>
  <w:style w:type="paragraph" w:customStyle="1" w:styleId="KSDTb">
    <w:name w:val="[KSDT] 표지 심의부회 제목"/>
    <w:basedOn w:val="a6"/>
    <w:next w:val="a6"/>
    <w:link w:val="KSDTChar1"/>
    <w:rsid w:val="00103A30"/>
    <w:pPr>
      <w:spacing w:line="320" w:lineRule="exact"/>
      <w:jc w:val="center"/>
    </w:pPr>
    <w:rPr>
      <w:rFonts w:cs="바탕"/>
      <w:b/>
      <w:bCs/>
      <w:kern w:val="2"/>
    </w:rPr>
  </w:style>
  <w:style w:type="character" w:customStyle="1" w:styleId="KSDTChar1">
    <w:name w:val="[KSDT] 표지 심의부회 제목 Char"/>
    <w:basedOn w:val="a7"/>
    <w:link w:val="KSDTb"/>
    <w:rsid w:val="00103A30"/>
    <w:rPr>
      <w:rFonts w:ascii="Arial" w:eastAsia="바탕" w:hAnsi="Arial" w:cs="바탕"/>
      <w:b/>
      <w:bCs/>
      <w:kern w:val="2"/>
      <w:lang w:val="en-GB" w:eastAsia="ko-KR" w:bidi="ar-SA"/>
    </w:rPr>
  </w:style>
  <w:style w:type="paragraph" w:customStyle="1" w:styleId="KSDTc">
    <w:name w:val="[KSDT] 표지 심의부회 내용"/>
    <w:basedOn w:val="a6"/>
    <w:next w:val="a6"/>
    <w:rsid w:val="00103A30"/>
    <w:pPr>
      <w:spacing w:line="320" w:lineRule="exact"/>
      <w:ind w:firstLine="720"/>
    </w:pPr>
    <w:rPr>
      <w:rFonts w:cs="바탕"/>
      <w:kern w:val="2"/>
    </w:rPr>
  </w:style>
  <w:style w:type="paragraph" w:customStyle="1" w:styleId="KSDTd">
    <w:name w:val="[KSDT] 본문 인용규격 제목"/>
    <w:basedOn w:val="KSDT8"/>
    <w:next w:val="a6"/>
    <w:link w:val="KSDTChar2"/>
    <w:rsid w:val="00103A30"/>
    <w:rPr>
      <w:b w:val="0"/>
      <w:bCs w:val="0"/>
    </w:rPr>
  </w:style>
  <w:style w:type="character" w:customStyle="1" w:styleId="KSDTChar2">
    <w:name w:val="[KSDT] 본문 인용규격 제목 Char"/>
    <w:basedOn w:val="KSDTChar0"/>
    <w:link w:val="KSDTd"/>
    <w:rsid w:val="00103A30"/>
    <w:rPr>
      <w:rFonts w:ascii="Arial" w:eastAsia="바탕" w:hAnsi="Arial" w:cs="바탕"/>
      <w:b/>
      <w:bCs/>
      <w:color w:val="000000"/>
      <w:kern w:val="2"/>
      <w:lang w:val="en-GB" w:eastAsia="ko-KR" w:bidi="ar-SA"/>
    </w:rPr>
  </w:style>
  <w:style w:type="paragraph" w:customStyle="1" w:styleId="KSDTe">
    <w:name w:val="[KSDT] 표지 표준열람"/>
    <w:basedOn w:val="a6"/>
    <w:next w:val="a6"/>
    <w:rsid w:val="00103A30"/>
    <w:pPr>
      <w:spacing w:line="320" w:lineRule="exact"/>
      <w:ind w:leftChars="450" w:left="900"/>
      <w:jc w:val="center"/>
    </w:pPr>
    <w:rPr>
      <w:rFonts w:cs="바탕"/>
      <w:color w:val="000000"/>
      <w:kern w:val="2"/>
    </w:rPr>
  </w:style>
  <w:style w:type="paragraph" w:customStyle="1" w:styleId="KSDTf">
    <w:name w:val="[KSDT] 표지 구분선"/>
    <w:basedOn w:val="a6"/>
    <w:next w:val="a6"/>
    <w:rsid w:val="00103A30"/>
    <w:pPr>
      <w:spacing w:line="312" w:lineRule="auto"/>
      <w:jc w:val="center"/>
    </w:pPr>
    <w:rPr>
      <w:rFonts w:cs="바탕"/>
      <w:kern w:val="2"/>
    </w:rPr>
  </w:style>
  <w:style w:type="paragraph" w:customStyle="1" w:styleId="KSDTf0">
    <w:name w:val="[KSDT] 표지 기사란 내용"/>
    <w:basedOn w:val="a6"/>
    <w:next w:val="a6"/>
    <w:rsid w:val="00103A30"/>
    <w:pPr>
      <w:spacing w:line="312" w:lineRule="auto"/>
      <w:ind w:leftChars="677" w:left="1354"/>
    </w:pPr>
    <w:rPr>
      <w:rFonts w:cs="바탕"/>
      <w:kern w:val="2"/>
      <w:sz w:val="18"/>
    </w:rPr>
  </w:style>
  <w:style w:type="paragraph" w:customStyle="1" w:styleId="KSDTf1">
    <w:name w:val="[KSDT] 표지 기사란 하단"/>
    <w:basedOn w:val="a6"/>
    <w:next w:val="a6"/>
    <w:rsid w:val="00103A30"/>
    <w:pPr>
      <w:spacing w:line="312" w:lineRule="auto"/>
      <w:ind w:leftChars="550" w:left="1100" w:rightChars="526" w:right="1052" w:firstLineChars="1" w:firstLine="2"/>
    </w:pPr>
    <w:rPr>
      <w:rFonts w:ascii="돋움" w:cs="바탕"/>
      <w:color w:val="000000"/>
      <w:sz w:val="18"/>
    </w:rPr>
  </w:style>
  <w:style w:type="paragraph" w:customStyle="1" w:styleId="KSDTf2">
    <w:name w:val="[KSDT] 바닥글 페이지 번호"/>
    <w:basedOn w:val="a6"/>
    <w:next w:val="a6"/>
    <w:rsid w:val="00103A30"/>
    <w:pPr>
      <w:jc w:val="right"/>
    </w:pPr>
    <w:rPr>
      <w:rFonts w:ascii="Arial Black" w:hAnsi="Arial Black" w:cs="바탕"/>
      <w:color w:val="000000"/>
      <w:kern w:val="2"/>
      <w:sz w:val="22"/>
    </w:rPr>
  </w:style>
  <w:style w:type="paragraph" w:customStyle="1" w:styleId="KSDTf3">
    <w:name w:val="[KSDT] 목차 타이틀"/>
    <w:basedOn w:val="a6"/>
    <w:next w:val="a6"/>
    <w:rsid w:val="00103A30"/>
    <w:pPr>
      <w:jc w:val="center"/>
    </w:pPr>
    <w:rPr>
      <w:rFonts w:ascii="돋움" w:eastAsia="돋움" w:cs="바탕"/>
      <w:b/>
      <w:bCs/>
      <w:color w:val="000000"/>
      <w:sz w:val="28"/>
    </w:rPr>
  </w:style>
  <w:style w:type="paragraph" w:customStyle="1" w:styleId="KSDT11">
    <w:name w:val="[KSDT] 목차 항목 1"/>
    <w:basedOn w:val="a6"/>
    <w:next w:val="a6"/>
    <w:rsid w:val="00103A30"/>
    <w:pPr>
      <w:spacing w:after="180"/>
      <w:jc w:val="distribute"/>
    </w:pPr>
    <w:rPr>
      <w:rFonts w:cs="바탕"/>
    </w:rPr>
  </w:style>
  <w:style w:type="paragraph" w:customStyle="1" w:styleId="KSDTf4">
    <w:name w:val="[KSDT] 문서 제목"/>
    <w:basedOn w:val="a6"/>
    <w:next w:val="a6"/>
    <w:rsid w:val="00103A30"/>
    <w:pPr>
      <w:jc w:val="center"/>
    </w:pPr>
    <w:rPr>
      <w:rFonts w:eastAsia="돋움" w:cs="바탕"/>
      <w:b/>
      <w:bCs/>
      <w:color w:val="000000"/>
      <w:sz w:val="32"/>
    </w:rPr>
  </w:style>
  <w:style w:type="paragraph" w:customStyle="1" w:styleId="ab">
    <w:name w:val="표준 굵게"/>
    <w:basedOn w:val="a6"/>
    <w:link w:val="Char0"/>
    <w:autoRedefine/>
    <w:rsid w:val="00D8057F"/>
    <w:rPr>
      <w:rFonts w:eastAsia="돋움" w:cs="Arial"/>
      <w:b/>
      <w:szCs w:val="12"/>
      <w:lang w:val="de-DE"/>
    </w:rPr>
  </w:style>
  <w:style w:type="character" w:customStyle="1" w:styleId="Char0">
    <w:name w:val="표준 굵게 Char"/>
    <w:link w:val="ab"/>
    <w:rsid w:val="00E52D3D"/>
    <w:rPr>
      <w:rFonts w:ascii="Arial" w:eastAsia="돋움" w:hAnsi="Arial" w:cs="Arial"/>
      <w:b/>
      <w:szCs w:val="12"/>
      <w:lang w:val="de-DE" w:eastAsia="ko-KR" w:bidi="ar-SA"/>
    </w:rPr>
  </w:style>
  <w:style w:type="paragraph" w:customStyle="1" w:styleId="KSDTf5">
    <w:name w:val="[KSDT] 본문 규격번호"/>
    <w:basedOn w:val="a6"/>
    <w:next w:val="a6"/>
    <w:rsid w:val="00103A30"/>
    <w:pPr>
      <w:jc w:val="right"/>
    </w:pPr>
    <w:rPr>
      <w:rFonts w:eastAsia="돋움" w:cs="바탕"/>
      <w:b/>
      <w:bCs/>
      <w:sz w:val="28"/>
    </w:rPr>
  </w:style>
  <w:style w:type="paragraph" w:customStyle="1" w:styleId="KSDTf6">
    <w:name w:val="[KSDT] 본문 한국산업규격"/>
    <w:basedOn w:val="a6"/>
    <w:next w:val="a6"/>
    <w:rsid w:val="00103A30"/>
    <w:pPr>
      <w:jc w:val="center"/>
    </w:pPr>
    <w:rPr>
      <w:rFonts w:eastAsia="돋움" w:cs="바탕"/>
      <w:b/>
      <w:bCs/>
      <w:sz w:val="28"/>
    </w:rPr>
  </w:style>
  <w:style w:type="paragraph" w:customStyle="1" w:styleId="KSDTf7">
    <w:name w:val="[KSDT] 본문 규격서 제목 한글"/>
    <w:basedOn w:val="a6"/>
    <w:link w:val="KSDTChar3"/>
    <w:rsid w:val="00103A30"/>
    <w:pPr>
      <w:jc w:val="center"/>
    </w:pPr>
    <w:rPr>
      <w:rFonts w:eastAsia="돋움" w:cs="바탕"/>
      <w:b/>
      <w:bCs/>
      <w:color w:val="000000"/>
      <w:w w:val="90"/>
      <w:sz w:val="40"/>
    </w:rPr>
  </w:style>
  <w:style w:type="character" w:customStyle="1" w:styleId="KSDTChar3">
    <w:name w:val="[KSDT] 본문 규격서 제목 한글 Char"/>
    <w:basedOn w:val="a7"/>
    <w:link w:val="KSDTf7"/>
    <w:rsid w:val="00103A30"/>
    <w:rPr>
      <w:rFonts w:ascii="Arial" w:eastAsia="돋움" w:hAnsi="Arial" w:cs="바탕"/>
      <w:b/>
      <w:bCs/>
      <w:color w:val="000000"/>
      <w:w w:val="90"/>
      <w:sz w:val="40"/>
      <w:lang w:val="en-GB" w:eastAsia="ko-KR" w:bidi="ar-SA"/>
    </w:rPr>
  </w:style>
  <w:style w:type="paragraph" w:customStyle="1" w:styleId="KSDTf8">
    <w:name w:val="[KSDT] 본문 규격서 제목 영어"/>
    <w:basedOn w:val="a6"/>
    <w:next w:val="a6"/>
    <w:rsid w:val="00103A30"/>
    <w:pPr>
      <w:spacing w:line="360" w:lineRule="auto"/>
      <w:ind w:left="187" w:hanging="187"/>
      <w:jc w:val="center"/>
    </w:pPr>
    <w:rPr>
      <w:rFonts w:eastAsia="한컴돋움" w:cs="바탕"/>
      <w:color w:val="000000"/>
      <w:kern w:val="2"/>
      <w:sz w:val="24"/>
    </w:rPr>
  </w:style>
  <w:style w:type="paragraph" w:customStyle="1" w:styleId="KSDTA1">
    <w:name w:val="[KSDT] A.1"/>
    <w:basedOn w:val="24"/>
    <w:next w:val="a6"/>
    <w:rsid w:val="00103A30"/>
    <w:pPr>
      <w:numPr>
        <w:numId w:val="5"/>
      </w:numPr>
      <w:tabs>
        <w:tab w:val="clear" w:pos="0"/>
        <w:tab w:val="clear" w:pos="500"/>
        <w:tab w:val="num" w:pos="600"/>
      </w:tabs>
    </w:pPr>
    <w:rPr>
      <w:sz w:val="24"/>
    </w:rPr>
  </w:style>
  <w:style w:type="paragraph" w:customStyle="1" w:styleId="KSDTA11">
    <w:name w:val="[KSDT] A.1.1"/>
    <w:basedOn w:val="34"/>
    <w:next w:val="a6"/>
    <w:rsid w:val="00103A30"/>
    <w:pPr>
      <w:numPr>
        <w:numId w:val="5"/>
      </w:numPr>
      <w:tabs>
        <w:tab w:val="clear" w:pos="0"/>
        <w:tab w:val="num" w:pos="700"/>
      </w:tabs>
    </w:pPr>
  </w:style>
  <w:style w:type="paragraph" w:customStyle="1" w:styleId="KSDTA111">
    <w:name w:val="[KSDT] A.1.1.1"/>
    <w:basedOn w:val="44"/>
    <w:next w:val="a6"/>
    <w:rsid w:val="00103A30"/>
    <w:pPr>
      <w:numPr>
        <w:numId w:val="5"/>
      </w:numPr>
      <w:tabs>
        <w:tab w:val="clear" w:pos="0"/>
        <w:tab w:val="num" w:pos="900"/>
      </w:tabs>
    </w:pPr>
  </w:style>
  <w:style w:type="paragraph" w:customStyle="1" w:styleId="KSDTA1111">
    <w:name w:val="[KSDT] A.1.1.1.1"/>
    <w:basedOn w:val="50"/>
    <w:next w:val="a6"/>
    <w:rsid w:val="00103A30"/>
    <w:pPr>
      <w:numPr>
        <w:numId w:val="5"/>
      </w:numPr>
      <w:tabs>
        <w:tab w:val="clear" w:pos="0"/>
        <w:tab w:val="num" w:pos="1100"/>
      </w:tabs>
    </w:pPr>
  </w:style>
  <w:style w:type="paragraph" w:customStyle="1" w:styleId="KSDTA11111">
    <w:name w:val="[KSDT] A.1.1.1.1.1"/>
    <w:basedOn w:val="6"/>
    <w:next w:val="a6"/>
    <w:rsid w:val="00103A30"/>
    <w:pPr>
      <w:numPr>
        <w:numId w:val="5"/>
      </w:numPr>
      <w:tabs>
        <w:tab w:val="clear" w:pos="0"/>
      </w:tabs>
    </w:pPr>
  </w:style>
  <w:style w:type="paragraph" w:customStyle="1" w:styleId="KSDT10">
    <w:name w:val="[KSDT] 부속서 1"/>
    <w:basedOn w:val="a6"/>
    <w:next w:val="a6"/>
    <w:rsid w:val="00103A30"/>
    <w:pPr>
      <w:keepNext/>
      <w:pageBreakBefore/>
      <w:widowControl/>
      <w:numPr>
        <w:numId w:val="4"/>
      </w:numPr>
      <w:spacing w:line="310" w:lineRule="exact"/>
      <w:jc w:val="center"/>
      <w:outlineLvl w:val="0"/>
    </w:pPr>
    <w:rPr>
      <w:rFonts w:eastAsia="돋움"/>
      <w:b/>
      <w:sz w:val="28"/>
      <w:lang w:val="de-DE" w:eastAsia="ja-JP"/>
    </w:rPr>
  </w:style>
  <w:style w:type="paragraph" w:customStyle="1" w:styleId="KSDT1">
    <w:name w:val="[KSDT] 목록 [1]"/>
    <w:basedOn w:val="a6"/>
    <w:next w:val="a6"/>
    <w:rsid w:val="00103A30"/>
    <w:pPr>
      <w:widowControl/>
      <w:numPr>
        <w:numId w:val="2"/>
      </w:numPr>
      <w:tabs>
        <w:tab w:val="left" w:pos="660"/>
      </w:tabs>
      <w:spacing w:after="240" w:line="230" w:lineRule="atLeast"/>
      <w:ind w:left="0" w:firstLine="0"/>
    </w:pPr>
    <w:rPr>
      <w:lang w:val="de-DE" w:eastAsia="ja-JP"/>
    </w:rPr>
  </w:style>
  <w:style w:type="paragraph" w:styleId="a">
    <w:name w:val="List Bullet"/>
    <w:basedOn w:val="a6"/>
    <w:next w:val="a6"/>
    <w:autoRedefine/>
    <w:rsid w:val="00103A30"/>
    <w:pPr>
      <w:widowControl/>
      <w:numPr>
        <w:numId w:val="9"/>
      </w:numPr>
    </w:pPr>
    <w:rPr>
      <w:lang w:val="de-DE" w:eastAsia="ja-JP"/>
    </w:rPr>
  </w:style>
  <w:style w:type="paragraph" w:styleId="21">
    <w:name w:val="List Bullet 2"/>
    <w:basedOn w:val="a6"/>
    <w:next w:val="a6"/>
    <w:autoRedefine/>
    <w:rsid w:val="00103A30"/>
    <w:pPr>
      <w:widowControl/>
      <w:numPr>
        <w:ilvl w:val="1"/>
        <w:numId w:val="8"/>
      </w:numPr>
    </w:pPr>
    <w:rPr>
      <w:lang w:val="de-DE"/>
    </w:rPr>
  </w:style>
  <w:style w:type="paragraph" w:styleId="32">
    <w:name w:val="List Bullet 3"/>
    <w:basedOn w:val="a6"/>
    <w:next w:val="a6"/>
    <w:autoRedefine/>
    <w:rsid w:val="00103A30"/>
    <w:pPr>
      <w:widowControl/>
      <w:numPr>
        <w:ilvl w:val="2"/>
        <w:numId w:val="7"/>
      </w:numPr>
    </w:pPr>
    <w:rPr>
      <w:lang w:val="de-DE" w:eastAsia="ja-JP"/>
    </w:rPr>
  </w:style>
  <w:style w:type="paragraph" w:styleId="42">
    <w:name w:val="List Bullet 4"/>
    <w:basedOn w:val="a6"/>
    <w:next w:val="a6"/>
    <w:autoRedefine/>
    <w:rsid w:val="00103A30"/>
    <w:pPr>
      <w:widowControl/>
      <w:numPr>
        <w:ilvl w:val="3"/>
        <w:numId w:val="6"/>
      </w:numPr>
    </w:pPr>
    <w:rPr>
      <w:lang w:val="de-DE" w:eastAsia="ja-JP"/>
    </w:rPr>
  </w:style>
  <w:style w:type="paragraph" w:styleId="a5">
    <w:name w:val="List"/>
    <w:basedOn w:val="a6"/>
    <w:next w:val="a6"/>
    <w:rsid w:val="00103A30"/>
    <w:pPr>
      <w:widowControl/>
      <w:numPr>
        <w:numId w:val="14"/>
      </w:numPr>
    </w:pPr>
    <w:rPr>
      <w:lang w:val="de-DE" w:eastAsia="ja-JP"/>
    </w:rPr>
  </w:style>
  <w:style w:type="paragraph" w:styleId="28">
    <w:name w:val="List 2"/>
    <w:basedOn w:val="a6"/>
    <w:next w:val="a6"/>
    <w:rsid w:val="00103A30"/>
    <w:pPr>
      <w:widowControl/>
      <w:numPr>
        <w:ilvl w:val="1"/>
        <w:numId w:val="14"/>
      </w:numPr>
    </w:pPr>
    <w:rPr>
      <w:lang w:val="de-DE" w:eastAsia="ja-JP"/>
    </w:rPr>
  </w:style>
  <w:style w:type="paragraph" w:styleId="38">
    <w:name w:val="List 3"/>
    <w:basedOn w:val="a6"/>
    <w:next w:val="a6"/>
    <w:rsid w:val="00103A30"/>
    <w:pPr>
      <w:widowControl/>
      <w:numPr>
        <w:ilvl w:val="2"/>
        <w:numId w:val="14"/>
      </w:numPr>
    </w:pPr>
    <w:rPr>
      <w:lang w:val="de-DE" w:eastAsia="ja-JP"/>
    </w:rPr>
  </w:style>
  <w:style w:type="paragraph" w:styleId="48">
    <w:name w:val="List 4"/>
    <w:basedOn w:val="a6"/>
    <w:next w:val="a6"/>
    <w:rsid w:val="00103A30"/>
    <w:pPr>
      <w:widowControl/>
      <w:numPr>
        <w:ilvl w:val="3"/>
        <w:numId w:val="14"/>
      </w:numPr>
    </w:pPr>
    <w:rPr>
      <w:lang w:val="de-DE" w:eastAsia="ja-JP"/>
    </w:rPr>
  </w:style>
  <w:style w:type="paragraph" w:styleId="a4">
    <w:name w:val="List Number"/>
    <w:basedOn w:val="a6"/>
    <w:next w:val="a6"/>
    <w:rsid w:val="00103A30"/>
    <w:pPr>
      <w:widowControl/>
      <w:numPr>
        <w:numId w:val="18"/>
      </w:numPr>
    </w:pPr>
    <w:rPr>
      <w:lang w:val="de-DE" w:eastAsia="ja-JP"/>
    </w:rPr>
  </w:style>
  <w:style w:type="paragraph" w:styleId="25">
    <w:name w:val="List Number 2"/>
    <w:basedOn w:val="a6"/>
    <w:next w:val="a6"/>
    <w:rsid w:val="00103A30"/>
    <w:pPr>
      <w:widowControl/>
      <w:numPr>
        <w:ilvl w:val="1"/>
        <w:numId w:val="18"/>
      </w:numPr>
      <w:tabs>
        <w:tab w:val="left" w:pos="500"/>
      </w:tabs>
    </w:pPr>
    <w:rPr>
      <w:lang w:val="de-DE" w:eastAsia="ja-JP"/>
    </w:rPr>
  </w:style>
  <w:style w:type="paragraph" w:styleId="35">
    <w:name w:val="List Number 3"/>
    <w:basedOn w:val="a6"/>
    <w:next w:val="a6"/>
    <w:rsid w:val="00103A30"/>
    <w:pPr>
      <w:widowControl/>
      <w:numPr>
        <w:ilvl w:val="2"/>
        <w:numId w:val="18"/>
      </w:numPr>
    </w:pPr>
    <w:rPr>
      <w:lang w:val="de-DE" w:eastAsia="ja-JP"/>
    </w:rPr>
  </w:style>
  <w:style w:type="paragraph" w:styleId="45">
    <w:name w:val="List Number 4"/>
    <w:basedOn w:val="a6"/>
    <w:next w:val="a6"/>
    <w:rsid w:val="00103A30"/>
    <w:pPr>
      <w:widowControl/>
      <w:numPr>
        <w:ilvl w:val="3"/>
        <w:numId w:val="18"/>
      </w:numPr>
    </w:pPr>
    <w:rPr>
      <w:lang w:val="de-DE" w:eastAsia="ja-JP"/>
    </w:rPr>
  </w:style>
  <w:style w:type="paragraph" w:styleId="5">
    <w:name w:val="List Number 5"/>
    <w:basedOn w:val="a6"/>
    <w:rsid w:val="00103A30"/>
    <w:pPr>
      <w:numPr>
        <w:ilvl w:val="4"/>
        <w:numId w:val="19"/>
      </w:numPr>
    </w:pPr>
  </w:style>
  <w:style w:type="paragraph" w:styleId="ac">
    <w:name w:val="Body Text"/>
    <w:basedOn w:val="a6"/>
    <w:rsid w:val="00BD7413"/>
    <w:pPr>
      <w:widowControl/>
      <w:wordWrap/>
      <w:autoSpaceDE/>
      <w:autoSpaceDN/>
      <w:spacing w:before="60" w:after="60" w:line="210" w:lineRule="atLeast"/>
    </w:pPr>
    <w:rPr>
      <w:rFonts w:eastAsia="MS Mincho"/>
      <w:sz w:val="18"/>
      <w:lang w:val="de-DE" w:eastAsia="ja-JP"/>
    </w:rPr>
  </w:style>
  <w:style w:type="paragraph" w:styleId="29">
    <w:name w:val="Body Text 2"/>
    <w:basedOn w:val="a6"/>
    <w:rsid w:val="00BD7413"/>
    <w:pPr>
      <w:widowControl/>
      <w:wordWrap/>
      <w:autoSpaceDE/>
      <w:autoSpaceDN/>
      <w:spacing w:before="60" w:after="60" w:line="190" w:lineRule="atLeast"/>
    </w:pPr>
    <w:rPr>
      <w:rFonts w:eastAsia="MS Mincho"/>
      <w:sz w:val="16"/>
      <w:lang w:val="de-DE" w:eastAsia="ja-JP"/>
    </w:rPr>
  </w:style>
  <w:style w:type="paragraph" w:styleId="39">
    <w:name w:val="Body Text 3"/>
    <w:basedOn w:val="a6"/>
    <w:rsid w:val="00BD7413"/>
    <w:pPr>
      <w:widowControl/>
      <w:wordWrap/>
      <w:autoSpaceDE/>
      <w:autoSpaceDN/>
      <w:spacing w:before="60" w:after="60" w:line="170" w:lineRule="atLeast"/>
    </w:pPr>
    <w:rPr>
      <w:rFonts w:eastAsia="MS Mincho"/>
      <w:sz w:val="14"/>
      <w:lang w:val="de-DE" w:eastAsia="ja-JP"/>
    </w:rPr>
  </w:style>
  <w:style w:type="paragraph" w:styleId="ad">
    <w:name w:val="Body Text Indent"/>
    <w:basedOn w:val="a6"/>
    <w:rsid w:val="00BD7413"/>
    <w:pPr>
      <w:widowControl/>
      <w:wordWrap/>
      <w:autoSpaceDE/>
      <w:autoSpaceDN/>
      <w:spacing w:after="120" w:line="230" w:lineRule="atLeast"/>
      <w:ind w:left="283"/>
    </w:pPr>
    <w:rPr>
      <w:lang w:val="de-DE" w:eastAsia="ja-JP"/>
    </w:rPr>
  </w:style>
  <w:style w:type="paragraph" w:styleId="2a">
    <w:name w:val="Body Text Indent 2"/>
    <w:basedOn w:val="a6"/>
    <w:rsid w:val="00BD7413"/>
    <w:pPr>
      <w:widowControl/>
      <w:wordWrap/>
      <w:autoSpaceDE/>
      <w:autoSpaceDN/>
      <w:spacing w:after="120" w:line="480" w:lineRule="auto"/>
      <w:ind w:left="283"/>
    </w:pPr>
    <w:rPr>
      <w:lang w:val="de-DE" w:eastAsia="ja-JP"/>
    </w:rPr>
  </w:style>
  <w:style w:type="paragraph" w:styleId="3a">
    <w:name w:val="Body Text Indent 3"/>
    <w:basedOn w:val="a6"/>
    <w:rsid w:val="00BD7413"/>
    <w:pPr>
      <w:widowControl/>
      <w:wordWrap/>
      <w:autoSpaceDE/>
      <w:autoSpaceDN/>
      <w:spacing w:after="120" w:line="230" w:lineRule="atLeast"/>
      <w:ind w:left="283"/>
    </w:pPr>
    <w:rPr>
      <w:sz w:val="16"/>
      <w:lang w:val="de-DE" w:eastAsia="ja-JP"/>
    </w:rPr>
  </w:style>
  <w:style w:type="paragraph" w:styleId="ae">
    <w:name w:val="Body Text First Indent"/>
    <w:basedOn w:val="ac"/>
    <w:rsid w:val="00BD7413"/>
    <w:pPr>
      <w:spacing w:before="0" w:after="120"/>
      <w:ind w:firstLine="210"/>
    </w:pPr>
    <w:rPr>
      <w:rFonts w:eastAsia="돋움"/>
    </w:rPr>
  </w:style>
  <w:style w:type="paragraph" w:styleId="2b">
    <w:name w:val="Body Text First Indent 2"/>
    <w:basedOn w:val="a6"/>
    <w:rsid w:val="00BD7413"/>
    <w:pPr>
      <w:widowControl/>
      <w:wordWrap/>
      <w:autoSpaceDE/>
      <w:autoSpaceDN/>
      <w:spacing w:after="240" w:line="230" w:lineRule="atLeast"/>
      <w:ind w:firstLine="210"/>
    </w:pPr>
    <w:rPr>
      <w:lang w:val="de-DE" w:eastAsia="ja-JP"/>
    </w:rPr>
  </w:style>
  <w:style w:type="paragraph" w:customStyle="1" w:styleId="KSDTf9">
    <w:name w:val="[KSDT] 부속서 제목"/>
    <w:basedOn w:val="a6"/>
    <w:next w:val="a6"/>
    <w:rsid w:val="00103A30"/>
    <w:pPr>
      <w:jc w:val="center"/>
    </w:pPr>
    <w:rPr>
      <w:rFonts w:eastAsia="돋움" w:cs="바탕"/>
      <w:b/>
      <w:bCs/>
      <w:sz w:val="28"/>
    </w:rPr>
  </w:style>
  <w:style w:type="paragraph" w:customStyle="1" w:styleId="KSDTfa">
    <w:name w:val="[KSDT] 뒷표지 규격번호"/>
    <w:basedOn w:val="a6"/>
    <w:next w:val="a6"/>
    <w:link w:val="KSDTChar4"/>
    <w:rsid w:val="00103A30"/>
    <w:pPr>
      <w:adjustRightInd w:val="0"/>
      <w:spacing w:before="170" w:after="48"/>
      <w:jc w:val="center"/>
    </w:pPr>
    <w:rPr>
      <w:rFonts w:cs="바탕"/>
      <w:spacing w:val="-15"/>
      <w:sz w:val="26"/>
    </w:rPr>
  </w:style>
  <w:style w:type="character" w:customStyle="1" w:styleId="KSDTChar4">
    <w:name w:val="[KSDT] 뒷표지 규격번호 Char"/>
    <w:basedOn w:val="a7"/>
    <w:link w:val="KSDTfa"/>
    <w:rsid w:val="00103A30"/>
    <w:rPr>
      <w:rFonts w:ascii="Arial" w:eastAsia="바탕" w:hAnsi="Arial" w:cs="바탕"/>
      <w:spacing w:val="-15"/>
      <w:sz w:val="26"/>
      <w:lang w:val="en-GB" w:eastAsia="ko-KR" w:bidi="ar-SA"/>
    </w:rPr>
  </w:style>
  <w:style w:type="paragraph" w:customStyle="1" w:styleId="KSDTfb">
    <w:name w:val="[KSDT] 뒷표지 년도"/>
    <w:basedOn w:val="a6"/>
    <w:next w:val="a6"/>
    <w:rsid w:val="00103A30"/>
    <w:pPr>
      <w:spacing w:before="170" w:after="48"/>
      <w:jc w:val="center"/>
    </w:pPr>
    <w:rPr>
      <w:rFonts w:cs="바탕"/>
      <w:position w:val="2"/>
      <w:sz w:val="22"/>
    </w:rPr>
  </w:style>
  <w:style w:type="paragraph" w:customStyle="1" w:styleId="KSDTKS1">
    <w:name w:val="[KSDT] 뒷표지 KS"/>
    <w:basedOn w:val="a6"/>
    <w:next w:val="a6"/>
    <w:rsid w:val="00103A30"/>
    <w:pPr>
      <w:spacing w:before="72" w:line="480" w:lineRule="exact"/>
      <w:ind w:leftChars="89" w:left="178"/>
    </w:pPr>
    <w:rPr>
      <w:rFonts w:cs="바탕"/>
      <w:b/>
      <w:bCs/>
      <w:sz w:val="40"/>
    </w:rPr>
  </w:style>
  <w:style w:type="character" w:customStyle="1" w:styleId="KSDTICS">
    <w:name w:val="[KSDT] 뒷표지 ICS 번호"/>
    <w:basedOn w:val="a7"/>
    <w:rsid w:val="00103A30"/>
    <w:rPr>
      <w:rFonts w:ascii="Times New Roman" w:eastAsia="바탕" w:hAnsi="Times New Roman"/>
      <w:b/>
      <w:bCs/>
    </w:rPr>
  </w:style>
  <w:style w:type="paragraph" w:customStyle="1" w:styleId="KSDTKATS">
    <w:name w:val="[KSDT] 뒷표지 KATS"/>
    <w:basedOn w:val="a6"/>
    <w:rsid w:val="00103A30"/>
    <w:pPr>
      <w:spacing w:line="240" w:lineRule="atLeast"/>
      <w:jc w:val="center"/>
    </w:pPr>
    <w:rPr>
      <w:rFonts w:ascii="Arial Black" w:hAnsi="Arial Black" w:cs="바탕"/>
      <w:color w:val="FFFFFF"/>
      <w:spacing w:val="-10"/>
      <w:sz w:val="28"/>
      <w:szCs w:val="28"/>
    </w:rPr>
  </w:style>
  <w:style w:type="paragraph" w:customStyle="1" w:styleId="KSDTfc">
    <w:name w:val="[KSDT] 뒷표지 영문 규격제목"/>
    <w:basedOn w:val="a6"/>
    <w:next w:val="a6"/>
    <w:rsid w:val="00103A30"/>
    <w:pPr>
      <w:spacing w:line="480" w:lineRule="exact"/>
      <w:jc w:val="center"/>
    </w:pPr>
    <w:rPr>
      <w:rFonts w:ascii="Arial Narrow" w:eastAsia="한컴돋움" w:hAnsi="Arial Narrow" w:cs="바탕"/>
      <w:b/>
      <w:bCs/>
      <w:sz w:val="36"/>
    </w:rPr>
  </w:style>
  <w:style w:type="paragraph" w:customStyle="1" w:styleId="KSDTfd">
    <w:name w:val="[KSDT] 뒷표지 홈페이지"/>
    <w:basedOn w:val="a6"/>
    <w:next w:val="a6"/>
    <w:rsid w:val="00103A30"/>
    <w:pPr>
      <w:spacing w:line="240" w:lineRule="atLeast"/>
      <w:jc w:val="center"/>
    </w:pPr>
    <w:rPr>
      <w:rFonts w:cs="바탕"/>
      <w:color w:val="FFFFFF"/>
      <w:spacing w:val="-10"/>
      <w:sz w:val="24"/>
      <w:szCs w:val="24"/>
    </w:rPr>
  </w:style>
  <w:style w:type="paragraph" w:customStyle="1" w:styleId="2c">
    <w:name w:val="제목2"/>
    <w:basedOn w:val="a6"/>
    <w:rsid w:val="00103A30"/>
    <w:pPr>
      <w:jc w:val="center"/>
    </w:pPr>
    <w:rPr>
      <w:rFonts w:ascii="돋움" w:hAnsi="Times New Roman"/>
      <w:b/>
      <w:spacing w:val="-4"/>
      <w:kern w:val="2"/>
      <w:sz w:val="28"/>
      <w:lang w:val="en-US"/>
    </w:rPr>
  </w:style>
  <w:style w:type="paragraph" w:styleId="af">
    <w:name w:val="Normal Indent"/>
    <w:basedOn w:val="a6"/>
    <w:rsid w:val="00BD7413"/>
    <w:pPr>
      <w:ind w:left="851"/>
    </w:pPr>
    <w:rPr>
      <w:kern w:val="2"/>
      <w:lang w:val="en-US"/>
    </w:rPr>
  </w:style>
  <w:style w:type="paragraph" w:customStyle="1" w:styleId="KSDTA">
    <w:name w:val="[KSDT] 부속서 A"/>
    <w:basedOn w:val="a6"/>
    <w:next w:val="a6"/>
    <w:rsid w:val="00103A30"/>
    <w:pPr>
      <w:keepNext/>
      <w:pageBreakBefore/>
      <w:widowControl/>
      <w:numPr>
        <w:numId w:val="5"/>
      </w:numPr>
      <w:jc w:val="center"/>
      <w:outlineLvl w:val="0"/>
    </w:pPr>
    <w:rPr>
      <w:rFonts w:eastAsia="돋움"/>
      <w:b/>
      <w:sz w:val="28"/>
      <w:lang w:val="de-DE" w:eastAsia="ja-JP"/>
    </w:rPr>
  </w:style>
  <w:style w:type="paragraph" w:customStyle="1" w:styleId="KSDTfe">
    <w:name w:val="[KSDT] 수식"/>
    <w:basedOn w:val="a6"/>
    <w:next w:val="a6"/>
    <w:rsid w:val="00103A30"/>
    <w:pPr>
      <w:widowControl/>
      <w:tabs>
        <w:tab w:val="right" w:pos="9752"/>
      </w:tabs>
      <w:jc w:val="left"/>
    </w:pPr>
    <w:rPr>
      <w:lang w:val="de-DE" w:eastAsia="ja-JP"/>
    </w:rPr>
  </w:style>
  <w:style w:type="paragraph" w:customStyle="1" w:styleId="1">
    <w:name w:val="보기1"/>
    <w:basedOn w:val="a6"/>
    <w:next w:val="a6"/>
    <w:rsid w:val="00103A30"/>
    <w:pPr>
      <w:numPr>
        <w:numId w:val="10"/>
      </w:numPr>
      <w:tabs>
        <w:tab w:val="clear" w:pos="560"/>
        <w:tab w:val="num" w:pos="600"/>
      </w:tabs>
      <w:adjustRightInd w:val="0"/>
      <w:ind w:left="300" w:hangingChars="300" w:hanging="300"/>
    </w:pPr>
  </w:style>
  <w:style w:type="paragraph" w:customStyle="1" w:styleId="2">
    <w:name w:val="보기2"/>
    <w:basedOn w:val="a6"/>
    <w:next w:val="a6"/>
    <w:rsid w:val="00103A30"/>
    <w:pPr>
      <w:numPr>
        <w:ilvl w:val="1"/>
        <w:numId w:val="10"/>
      </w:numPr>
    </w:pPr>
  </w:style>
  <w:style w:type="paragraph" w:customStyle="1" w:styleId="3">
    <w:name w:val="보기3"/>
    <w:basedOn w:val="a6"/>
    <w:next w:val="a6"/>
    <w:rsid w:val="00103A30"/>
    <w:pPr>
      <w:numPr>
        <w:ilvl w:val="2"/>
        <w:numId w:val="10"/>
      </w:numPr>
    </w:pPr>
  </w:style>
  <w:style w:type="paragraph" w:customStyle="1" w:styleId="4">
    <w:name w:val="보기4"/>
    <w:basedOn w:val="a6"/>
    <w:next w:val="a6"/>
    <w:rsid w:val="00103A30"/>
    <w:pPr>
      <w:numPr>
        <w:ilvl w:val="3"/>
        <w:numId w:val="10"/>
      </w:numPr>
    </w:pPr>
  </w:style>
  <w:style w:type="paragraph" w:customStyle="1" w:styleId="20cm0cm">
    <w:name w:val="스타일 번호 매기기 2 + 왼쪽:  0 cm 첫 줄:  0 cm"/>
    <w:basedOn w:val="25"/>
    <w:rsid w:val="00BD7413"/>
    <w:pPr>
      <w:numPr>
        <w:ilvl w:val="0"/>
        <w:numId w:val="3"/>
      </w:numPr>
    </w:pPr>
  </w:style>
  <w:style w:type="paragraph" w:customStyle="1" w:styleId="11">
    <w:name w:val="보기1(번호)"/>
    <w:basedOn w:val="a6"/>
    <w:next w:val="a6"/>
    <w:rsid w:val="00103A30"/>
    <w:pPr>
      <w:numPr>
        <w:numId w:val="15"/>
      </w:numPr>
      <w:tabs>
        <w:tab w:val="clear" w:pos="740"/>
        <w:tab w:val="left" w:pos="520"/>
        <w:tab w:val="left" w:pos="840"/>
      </w:tabs>
      <w:ind w:left="423" w:hangingChars="423" w:hanging="423"/>
    </w:pPr>
  </w:style>
  <w:style w:type="paragraph" w:customStyle="1" w:styleId="22">
    <w:name w:val="보기2(번호)"/>
    <w:basedOn w:val="a6"/>
    <w:next w:val="a6"/>
    <w:rsid w:val="00103A30"/>
    <w:pPr>
      <w:numPr>
        <w:ilvl w:val="1"/>
        <w:numId w:val="15"/>
      </w:numPr>
    </w:pPr>
  </w:style>
  <w:style w:type="paragraph" w:customStyle="1" w:styleId="31">
    <w:name w:val="보기3(번호)"/>
    <w:basedOn w:val="a6"/>
    <w:next w:val="a6"/>
    <w:rsid w:val="00103A30"/>
    <w:pPr>
      <w:numPr>
        <w:ilvl w:val="2"/>
        <w:numId w:val="15"/>
      </w:numPr>
    </w:pPr>
  </w:style>
  <w:style w:type="paragraph" w:customStyle="1" w:styleId="41">
    <w:name w:val="보기4(번호)"/>
    <w:basedOn w:val="a6"/>
    <w:next w:val="a6"/>
    <w:rsid w:val="00103A30"/>
    <w:pPr>
      <w:numPr>
        <w:ilvl w:val="3"/>
        <w:numId w:val="15"/>
      </w:numPr>
    </w:pPr>
  </w:style>
  <w:style w:type="paragraph" w:customStyle="1" w:styleId="14">
    <w:name w:val="참고1(번호)"/>
    <w:basedOn w:val="a6"/>
    <w:rsid w:val="00103A30"/>
    <w:pPr>
      <w:numPr>
        <w:numId w:val="21"/>
      </w:numPr>
      <w:tabs>
        <w:tab w:val="clear" w:pos="740"/>
        <w:tab w:val="left" w:pos="520"/>
        <w:tab w:val="left" w:pos="840"/>
      </w:tabs>
      <w:ind w:left="423" w:hangingChars="423" w:hanging="423"/>
    </w:pPr>
  </w:style>
  <w:style w:type="paragraph" w:customStyle="1" w:styleId="KSDTff">
    <w:name w:val="[KSDT] 부속서 제목(규정)"/>
    <w:basedOn w:val="KSDTf9"/>
    <w:next w:val="a6"/>
    <w:rsid w:val="00103A30"/>
    <w:rPr>
      <w:b w:val="0"/>
      <w:bCs w:val="0"/>
    </w:rPr>
  </w:style>
  <w:style w:type="paragraph" w:customStyle="1" w:styleId="KSDTff0">
    <w:name w:val="[KSDT] 머리말 제목"/>
    <w:basedOn w:val="a6"/>
    <w:next w:val="a6"/>
    <w:rsid w:val="00103A30"/>
    <w:pPr>
      <w:jc w:val="center"/>
    </w:pPr>
    <w:rPr>
      <w:rFonts w:eastAsia="돋움"/>
      <w:b/>
      <w:sz w:val="32"/>
    </w:rPr>
  </w:style>
  <w:style w:type="paragraph" w:styleId="af0">
    <w:name w:val="header"/>
    <w:basedOn w:val="a6"/>
    <w:rsid w:val="00BD7413"/>
    <w:pPr>
      <w:tabs>
        <w:tab w:val="center" w:pos="4252"/>
        <w:tab w:val="right" w:pos="8504"/>
      </w:tabs>
      <w:snapToGrid w:val="0"/>
      <w:spacing w:line="240" w:lineRule="auto"/>
    </w:pPr>
  </w:style>
  <w:style w:type="paragraph" w:customStyle="1" w:styleId="KSDTA10">
    <w:name w:val="[KSDT] A.1(본문용)"/>
    <w:basedOn w:val="KSDTA1"/>
    <w:next w:val="a6"/>
    <w:rsid w:val="00103A30"/>
    <w:rPr>
      <w:rFonts w:eastAsia="바탕"/>
      <w:b w:val="0"/>
    </w:rPr>
  </w:style>
  <w:style w:type="paragraph" w:customStyle="1" w:styleId="KSDTA110">
    <w:name w:val="[KSDT] A.1.1(본문용)"/>
    <w:basedOn w:val="KSDTA11"/>
    <w:next w:val="a6"/>
    <w:rsid w:val="00103A30"/>
    <w:rPr>
      <w:rFonts w:eastAsia="바탕"/>
      <w:b w:val="0"/>
    </w:rPr>
  </w:style>
  <w:style w:type="paragraph" w:customStyle="1" w:styleId="KSDT12">
    <w:name w:val="[KSDT] 조항 1(본문용)"/>
    <w:basedOn w:val="13"/>
    <w:next w:val="a6"/>
    <w:rsid w:val="00103A30"/>
    <w:rPr>
      <w:rFonts w:eastAsia="바탕"/>
      <w:b w:val="0"/>
    </w:rPr>
  </w:style>
  <w:style w:type="paragraph" w:customStyle="1" w:styleId="KSDT110">
    <w:name w:val="[KSDT] 조항 1.1(본문용)"/>
    <w:basedOn w:val="24"/>
    <w:next w:val="a6"/>
    <w:rsid w:val="00103A30"/>
    <w:rPr>
      <w:rFonts w:eastAsia="바탕"/>
      <w:b w:val="0"/>
    </w:rPr>
  </w:style>
  <w:style w:type="paragraph" w:customStyle="1" w:styleId="KSDT111">
    <w:name w:val="[KSDT] 조항 1.1.1(본문용)"/>
    <w:basedOn w:val="34"/>
    <w:next w:val="a6"/>
    <w:rsid w:val="00103A30"/>
    <w:rPr>
      <w:rFonts w:eastAsia="바탕"/>
      <w:b w:val="0"/>
    </w:rPr>
  </w:style>
  <w:style w:type="paragraph" w:customStyle="1" w:styleId="KSDT1111">
    <w:name w:val="[KSDT] 조항 1.1.1.1(본문용)"/>
    <w:basedOn w:val="44"/>
    <w:next w:val="a6"/>
    <w:rsid w:val="00103A30"/>
    <w:rPr>
      <w:rFonts w:eastAsia="바탕"/>
      <w:b w:val="0"/>
    </w:rPr>
  </w:style>
  <w:style w:type="paragraph" w:customStyle="1" w:styleId="KSDT11111">
    <w:name w:val="[KSDT] 조항 1.1.1.1.1(본문용)"/>
    <w:basedOn w:val="50"/>
    <w:next w:val="a6"/>
    <w:rsid w:val="00103A30"/>
    <w:rPr>
      <w:rFonts w:eastAsia="바탕"/>
      <w:b w:val="0"/>
    </w:rPr>
  </w:style>
  <w:style w:type="paragraph" w:customStyle="1" w:styleId="KSDT111111">
    <w:name w:val="[KSDT] 조항 1.1.1.1.1.1(본문용)"/>
    <w:basedOn w:val="6"/>
    <w:next w:val="a6"/>
    <w:rsid w:val="00103A30"/>
    <w:rPr>
      <w:rFonts w:eastAsia="바탕"/>
      <w:b w:val="0"/>
    </w:rPr>
  </w:style>
  <w:style w:type="paragraph" w:customStyle="1" w:styleId="KSDTA1110">
    <w:name w:val="[KSDT] A.1.1.1(본문용)"/>
    <w:basedOn w:val="KSDTA111"/>
    <w:next w:val="a6"/>
    <w:rsid w:val="00103A30"/>
    <w:rPr>
      <w:rFonts w:eastAsia="바탕"/>
      <w:b w:val="0"/>
    </w:rPr>
  </w:style>
  <w:style w:type="paragraph" w:customStyle="1" w:styleId="KSDTA11110">
    <w:name w:val="[KSDT] A.1.1.1.1(본문용)"/>
    <w:basedOn w:val="KSDTA1111"/>
    <w:next w:val="a6"/>
    <w:rsid w:val="00103A30"/>
    <w:rPr>
      <w:rFonts w:eastAsia="바탕"/>
      <w:b w:val="0"/>
    </w:rPr>
  </w:style>
  <w:style w:type="paragraph" w:customStyle="1" w:styleId="KSDTA111110">
    <w:name w:val="[KSDT] A.1.1.1.1.1(본문용)"/>
    <w:basedOn w:val="KSDTA11111"/>
    <w:next w:val="a6"/>
    <w:rsid w:val="00103A30"/>
    <w:rPr>
      <w:rFonts w:eastAsia="바탕"/>
      <w:b w:val="0"/>
    </w:rPr>
  </w:style>
  <w:style w:type="paragraph" w:styleId="af1">
    <w:name w:val="footer"/>
    <w:basedOn w:val="a6"/>
    <w:rsid w:val="00BD7413"/>
    <w:pPr>
      <w:tabs>
        <w:tab w:val="center" w:pos="4252"/>
        <w:tab w:val="right" w:pos="8504"/>
      </w:tabs>
      <w:snapToGrid w:val="0"/>
      <w:spacing w:line="240" w:lineRule="auto"/>
    </w:pPr>
  </w:style>
  <w:style w:type="paragraph" w:styleId="16">
    <w:name w:val="toc 1"/>
    <w:basedOn w:val="a6"/>
    <w:next w:val="a6"/>
    <w:autoRedefine/>
    <w:uiPriority w:val="39"/>
    <w:rsid w:val="009D3141"/>
    <w:pPr>
      <w:tabs>
        <w:tab w:val="left" w:pos="300"/>
        <w:tab w:val="right" w:leader="dot" w:pos="9344"/>
      </w:tabs>
    </w:pPr>
    <w:rPr>
      <w:rFonts w:eastAsia="돋움"/>
    </w:rPr>
  </w:style>
  <w:style w:type="paragraph" w:styleId="2d">
    <w:name w:val="toc 2"/>
    <w:basedOn w:val="a6"/>
    <w:next w:val="a6"/>
    <w:autoRedefine/>
    <w:uiPriority w:val="39"/>
    <w:rsid w:val="009D3141"/>
    <w:pPr>
      <w:tabs>
        <w:tab w:val="left" w:pos="800"/>
        <w:tab w:val="right" w:leader="dot" w:pos="9344"/>
      </w:tabs>
      <w:spacing w:line="276" w:lineRule="auto"/>
      <w:ind w:leftChars="200" w:left="400"/>
    </w:pPr>
    <w:rPr>
      <w:rFonts w:eastAsia="돋움"/>
    </w:rPr>
  </w:style>
  <w:style w:type="paragraph" w:styleId="3b">
    <w:name w:val="toc 3"/>
    <w:basedOn w:val="a6"/>
    <w:next w:val="a6"/>
    <w:autoRedefine/>
    <w:uiPriority w:val="39"/>
    <w:rsid w:val="00103A30"/>
    <w:pPr>
      <w:tabs>
        <w:tab w:val="left" w:pos="1400"/>
        <w:tab w:val="right" w:leader="dot" w:pos="9344"/>
      </w:tabs>
      <w:ind w:leftChars="400" w:left="800"/>
    </w:pPr>
    <w:rPr>
      <w:rFonts w:eastAsia="돋움"/>
    </w:rPr>
  </w:style>
  <w:style w:type="paragraph" w:styleId="49">
    <w:name w:val="toc 4"/>
    <w:basedOn w:val="a6"/>
    <w:next w:val="a6"/>
    <w:autoRedefine/>
    <w:semiHidden/>
    <w:rsid w:val="00103A30"/>
    <w:pPr>
      <w:ind w:leftChars="600" w:left="1275"/>
    </w:pPr>
    <w:rPr>
      <w:rFonts w:eastAsia="돋움"/>
    </w:rPr>
  </w:style>
  <w:style w:type="character" w:styleId="af2">
    <w:name w:val="page number"/>
    <w:basedOn w:val="a7"/>
    <w:rsid w:val="00BD7413"/>
  </w:style>
  <w:style w:type="paragraph" w:customStyle="1" w:styleId="2e">
    <w:name w:val="스타일2"/>
    <w:basedOn w:val="a6"/>
    <w:rsid w:val="00BD7413"/>
    <w:rPr>
      <w:sz w:val="4"/>
    </w:rPr>
  </w:style>
  <w:style w:type="paragraph" w:customStyle="1" w:styleId="15">
    <w:name w:val="비고1"/>
    <w:basedOn w:val="10"/>
    <w:rsid w:val="00103A30"/>
    <w:pPr>
      <w:numPr>
        <w:numId w:val="20"/>
      </w:numPr>
      <w:tabs>
        <w:tab w:val="clear" w:pos="560"/>
      </w:tabs>
      <w:ind w:left="300" w:hanging="300"/>
    </w:pPr>
  </w:style>
  <w:style w:type="paragraph" w:customStyle="1" w:styleId="10">
    <w:name w:val="참고1"/>
    <w:basedOn w:val="a6"/>
    <w:rsid w:val="00103A30"/>
    <w:pPr>
      <w:numPr>
        <w:numId w:val="17"/>
      </w:numPr>
      <w:tabs>
        <w:tab w:val="clear" w:pos="560"/>
        <w:tab w:val="left" w:pos="600"/>
      </w:tabs>
      <w:ind w:left="300" w:hangingChars="300" w:hanging="300"/>
    </w:pPr>
  </w:style>
  <w:style w:type="paragraph" w:customStyle="1" w:styleId="27">
    <w:name w:val="비고2"/>
    <w:basedOn w:val="a6"/>
    <w:rsid w:val="00103A30"/>
    <w:pPr>
      <w:numPr>
        <w:ilvl w:val="1"/>
        <w:numId w:val="20"/>
      </w:numPr>
    </w:pPr>
  </w:style>
  <w:style w:type="paragraph" w:customStyle="1" w:styleId="37">
    <w:name w:val="비고3"/>
    <w:basedOn w:val="a6"/>
    <w:rsid w:val="00103A30"/>
    <w:pPr>
      <w:numPr>
        <w:ilvl w:val="2"/>
        <w:numId w:val="20"/>
      </w:numPr>
    </w:pPr>
  </w:style>
  <w:style w:type="paragraph" w:customStyle="1" w:styleId="47">
    <w:name w:val="비고4"/>
    <w:basedOn w:val="a6"/>
    <w:rsid w:val="00103A30"/>
    <w:pPr>
      <w:numPr>
        <w:ilvl w:val="3"/>
        <w:numId w:val="20"/>
      </w:numPr>
    </w:pPr>
  </w:style>
  <w:style w:type="paragraph" w:customStyle="1" w:styleId="12">
    <w:name w:val="비고1(번호)"/>
    <w:basedOn w:val="a6"/>
    <w:rsid w:val="00103A30"/>
    <w:pPr>
      <w:numPr>
        <w:numId w:val="16"/>
      </w:numPr>
      <w:tabs>
        <w:tab w:val="left" w:pos="520"/>
        <w:tab w:val="left" w:pos="840"/>
      </w:tabs>
    </w:pPr>
  </w:style>
  <w:style w:type="paragraph" w:customStyle="1" w:styleId="23">
    <w:name w:val="비고2(번호)"/>
    <w:basedOn w:val="a6"/>
    <w:rsid w:val="00103A30"/>
    <w:pPr>
      <w:numPr>
        <w:ilvl w:val="1"/>
        <w:numId w:val="16"/>
      </w:numPr>
    </w:pPr>
  </w:style>
  <w:style w:type="paragraph" w:customStyle="1" w:styleId="33">
    <w:name w:val="비고3(번호)"/>
    <w:basedOn w:val="a6"/>
    <w:rsid w:val="00103A30"/>
    <w:pPr>
      <w:numPr>
        <w:ilvl w:val="2"/>
        <w:numId w:val="16"/>
      </w:numPr>
    </w:pPr>
  </w:style>
  <w:style w:type="paragraph" w:customStyle="1" w:styleId="43">
    <w:name w:val="비고4(번호)"/>
    <w:basedOn w:val="a6"/>
    <w:rsid w:val="00103A30"/>
    <w:pPr>
      <w:numPr>
        <w:ilvl w:val="3"/>
        <w:numId w:val="16"/>
      </w:numPr>
    </w:pPr>
  </w:style>
  <w:style w:type="paragraph" w:styleId="af3">
    <w:name w:val="footnote text"/>
    <w:basedOn w:val="a6"/>
    <w:link w:val="Char1"/>
    <w:semiHidden/>
    <w:rsid w:val="00BD7413"/>
    <w:pPr>
      <w:snapToGrid w:val="0"/>
      <w:jc w:val="left"/>
    </w:pPr>
  </w:style>
  <w:style w:type="character" w:customStyle="1" w:styleId="Char1">
    <w:name w:val="각주 텍스트 Char"/>
    <w:link w:val="af3"/>
    <w:semiHidden/>
    <w:rsid w:val="00410319"/>
    <w:rPr>
      <w:rFonts w:ascii="Arial" w:hAnsi="Arial"/>
      <w:lang w:val="en-GB"/>
    </w:rPr>
  </w:style>
  <w:style w:type="character" w:styleId="af4">
    <w:name w:val="footnote reference"/>
    <w:semiHidden/>
    <w:rsid w:val="00BD7413"/>
    <w:rPr>
      <w:vertAlign w:val="superscript"/>
    </w:rPr>
  </w:style>
  <w:style w:type="paragraph" w:customStyle="1" w:styleId="hstyle0">
    <w:name w:val="hstyle0"/>
    <w:basedOn w:val="a6"/>
    <w:rsid w:val="00BD7413"/>
    <w:pPr>
      <w:widowControl/>
      <w:wordWrap/>
      <w:autoSpaceDE/>
      <w:autoSpaceDN/>
      <w:spacing w:line="384" w:lineRule="auto"/>
    </w:pPr>
    <w:rPr>
      <w:rFonts w:ascii="바탕" w:hAnsi="바탕" w:hint="eastAsia"/>
      <w:color w:val="000000"/>
      <w:lang w:val="en-US"/>
    </w:rPr>
  </w:style>
  <w:style w:type="character" w:styleId="af5">
    <w:name w:val="Hyperlink"/>
    <w:basedOn w:val="a7"/>
    <w:uiPriority w:val="99"/>
    <w:rsid w:val="00103A30"/>
    <w:rPr>
      <w:color w:val="0000FF"/>
      <w:u w:val="single"/>
    </w:rPr>
  </w:style>
  <w:style w:type="paragraph" w:customStyle="1" w:styleId="a1">
    <w:name w:val="번호매기기 a) 1"/>
    <w:basedOn w:val="a6"/>
    <w:next w:val="a6"/>
    <w:rsid w:val="00103A30"/>
    <w:pPr>
      <w:numPr>
        <w:ilvl w:val="1"/>
        <w:numId w:val="19"/>
      </w:numPr>
      <w:tabs>
        <w:tab w:val="clear" w:pos="567"/>
        <w:tab w:val="left" w:pos="500"/>
      </w:tabs>
      <w:ind w:leftChars="100" w:left="253" w:hangingChars="153" w:hanging="153"/>
    </w:pPr>
  </w:style>
  <w:style w:type="paragraph" w:customStyle="1" w:styleId="KSDTff1">
    <w:name w:val="[KSDT] 표제목"/>
    <w:basedOn w:val="KSDTb"/>
    <w:next w:val="a6"/>
    <w:link w:val="KSDTChar5"/>
    <w:rsid w:val="00103A30"/>
    <w:pPr>
      <w:spacing w:line="264" w:lineRule="auto"/>
    </w:pPr>
    <w:rPr>
      <w:rFonts w:eastAsia="돋움"/>
    </w:rPr>
  </w:style>
  <w:style w:type="character" w:customStyle="1" w:styleId="KSDTChar5">
    <w:name w:val="[KSDT] 표제목 Char"/>
    <w:basedOn w:val="KSDTChar1"/>
    <w:link w:val="KSDTff1"/>
    <w:rsid w:val="00103A30"/>
    <w:rPr>
      <w:rFonts w:ascii="Arial" w:eastAsia="돋움" w:hAnsi="Arial" w:cs="바탕"/>
      <w:b/>
      <w:bCs/>
      <w:kern w:val="2"/>
      <w:lang w:val="en-GB" w:eastAsia="ko-KR" w:bidi="ar-SA"/>
    </w:rPr>
  </w:style>
  <w:style w:type="paragraph" w:customStyle="1" w:styleId="af6">
    <w:name w:val="스타일 번호 매기기 a"/>
    <w:basedOn w:val="a4"/>
    <w:rsid w:val="00BD7413"/>
    <w:rPr>
      <w:bCs/>
    </w:rPr>
  </w:style>
  <w:style w:type="paragraph" w:customStyle="1" w:styleId="a2">
    <w:name w:val="번호매기기 a) 2"/>
    <w:basedOn w:val="a6"/>
    <w:next w:val="a6"/>
    <w:rsid w:val="00103A30"/>
    <w:pPr>
      <w:numPr>
        <w:ilvl w:val="2"/>
        <w:numId w:val="19"/>
      </w:numPr>
    </w:pPr>
  </w:style>
  <w:style w:type="paragraph" w:customStyle="1" w:styleId="a3">
    <w:name w:val="번호매기기 a) 3"/>
    <w:basedOn w:val="a6"/>
    <w:next w:val="a6"/>
    <w:rsid w:val="00103A30"/>
    <w:pPr>
      <w:numPr>
        <w:ilvl w:val="3"/>
        <w:numId w:val="19"/>
      </w:numPr>
    </w:pPr>
  </w:style>
  <w:style w:type="paragraph" w:customStyle="1" w:styleId="a0">
    <w:name w:val="번호매기기 a)"/>
    <w:basedOn w:val="a6"/>
    <w:next w:val="a6"/>
    <w:rsid w:val="00103A30"/>
    <w:pPr>
      <w:numPr>
        <w:numId w:val="19"/>
      </w:numPr>
      <w:tabs>
        <w:tab w:val="clear" w:pos="283"/>
        <w:tab w:val="left" w:pos="300"/>
      </w:tabs>
      <w:ind w:left="150" w:hangingChars="150" w:hanging="150"/>
    </w:pPr>
    <w:rPr>
      <w:lang w:val="de-DE"/>
    </w:rPr>
  </w:style>
  <w:style w:type="character" w:styleId="af7">
    <w:name w:val="annotation reference"/>
    <w:rsid w:val="00BD7413"/>
    <w:rPr>
      <w:sz w:val="18"/>
      <w:szCs w:val="18"/>
    </w:rPr>
  </w:style>
  <w:style w:type="paragraph" w:styleId="af8">
    <w:name w:val="annotation text"/>
    <w:basedOn w:val="a6"/>
    <w:link w:val="Char2"/>
    <w:rsid w:val="00BD7413"/>
    <w:pPr>
      <w:jc w:val="left"/>
    </w:pPr>
  </w:style>
  <w:style w:type="paragraph" w:styleId="af9">
    <w:name w:val="annotation subject"/>
    <w:basedOn w:val="af8"/>
    <w:next w:val="af8"/>
    <w:semiHidden/>
    <w:rsid w:val="00BD7413"/>
    <w:rPr>
      <w:b/>
      <w:bCs/>
    </w:rPr>
  </w:style>
  <w:style w:type="paragraph" w:styleId="afa">
    <w:name w:val="Balloon Text"/>
    <w:basedOn w:val="a6"/>
    <w:semiHidden/>
    <w:rsid w:val="00BD7413"/>
    <w:rPr>
      <w:rFonts w:eastAsia="돋움"/>
      <w:sz w:val="18"/>
      <w:szCs w:val="18"/>
    </w:rPr>
  </w:style>
  <w:style w:type="paragraph" w:styleId="afb">
    <w:name w:val="Document Map"/>
    <w:basedOn w:val="a6"/>
    <w:semiHidden/>
    <w:rsid w:val="00BD7413"/>
    <w:pPr>
      <w:shd w:val="clear" w:color="auto" w:fill="000080"/>
    </w:pPr>
    <w:rPr>
      <w:rFonts w:eastAsia="돋움"/>
    </w:rPr>
  </w:style>
  <w:style w:type="paragraph" w:customStyle="1" w:styleId="20">
    <w:name w:val="참고2"/>
    <w:basedOn w:val="a6"/>
    <w:rsid w:val="00103A30"/>
    <w:pPr>
      <w:numPr>
        <w:ilvl w:val="1"/>
        <w:numId w:val="17"/>
      </w:numPr>
    </w:pPr>
  </w:style>
  <w:style w:type="paragraph" w:customStyle="1" w:styleId="30">
    <w:name w:val="참고3"/>
    <w:basedOn w:val="a6"/>
    <w:rsid w:val="00103A30"/>
    <w:pPr>
      <w:numPr>
        <w:ilvl w:val="2"/>
        <w:numId w:val="17"/>
      </w:numPr>
    </w:pPr>
  </w:style>
  <w:style w:type="paragraph" w:customStyle="1" w:styleId="40">
    <w:name w:val="참고4"/>
    <w:basedOn w:val="a6"/>
    <w:rsid w:val="00103A30"/>
    <w:pPr>
      <w:numPr>
        <w:ilvl w:val="3"/>
        <w:numId w:val="17"/>
      </w:numPr>
    </w:pPr>
  </w:style>
  <w:style w:type="paragraph" w:customStyle="1" w:styleId="26">
    <w:name w:val="참고2(번호)"/>
    <w:basedOn w:val="a6"/>
    <w:rsid w:val="00103A30"/>
    <w:pPr>
      <w:numPr>
        <w:ilvl w:val="1"/>
        <w:numId w:val="21"/>
      </w:numPr>
    </w:pPr>
  </w:style>
  <w:style w:type="paragraph" w:customStyle="1" w:styleId="36">
    <w:name w:val="참고3(번호)"/>
    <w:basedOn w:val="a6"/>
    <w:rsid w:val="00103A30"/>
    <w:pPr>
      <w:numPr>
        <w:ilvl w:val="2"/>
        <w:numId w:val="21"/>
      </w:numPr>
    </w:pPr>
  </w:style>
  <w:style w:type="paragraph" w:customStyle="1" w:styleId="46">
    <w:name w:val="참고4(번호)"/>
    <w:basedOn w:val="a6"/>
    <w:rsid w:val="00103A30"/>
    <w:pPr>
      <w:numPr>
        <w:ilvl w:val="3"/>
        <w:numId w:val="21"/>
      </w:numPr>
    </w:pPr>
  </w:style>
  <w:style w:type="paragraph" w:customStyle="1" w:styleId="KSDTff2">
    <w:name w:val="[KSDT] 부도제목"/>
    <w:basedOn w:val="a6"/>
    <w:next w:val="a6"/>
    <w:rsid w:val="00103A30"/>
    <w:pPr>
      <w:jc w:val="center"/>
    </w:pPr>
    <w:rPr>
      <w:rFonts w:eastAsia="돋움" w:cs="바탕"/>
      <w:b/>
      <w:bCs/>
      <w:kern w:val="2"/>
    </w:rPr>
  </w:style>
  <w:style w:type="paragraph" w:customStyle="1" w:styleId="KSDTff3">
    <w:name w:val="[KSDT] 부표제목"/>
    <w:basedOn w:val="a6"/>
    <w:next w:val="a6"/>
    <w:rsid w:val="00103A30"/>
    <w:pPr>
      <w:jc w:val="center"/>
    </w:pPr>
    <w:rPr>
      <w:rFonts w:eastAsia="돋움" w:cs="바탕"/>
      <w:b/>
      <w:bCs/>
      <w:kern w:val="2"/>
    </w:rPr>
  </w:style>
  <w:style w:type="paragraph" w:customStyle="1" w:styleId="KSDTff4">
    <w:name w:val="[KSDT] 그림제목"/>
    <w:basedOn w:val="a6"/>
    <w:next w:val="a6"/>
    <w:rsid w:val="00103A30"/>
    <w:pPr>
      <w:jc w:val="center"/>
    </w:pPr>
    <w:rPr>
      <w:rFonts w:eastAsia="돋움" w:cs="바탕"/>
      <w:b/>
      <w:bCs/>
      <w:kern w:val="2"/>
    </w:rPr>
  </w:style>
  <w:style w:type="paragraph" w:customStyle="1" w:styleId="17">
    <w:name w:val="스타일1"/>
    <w:basedOn w:val="a6"/>
    <w:rsid w:val="00BD7413"/>
    <w:rPr>
      <w:rFonts w:eastAsia="돋움"/>
      <w:b/>
      <w:bCs/>
    </w:rPr>
  </w:style>
  <w:style w:type="character" w:styleId="afc">
    <w:name w:val="FollowedHyperlink"/>
    <w:rsid w:val="00BD7413"/>
    <w:rPr>
      <w:color w:val="800080"/>
      <w:u w:val="single"/>
    </w:rPr>
  </w:style>
  <w:style w:type="paragraph" w:customStyle="1" w:styleId="3c">
    <w:name w:val="스타일3"/>
    <w:basedOn w:val="a6"/>
    <w:autoRedefine/>
    <w:rsid w:val="00BD7413"/>
    <w:rPr>
      <w:sz w:val="10"/>
    </w:rPr>
  </w:style>
  <w:style w:type="paragraph" w:customStyle="1" w:styleId="Default">
    <w:name w:val="Default"/>
    <w:rsid w:val="003804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d">
    <w:name w:val="No Spacing"/>
    <w:uiPriority w:val="1"/>
    <w:qFormat/>
    <w:rsid w:val="00F97795"/>
    <w:pPr>
      <w:widowControl w:val="0"/>
      <w:wordWrap w:val="0"/>
      <w:autoSpaceDE w:val="0"/>
      <w:autoSpaceDN w:val="0"/>
      <w:jc w:val="both"/>
    </w:pPr>
    <w:rPr>
      <w:rFonts w:ascii="Arial" w:hAnsi="Arial"/>
      <w:lang w:val="en-GB"/>
    </w:rPr>
  </w:style>
  <w:style w:type="paragraph" w:styleId="afe">
    <w:name w:val="List Paragraph"/>
    <w:basedOn w:val="a6"/>
    <w:uiPriority w:val="34"/>
    <w:qFormat/>
    <w:rsid w:val="005953CE"/>
    <w:pPr>
      <w:ind w:leftChars="400" w:left="800"/>
    </w:pPr>
  </w:style>
  <w:style w:type="character" w:styleId="aff">
    <w:name w:val="Intense Reference"/>
    <w:uiPriority w:val="32"/>
    <w:qFormat/>
    <w:rsid w:val="000D0C6C"/>
    <w:rPr>
      <w:b/>
      <w:bCs/>
      <w:smallCaps/>
      <w:color w:val="C0504D"/>
      <w:spacing w:val="5"/>
      <w:u w:val="single"/>
    </w:rPr>
  </w:style>
  <w:style w:type="paragraph" w:styleId="aff0">
    <w:name w:val="Title"/>
    <w:basedOn w:val="a6"/>
    <w:next w:val="a6"/>
    <w:link w:val="Char3"/>
    <w:qFormat/>
    <w:rsid w:val="000D0C6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3">
    <w:name w:val="제목 Char"/>
    <w:link w:val="aff0"/>
    <w:rsid w:val="000D0C6C"/>
    <w:rPr>
      <w:rFonts w:ascii="맑은 고딕" w:eastAsia="돋움" w:hAnsi="맑은 고딕" w:cs="Times New Roman"/>
      <w:b/>
      <w:bCs/>
      <w:sz w:val="32"/>
      <w:szCs w:val="32"/>
      <w:lang w:val="en-GB"/>
    </w:rPr>
  </w:style>
  <w:style w:type="table" w:styleId="aff1">
    <w:name w:val="Table Grid"/>
    <w:basedOn w:val="a8"/>
    <w:rsid w:val="0075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D2F37"/>
  </w:style>
  <w:style w:type="character" w:customStyle="1" w:styleId="hps">
    <w:name w:val="hps"/>
    <w:rsid w:val="00BD2F37"/>
  </w:style>
  <w:style w:type="paragraph" w:customStyle="1" w:styleId="MS">
    <w:name w:val="MS바탕글"/>
    <w:basedOn w:val="a6"/>
    <w:rsid w:val="003E4718"/>
    <w:pPr>
      <w:shd w:val="clear" w:color="auto" w:fill="FFFFFF"/>
      <w:textAlignment w:val="baseline"/>
    </w:pPr>
    <w:rPr>
      <w:rFonts w:ascii="굴림" w:eastAsia="굴림" w:hAnsi="굴림" w:cs="굴림"/>
      <w:color w:val="000000"/>
      <w:lang w:val="en-US"/>
    </w:rPr>
  </w:style>
  <w:style w:type="character" w:styleId="aff2">
    <w:name w:val="Strong"/>
    <w:qFormat/>
    <w:rsid w:val="00896F9A"/>
    <w:rPr>
      <w:b/>
      <w:bCs/>
    </w:rPr>
  </w:style>
  <w:style w:type="paragraph" w:styleId="aff3">
    <w:name w:val="Subtitle"/>
    <w:basedOn w:val="a6"/>
    <w:next w:val="a6"/>
    <w:link w:val="Char4"/>
    <w:qFormat/>
    <w:rsid w:val="00896F9A"/>
    <w:pPr>
      <w:spacing w:after="60"/>
      <w:jc w:val="center"/>
      <w:outlineLvl w:val="1"/>
    </w:pPr>
    <w:rPr>
      <w:rFonts w:ascii="맑은 고딕" w:eastAsia="돋움" w:hAnsi="맑은 고딕"/>
      <w:i/>
      <w:iCs/>
      <w:sz w:val="24"/>
      <w:szCs w:val="24"/>
    </w:rPr>
  </w:style>
  <w:style w:type="character" w:customStyle="1" w:styleId="Char4">
    <w:name w:val="부제 Char"/>
    <w:link w:val="aff3"/>
    <w:rsid w:val="00896F9A"/>
    <w:rPr>
      <w:rFonts w:ascii="맑은 고딕" w:eastAsia="돋움" w:hAnsi="맑은 고딕" w:cs="Times New Roman"/>
      <w:i/>
      <w:iCs/>
      <w:sz w:val="24"/>
      <w:szCs w:val="24"/>
      <w:lang w:val="en-GB"/>
    </w:rPr>
  </w:style>
  <w:style w:type="paragraph" w:customStyle="1" w:styleId="aff4">
    <w:name w:val="굵게"/>
    <w:basedOn w:val="a6"/>
    <w:autoRedefine/>
    <w:rsid w:val="00D8057F"/>
    <w:rPr>
      <w:rFonts w:eastAsia="돋움"/>
      <w:b/>
    </w:rPr>
  </w:style>
  <w:style w:type="paragraph" w:customStyle="1" w:styleId="-1">
    <w:name w:val="표준 굵게-1"/>
    <w:basedOn w:val="a6"/>
    <w:autoRedefine/>
    <w:rsid w:val="00D8057F"/>
    <w:rPr>
      <w:rFonts w:eastAsia="돋움"/>
      <w:b/>
      <w:lang w:val="en-US"/>
    </w:rPr>
  </w:style>
  <w:style w:type="paragraph" w:styleId="TOC">
    <w:name w:val="TOC Heading"/>
    <w:basedOn w:val="13"/>
    <w:next w:val="a6"/>
    <w:uiPriority w:val="39"/>
    <w:unhideWhenUsed/>
    <w:qFormat/>
    <w:rsid w:val="009D3141"/>
    <w:pPr>
      <w:keepNext/>
      <w:keepLines/>
      <w:widowControl/>
      <w:numPr>
        <w:numId w:val="0"/>
      </w:numPr>
      <w:tabs>
        <w:tab w:val="clear" w:pos="300"/>
      </w:tabs>
      <w:wordWrap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ko-KR"/>
    </w:rPr>
  </w:style>
  <w:style w:type="character" w:customStyle="1" w:styleId="Char2">
    <w:name w:val="메모 텍스트 Char"/>
    <w:basedOn w:val="a7"/>
    <w:link w:val="af8"/>
    <w:rsid w:val="00763FD2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4608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SDT\KSDT%202007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F4CB-AB72-4F7A-8ED6-4B0B5B42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KSDT 2007</Template>
  <TotalTime>7</TotalTime>
  <Pages>9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한국산업규격</vt:lpstr>
    </vt:vector>
  </TitlesOfParts>
  <Company/>
  <LinksUpToDate>false</LinksUpToDate>
  <CharactersWithSpaces>7357</CharactersWithSpaces>
  <SharedDoc>false</SharedDoc>
  <HLinks>
    <vt:vector size="750" baseType="variant">
      <vt:variant>
        <vt:i4>1245237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_Toc430085922</vt:lpwstr>
      </vt:variant>
      <vt:variant>
        <vt:i4>1245237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_Toc430085921</vt:lpwstr>
      </vt:variant>
      <vt:variant>
        <vt:i4>1245237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_Toc430085920</vt:lpwstr>
      </vt:variant>
      <vt:variant>
        <vt:i4>1048629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_Toc430085919</vt:lpwstr>
      </vt:variant>
      <vt:variant>
        <vt:i4>1048629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_Toc430085918</vt:lpwstr>
      </vt:variant>
      <vt:variant>
        <vt:i4>1048629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_Toc430085917</vt:lpwstr>
      </vt:variant>
      <vt:variant>
        <vt:i4>1048629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_Toc430085916</vt:lpwstr>
      </vt:variant>
      <vt:variant>
        <vt:i4>1048629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_Toc430085915</vt:lpwstr>
      </vt:variant>
      <vt:variant>
        <vt:i4>1048629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_Toc430085914</vt:lpwstr>
      </vt:variant>
      <vt:variant>
        <vt:i4>1048629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_Toc430085913</vt:lpwstr>
      </vt:variant>
      <vt:variant>
        <vt:i4>1048629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_Toc430085912</vt:lpwstr>
      </vt:variant>
      <vt:variant>
        <vt:i4>1048629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_Toc430085911</vt:lpwstr>
      </vt:variant>
      <vt:variant>
        <vt:i4>1048629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_Toc430085910</vt:lpwstr>
      </vt:variant>
      <vt:variant>
        <vt:i4>1114165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_Toc430085909</vt:lpwstr>
      </vt:variant>
      <vt:variant>
        <vt:i4>1114165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_Toc430085908</vt:lpwstr>
      </vt:variant>
      <vt:variant>
        <vt:i4>1114165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_Toc430085907</vt:lpwstr>
      </vt:variant>
      <vt:variant>
        <vt:i4>1114165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_Toc430085906</vt:lpwstr>
      </vt:variant>
      <vt:variant>
        <vt:i4>1114165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_Toc430085905</vt:lpwstr>
      </vt:variant>
      <vt:variant>
        <vt:i4>1114165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_Toc430085904</vt:lpwstr>
      </vt:variant>
      <vt:variant>
        <vt:i4>1114165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_Toc430085903</vt:lpwstr>
      </vt:variant>
      <vt:variant>
        <vt:i4>1114165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_Toc430085902</vt:lpwstr>
      </vt:variant>
      <vt:variant>
        <vt:i4>1114165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_Toc430085901</vt:lpwstr>
      </vt:variant>
      <vt:variant>
        <vt:i4>1114165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_Toc430085900</vt:lpwstr>
      </vt:variant>
      <vt:variant>
        <vt:i4>1572916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_Toc430085899</vt:lpwstr>
      </vt:variant>
      <vt:variant>
        <vt:i4>1572916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_Toc430085898</vt:lpwstr>
      </vt:variant>
      <vt:variant>
        <vt:i4>1572916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_Toc430085897</vt:lpwstr>
      </vt:variant>
      <vt:variant>
        <vt:i4>1572916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_Toc430085896</vt:lpwstr>
      </vt:variant>
      <vt:variant>
        <vt:i4>1572916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_Toc430085895</vt:lpwstr>
      </vt:variant>
      <vt:variant>
        <vt:i4>1572916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_Toc430085894</vt:lpwstr>
      </vt:variant>
      <vt:variant>
        <vt:i4>1572916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_Toc430085893</vt:lpwstr>
      </vt:variant>
      <vt:variant>
        <vt:i4>1572916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_Toc430085892</vt:lpwstr>
      </vt:variant>
      <vt:variant>
        <vt:i4>1572916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_Toc430085891</vt:lpwstr>
      </vt:variant>
      <vt:variant>
        <vt:i4>1572916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_Toc430085890</vt:lpwstr>
      </vt:variant>
      <vt:variant>
        <vt:i4>1638452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_Toc430085889</vt:lpwstr>
      </vt:variant>
      <vt:variant>
        <vt:i4>1638452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_Toc430085888</vt:lpwstr>
      </vt:variant>
      <vt:variant>
        <vt:i4>1638452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_Toc430085887</vt:lpwstr>
      </vt:variant>
      <vt:variant>
        <vt:i4>1638452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_Toc430085886</vt:lpwstr>
      </vt:variant>
      <vt:variant>
        <vt:i4>1638452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_Toc430085885</vt:lpwstr>
      </vt:variant>
      <vt:variant>
        <vt:i4>1638452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_Toc430085884</vt:lpwstr>
      </vt:variant>
      <vt:variant>
        <vt:i4>1638452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_Toc430085883</vt:lpwstr>
      </vt:variant>
      <vt:variant>
        <vt:i4>1638452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_Toc430085882</vt:lpwstr>
      </vt:variant>
      <vt:variant>
        <vt:i4>1638452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_Toc430085881</vt:lpwstr>
      </vt:variant>
      <vt:variant>
        <vt:i4>1638452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_Toc430085880</vt:lpwstr>
      </vt:variant>
      <vt:variant>
        <vt:i4>1441844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_Toc430085879</vt:lpwstr>
      </vt:variant>
      <vt:variant>
        <vt:i4>1441844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_Toc430085878</vt:lpwstr>
      </vt:variant>
      <vt:variant>
        <vt:i4>1441844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_Toc430085877</vt:lpwstr>
      </vt:variant>
      <vt:variant>
        <vt:i4>1441844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_Toc430085876</vt:lpwstr>
      </vt:variant>
      <vt:variant>
        <vt:i4>1441844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_Toc430085875</vt:lpwstr>
      </vt:variant>
      <vt:variant>
        <vt:i4>1441844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_Toc430085874</vt:lpwstr>
      </vt:variant>
      <vt:variant>
        <vt:i4>1441844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_Toc430085873</vt:lpwstr>
      </vt:variant>
      <vt:variant>
        <vt:i4>1441844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_Toc430085872</vt:lpwstr>
      </vt:variant>
      <vt:variant>
        <vt:i4>1441844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_Toc430085871</vt:lpwstr>
      </vt:variant>
      <vt:variant>
        <vt:i4>1441844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_Toc430085870</vt:lpwstr>
      </vt:variant>
      <vt:variant>
        <vt:i4>1507380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_Toc430085869</vt:lpwstr>
      </vt:variant>
      <vt:variant>
        <vt:i4>1507380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_Toc430085868</vt:lpwstr>
      </vt:variant>
      <vt:variant>
        <vt:i4>1507380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_Toc430085867</vt:lpwstr>
      </vt:variant>
      <vt:variant>
        <vt:i4>1507380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_Toc430085866</vt:lpwstr>
      </vt:variant>
      <vt:variant>
        <vt:i4>1507380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_Toc430085865</vt:lpwstr>
      </vt:variant>
      <vt:variant>
        <vt:i4>1507380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_Toc430085864</vt:lpwstr>
      </vt:variant>
      <vt:variant>
        <vt:i4>1507380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_Toc430085863</vt:lpwstr>
      </vt:variant>
      <vt:variant>
        <vt:i4>1507380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_Toc430085862</vt:lpwstr>
      </vt:variant>
      <vt:variant>
        <vt:i4>1507380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_Toc430085861</vt:lpwstr>
      </vt:variant>
      <vt:variant>
        <vt:i4>1507380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_Toc430085860</vt:lpwstr>
      </vt:variant>
      <vt:variant>
        <vt:i4>1310772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_Toc430085859</vt:lpwstr>
      </vt:variant>
      <vt:variant>
        <vt:i4>1310772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_Toc430085858</vt:lpwstr>
      </vt:variant>
      <vt:variant>
        <vt:i4>1310772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_Toc430085857</vt:lpwstr>
      </vt:variant>
      <vt:variant>
        <vt:i4>1310772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_Toc430085856</vt:lpwstr>
      </vt:variant>
      <vt:variant>
        <vt:i4>1310772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_Toc430085855</vt:lpwstr>
      </vt:variant>
      <vt:variant>
        <vt:i4>1310772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_Toc430085854</vt:lpwstr>
      </vt:variant>
      <vt:variant>
        <vt:i4>1310772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_Toc430085853</vt:lpwstr>
      </vt:variant>
      <vt:variant>
        <vt:i4>1310772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_Toc430085852</vt:lpwstr>
      </vt:variant>
      <vt:variant>
        <vt:i4>1310772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_Toc430085851</vt:lpwstr>
      </vt:variant>
      <vt:variant>
        <vt:i4>1310772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_Toc430085850</vt:lpwstr>
      </vt:variant>
      <vt:variant>
        <vt:i4>1376308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_Toc430085849</vt:lpwstr>
      </vt:variant>
      <vt:variant>
        <vt:i4>1376308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_Toc430085848</vt:lpwstr>
      </vt:variant>
      <vt:variant>
        <vt:i4>1376308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_Toc430085847</vt:lpwstr>
      </vt:variant>
      <vt:variant>
        <vt:i4>1376308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_Toc430085846</vt:lpwstr>
      </vt:variant>
      <vt:variant>
        <vt:i4>1376308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_Toc430085845</vt:lpwstr>
      </vt:variant>
      <vt:variant>
        <vt:i4>1376308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_Toc430085844</vt:lpwstr>
      </vt:variant>
      <vt:variant>
        <vt:i4>1376308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_Toc430085843</vt:lpwstr>
      </vt:variant>
      <vt:variant>
        <vt:i4>1376308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_Toc430085842</vt:lpwstr>
      </vt:variant>
      <vt:variant>
        <vt:i4>1376308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_Toc430085841</vt:lpwstr>
      </vt:variant>
      <vt:variant>
        <vt:i4>1376308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_Toc430085840</vt:lpwstr>
      </vt:variant>
      <vt:variant>
        <vt:i4>1179700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_Toc430085839</vt:lpwstr>
      </vt:variant>
      <vt:variant>
        <vt:i4>1179700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_Toc430085838</vt:lpwstr>
      </vt:variant>
      <vt:variant>
        <vt:i4>1179700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_Toc430085837</vt:lpwstr>
      </vt:variant>
      <vt:variant>
        <vt:i4>1179700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_Toc430085836</vt:lpwstr>
      </vt:variant>
      <vt:variant>
        <vt:i4>1179700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_Toc430085835</vt:lpwstr>
      </vt:variant>
      <vt:variant>
        <vt:i4>1179700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_Toc430085834</vt:lpwstr>
      </vt:variant>
      <vt:variant>
        <vt:i4>1179700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_Toc430085833</vt:lpwstr>
      </vt:variant>
      <vt:variant>
        <vt:i4>1179700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_Toc430085832</vt:lpwstr>
      </vt:variant>
      <vt:variant>
        <vt:i4>1179700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_Toc430085831</vt:lpwstr>
      </vt:variant>
      <vt:variant>
        <vt:i4>1179700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_Toc430085830</vt:lpwstr>
      </vt:variant>
      <vt:variant>
        <vt:i4>1245236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_Toc430085829</vt:lpwstr>
      </vt:variant>
      <vt:variant>
        <vt:i4>1245236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_Toc430085828</vt:lpwstr>
      </vt:variant>
      <vt:variant>
        <vt:i4>1245236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_Toc430085827</vt:lpwstr>
      </vt:variant>
      <vt:variant>
        <vt:i4>1245236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_Toc430085826</vt:lpwstr>
      </vt:variant>
      <vt:variant>
        <vt:i4>1245236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_Toc430085825</vt:lpwstr>
      </vt:variant>
      <vt:variant>
        <vt:i4>1245236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_Toc430085824</vt:lpwstr>
      </vt:variant>
      <vt:variant>
        <vt:i4>1245236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_Toc430085823</vt:lpwstr>
      </vt:variant>
      <vt:variant>
        <vt:i4>1245236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_Toc430085822</vt:lpwstr>
      </vt:variant>
      <vt:variant>
        <vt:i4>1245236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_Toc430085821</vt:lpwstr>
      </vt:variant>
      <vt:variant>
        <vt:i4>1245236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_Toc430085820</vt:lpwstr>
      </vt:variant>
      <vt:variant>
        <vt:i4>1048628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_Toc430085819</vt:lpwstr>
      </vt:variant>
      <vt:variant>
        <vt:i4>1048628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_Toc430085818</vt:lpwstr>
      </vt:variant>
      <vt:variant>
        <vt:i4>1048628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_Toc430085817</vt:lpwstr>
      </vt:variant>
      <vt:variant>
        <vt:i4>1048628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_Toc430085816</vt:lpwstr>
      </vt:variant>
      <vt:variant>
        <vt:i4>1048628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_Toc430085815</vt:lpwstr>
      </vt:variant>
      <vt:variant>
        <vt:i4>1048628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_Toc430085814</vt:lpwstr>
      </vt:variant>
      <vt:variant>
        <vt:i4>1048628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_Toc430085813</vt:lpwstr>
      </vt:variant>
      <vt:variant>
        <vt:i4>1048628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_Toc430085812</vt:lpwstr>
      </vt:variant>
      <vt:variant>
        <vt:i4>1048628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_Toc430085811</vt:lpwstr>
      </vt:variant>
      <vt:variant>
        <vt:i4>1048628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_Toc430085810</vt:lpwstr>
      </vt:variant>
      <vt:variant>
        <vt:i4>1114164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_Toc430085809</vt:lpwstr>
      </vt:variant>
      <vt:variant>
        <vt:i4>1114164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_Toc430085808</vt:lpwstr>
      </vt:variant>
      <vt:variant>
        <vt:i4>1114164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_Toc430085807</vt:lpwstr>
      </vt:variant>
      <vt:variant>
        <vt:i4>1114164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_Toc430085806</vt:lpwstr>
      </vt:variant>
      <vt:variant>
        <vt:i4>1114164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_Toc430085805</vt:lpwstr>
      </vt:variant>
      <vt:variant>
        <vt:i4>1114164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_Toc430085804</vt:lpwstr>
      </vt:variant>
      <vt:variant>
        <vt:i4>1114164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_Toc430085803</vt:lpwstr>
      </vt:variant>
      <vt:variant>
        <vt:i4>1572923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_Toc430085796</vt:lpwstr>
      </vt:variant>
      <vt:variant>
        <vt:i4>1572923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_Toc430085795</vt:lpwstr>
      </vt:variant>
      <vt:variant>
        <vt:i4>1572923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_Toc430085794</vt:lpwstr>
      </vt:variant>
      <vt:variant>
        <vt:i4>1572923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_Toc430085793</vt:lpwstr>
      </vt:variant>
      <vt:variant>
        <vt:i4>1572923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_Toc430085792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한국산업규격</dc:title>
  <dc:creator>정진영</dc:creator>
  <cp:lastModifiedBy>KBIZ</cp:lastModifiedBy>
  <cp:revision>8</cp:revision>
  <cp:lastPrinted>2020-07-06T00:50:00Z</cp:lastPrinted>
  <dcterms:created xsi:type="dcterms:W3CDTF">2020-09-03T01:29:00Z</dcterms:created>
  <dcterms:modified xsi:type="dcterms:W3CDTF">2020-09-03T01:34:00Z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처리">
    <vt:lpwstr>aa</vt:lpwstr>
  </property>
  <property fmtid="{D5CDD505-2E9C-101B-9397-08002B2CF9AE}" pid="3" name="INFO_TITLE">
    <vt:lpwstr/>
  </property>
  <property fmtid="{D5CDD505-2E9C-101B-9397-08002B2CF9AE}" pid="4" name="FirstCoverSheetDocSection">
    <vt:lpwstr>1</vt:lpwstr>
  </property>
  <property fmtid="{D5CDD505-2E9C-101B-9397-08002B2CF9AE}" pid="5" name="MainDocSection">
    <vt:lpwstr>3</vt:lpwstr>
  </property>
  <property fmtid="{D5CDD505-2E9C-101B-9397-08002B2CF9AE}" pid="6" name="CommentaryDocSection">
    <vt:lpwstr>4</vt:lpwstr>
  </property>
  <property fmtid="{D5CDD505-2E9C-101B-9397-08002B2CF9AE}" pid="7" name="LatterCoverSheetDocSection">
    <vt:lpwstr>5</vt:lpwstr>
  </property>
  <property fmtid="{D5CDD505-2E9C-101B-9397-08002B2CF9AE}" pid="8" name="Comm_1">
    <vt:lpwstr>(회    장)</vt:lpwstr>
  </property>
  <property fmtid="{D5CDD505-2E9C-101B-9397-08002B2CF9AE}" pid="9" name="Name_1">
    <vt:lpwstr>강형부</vt:lpwstr>
  </property>
  <property fmtid="{D5CDD505-2E9C-101B-9397-08002B2CF9AE}" pid="10" name="Pos_1">
    <vt:lpwstr>한양대학교</vt:lpwstr>
  </property>
  <property fmtid="{D5CDD505-2E9C-101B-9397-08002B2CF9AE}" pid="11" name="Duty_1">
    <vt:lpwstr>명예교수</vt:lpwstr>
  </property>
  <property fmtid="{D5CDD505-2E9C-101B-9397-08002B2CF9AE}" pid="12" name="Comm_2">
    <vt:lpwstr>(위    원)</vt:lpwstr>
  </property>
  <property fmtid="{D5CDD505-2E9C-101B-9397-08002B2CF9AE}" pid="13" name="Name_2">
    <vt:lpwstr>김원중</vt:lpwstr>
  </property>
  <property fmtid="{D5CDD505-2E9C-101B-9397-08002B2CF9AE}" pid="14" name="Pos_2">
    <vt:lpwstr>아주대학교</vt:lpwstr>
  </property>
  <property fmtid="{D5CDD505-2E9C-101B-9397-08002B2CF9AE}" pid="15" name="Duty_2">
    <vt:lpwstr>교수</vt:lpwstr>
  </property>
  <property fmtid="{D5CDD505-2E9C-101B-9397-08002B2CF9AE}" pid="16" name="Comm_3">
    <vt:lpwstr/>
  </property>
  <property fmtid="{D5CDD505-2E9C-101B-9397-08002B2CF9AE}" pid="17" name="Name_3">
    <vt:lpwstr>박상민</vt:lpwstr>
  </property>
  <property fmtid="{D5CDD505-2E9C-101B-9397-08002B2CF9AE}" pid="18" name="Pos_3">
    <vt:lpwstr>인천대 산업공학과</vt:lpwstr>
  </property>
  <property fmtid="{D5CDD505-2E9C-101B-9397-08002B2CF9AE}" pid="19" name="Duty_3">
    <vt:lpwstr/>
  </property>
  <property fmtid="{D5CDD505-2E9C-101B-9397-08002B2CF9AE}" pid="20" name="Comm_4">
    <vt:lpwstr/>
  </property>
  <property fmtid="{D5CDD505-2E9C-101B-9397-08002B2CF9AE}" pid="21" name="Name_4">
    <vt:lpwstr>유춘번</vt:lpwstr>
  </property>
  <property fmtid="{D5CDD505-2E9C-101B-9397-08002B2CF9AE}" pid="22" name="Pos_4">
    <vt:lpwstr>경기대학교</vt:lpwstr>
  </property>
  <property fmtid="{D5CDD505-2E9C-101B-9397-08002B2CF9AE}" pid="23" name="Duty_4">
    <vt:lpwstr/>
  </property>
  <property fmtid="{D5CDD505-2E9C-101B-9397-08002B2CF9AE}" pid="24" name="Comm_5">
    <vt:lpwstr/>
  </property>
  <property fmtid="{D5CDD505-2E9C-101B-9397-08002B2CF9AE}" pid="25" name="Name_5">
    <vt:lpwstr>이상은</vt:lpwstr>
  </property>
  <property fmtid="{D5CDD505-2E9C-101B-9397-08002B2CF9AE}" pid="26" name="Pos_5">
    <vt:lpwstr>경기대학교</vt:lpwstr>
  </property>
  <property fmtid="{D5CDD505-2E9C-101B-9397-08002B2CF9AE}" pid="27" name="Duty_5">
    <vt:lpwstr/>
  </property>
  <property fmtid="{D5CDD505-2E9C-101B-9397-08002B2CF9AE}" pid="28" name="Comm_6">
    <vt:lpwstr/>
  </property>
  <property fmtid="{D5CDD505-2E9C-101B-9397-08002B2CF9AE}" pid="29" name="Name_6">
    <vt:lpwstr>정수일</vt:lpwstr>
  </property>
  <property fmtid="{D5CDD505-2E9C-101B-9397-08002B2CF9AE}" pid="30" name="Pos_6">
    <vt:lpwstr>인하대 산업공학과</vt:lpwstr>
  </property>
  <property fmtid="{D5CDD505-2E9C-101B-9397-08002B2CF9AE}" pid="31" name="Duty_6">
    <vt:lpwstr/>
  </property>
  <property fmtid="{D5CDD505-2E9C-101B-9397-08002B2CF9AE}" pid="32" name="Comm_7">
    <vt:lpwstr/>
  </property>
  <property fmtid="{D5CDD505-2E9C-101B-9397-08002B2CF9AE}" pid="33" name="Name_7">
    <vt:lpwstr>최재순</vt:lpwstr>
  </property>
  <property fmtid="{D5CDD505-2E9C-101B-9397-08002B2CF9AE}" pid="34" name="Pos_7">
    <vt:lpwstr>인천대학교</vt:lpwstr>
  </property>
  <property fmtid="{D5CDD505-2E9C-101B-9397-08002B2CF9AE}" pid="35" name="Duty_7">
    <vt:lpwstr/>
  </property>
  <property fmtid="{D5CDD505-2E9C-101B-9397-08002B2CF9AE}" pid="36" name="Comm_8">
    <vt:lpwstr/>
  </property>
  <property fmtid="{D5CDD505-2E9C-101B-9397-08002B2CF9AE}" pid="37" name="Name_8">
    <vt:lpwstr>최진영</vt:lpwstr>
  </property>
  <property fmtid="{D5CDD505-2E9C-101B-9397-08002B2CF9AE}" pid="38" name="Pos_8">
    <vt:lpwstr>경기대학교</vt:lpwstr>
  </property>
  <property fmtid="{D5CDD505-2E9C-101B-9397-08002B2CF9AE}" pid="39" name="Duty_8">
    <vt:lpwstr/>
  </property>
  <property fmtid="{D5CDD505-2E9C-101B-9397-08002B2CF9AE}" pid="40" name="UseSubCoop">
    <vt:lpwstr>0</vt:lpwstr>
  </property>
  <property fmtid="{D5CDD505-2E9C-101B-9397-08002B2CF9AE}" pid="41" name="Cooperation">
    <vt:lpwstr>KS 서식 표준기술연구회</vt:lpwstr>
  </property>
  <property fmtid="{D5CDD505-2E9C-101B-9397-08002B2CF9AE}" pid="42" name="Expert">
    <vt:lpwstr/>
  </property>
  <property fmtid="{D5CDD505-2E9C-101B-9397-08002B2CF9AE}" pid="43" name="CooperTopTitle">
    <vt:lpwstr>원안작성 협력기관 : KS 서식 표준기술연구회</vt:lpwstr>
  </property>
  <property fmtid="{D5CDD505-2E9C-101B-9397-08002B2CF9AE}" pid="44" name="CooperBotTitle">
    <vt:lpwstr>KS 서식 표준기술연구회</vt:lpwstr>
  </property>
  <property fmtid="{D5CDD505-2E9C-101B-9397-08002B2CF9AE}" pid="45" name="Cor_ComTotal">
    <vt:lpwstr>11</vt:lpwstr>
  </property>
  <property fmtid="{D5CDD505-2E9C-101B-9397-08002B2CF9AE}" pid="46" name="Cor_Comm_1">
    <vt:lpwstr/>
  </property>
  <property fmtid="{D5CDD505-2E9C-101B-9397-08002B2CF9AE}" pid="47" name="Cor_Name_1">
    <vt:lpwstr>정수일</vt:lpwstr>
  </property>
  <property fmtid="{D5CDD505-2E9C-101B-9397-08002B2CF9AE}" pid="48" name="Cor_Pos_1">
    <vt:lpwstr>인하대학교</vt:lpwstr>
  </property>
  <property fmtid="{D5CDD505-2E9C-101B-9397-08002B2CF9AE}" pid="49" name="Cor_Duty_1">
    <vt:lpwstr>교수</vt:lpwstr>
  </property>
  <property fmtid="{D5CDD505-2E9C-101B-9397-08002B2CF9AE}" pid="50" name="Cor_Comm_2">
    <vt:lpwstr/>
  </property>
  <property fmtid="{D5CDD505-2E9C-101B-9397-08002B2CF9AE}" pid="51" name="Cor_Name_2">
    <vt:lpwstr>유춘번</vt:lpwstr>
  </property>
  <property fmtid="{D5CDD505-2E9C-101B-9397-08002B2CF9AE}" pid="52" name="Cor_Pos_2">
    <vt:lpwstr>경기대학교</vt:lpwstr>
  </property>
  <property fmtid="{D5CDD505-2E9C-101B-9397-08002B2CF9AE}" pid="53" name="Cor_Duty_2">
    <vt:lpwstr>교수</vt:lpwstr>
  </property>
  <property fmtid="{D5CDD505-2E9C-101B-9397-08002B2CF9AE}" pid="54" name="Cor_Comm_3">
    <vt:lpwstr/>
  </property>
  <property fmtid="{D5CDD505-2E9C-101B-9397-08002B2CF9AE}" pid="55" name="Cor_Name_3">
    <vt:lpwstr>권오창</vt:lpwstr>
  </property>
  <property fmtid="{D5CDD505-2E9C-101B-9397-08002B2CF9AE}" pid="56" name="Cor_Pos_3">
    <vt:lpwstr>한국품질재단</vt:lpwstr>
  </property>
  <property fmtid="{D5CDD505-2E9C-101B-9397-08002B2CF9AE}" pid="57" name="Cor_Duty_3">
    <vt:lpwstr>본부장</vt:lpwstr>
  </property>
  <property fmtid="{D5CDD505-2E9C-101B-9397-08002B2CF9AE}" pid="58" name="Cor_Comm_4">
    <vt:lpwstr/>
  </property>
  <property fmtid="{D5CDD505-2E9C-101B-9397-08002B2CF9AE}" pid="59" name="Cor_Name_4">
    <vt:lpwstr>이희태</vt:lpwstr>
  </property>
  <property fmtid="{D5CDD505-2E9C-101B-9397-08002B2CF9AE}" pid="60" name="Cor_Pos_4">
    <vt:lpwstr>한국표준협회</vt:lpwstr>
  </property>
  <property fmtid="{D5CDD505-2E9C-101B-9397-08002B2CF9AE}" pid="61" name="Cor_Duty_4">
    <vt:lpwstr>수석전문위원</vt:lpwstr>
  </property>
  <property fmtid="{D5CDD505-2E9C-101B-9397-08002B2CF9AE}" pid="62" name="Cor_Comm_5">
    <vt:lpwstr/>
  </property>
  <property fmtid="{D5CDD505-2E9C-101B-9397-08002B2CF9AE}" pid="63" name="Cor_Name_5">
    <vt:lpwstr>배이열</vt:lpwstr>
  </property>
  <property fmtid="{D5CDD505-2E9C-101B-9397-08002B2CF9AE}" pid="64" name="Cor_Pos_5">
    <vt:lpwstr>한국표준협회</vt:lpwstr>
  </property>
  <property fmtid="{D5CDD505-2E9C-101B-9397-08002B2CF9AE}" pid="65" name="Cor_Duty_5">
    <vt:lpwstr>팀장</vt:lpwstr>
  </property>
  <property fmtid="{D5CDD505-2E9C-101B-9397-08002B2CF9AE}" pid="66" name="Cor_Comm_6">
    <vt:lpwstr/>
  </property>
  <property fmtid="{D5CDD505-2E9C-101B-9397-08002B2CF9AE}" pid="67" name="Cor_Name_6">
    <vt:lpwstr>정인석</vt:lpwstr>
  </property>
  <property fmtid="{D5CDD505-2E9C-101B-9397-08002B2CF9AE}" pid="68" name="Cor_Pos_6">
    <vt:lpwstr>샬롬인터내셔널</vt:lpwstr>
  </property>
  <property fmtid="{D5CDD505-2E9C-101B-9397-08002B2CF9AE}" pid="69" name="Cor_Duty_6">
    <vt:lpwstr>대표</vt:lpwstr>
  </property>
  <property fmtid="{D5CDD505-2E9C-101B-9397-08002B2CF9AE}" pid="70" name="Cor_Comm_7">
    <vt:lpwstr/>
  </property>
  <property fmtid="{D5CDD505-2E9C-101B-9397-08002B2CF9AE}" pid="71" name="Cor_Name_7">
    <vt:lpwstr>하진식</vt:lpwstr>
  </property>
  <property fmtid="{D5CDD505-2E9C-101B-9397-08002B2CF9AE}" pid="72" name="Cor_Pos_7">
    <vt:lpwstr>한국능률협회경영인증원</vt:lpwstr>
  </property>
  <property fmtid="{D5CDD505-2E9C-101B-9397-08002B2CF9AE}" pid="73" name="Cor_Duty_7">
    <vt:lpwstr>전문위원</vt:lpwstr>
  </property>
  <property fmtid="{D5CDD505-2E9C-101B-9397-08002B2CF9AE}" pid="74" name="Cor_Comm_8">
    <vt:lpwstr/>
  </property>
  <property fmtid="{D5CDD505-2E9C-101B-9397-08002B2CF9AE}" pid="75" name="Cor_Name_8">
    <vt:lpwstr>홍종인</vt:lpwstr>
  </property>
  <property fmtid="{D5CDD505-2E9C-101B-9397-08002B2CF9AE}" pid="76" name="Cor_Pos_8">
    <vt:lpwstr>한국심사자격인증원</vt:lpwstr>
  </property>
  <property fmtid="{D5CDD505-2E9C-101B-9397-08002B2CF9AE}" pid="77" name="Cor_Duty_8">
    <vt:lpwstr>원장</vt:lpwstr>
  </property>
  <property fmtid="{D5CDD505-2E9C-101B-9397-08002B2CF9AE}" pid="78" name="Cor_Comm_9">
    <vt:lpwstr/>
  </property>
  <property fmtid="{D5CDD505-2E9C-101B-9397-08002B2CF9AE}" pid="79" name="Cor_Name_9">
    <vt:lpwstr>신일섭</vt:lpwstr>
  </property>
  <property fmtid="{D5CDD505-2E9C-101B-9397-08002B2CF9AE}" pid="80" name="Cor_Pos_9">
    <vt:lpwstr>기술표준원</vt:lpwstr>
  </property>
  <property fmtid="{D5CDD505-2E9C-101B-9397-08002B2CF9AE}" pid="81" name="Cor_Duty_9">
    <vt:lpwstr>팀장</vt:lpwstr>
  </property>
  <property fmtid="{D5CDD505-2E9C-101B-9397-08002B2CF9AE}" pid="82" name="Cor_Comm_10">
    <vt:lpwstr/>
  </property>
  <property fmtid="{D5CDD505-2E9C-101B-9397-08002B2CF9AE}" pid="83" name="Cor_Name_10">
    <vt:lpwstr>이종섭</vt:lpwstr>
  </property>
  <property fmtid="{D5CDD505-2E9C-101B-9397-08002B2CF9AE}" pid="84" name="Cor_Pos_10">
    <vt:lpwstr>기술표준원</vt:lpwstr>
  </property>
  <property fmtid="{D5CDD505-2E9C-101B-9397-08002B2CF9AE}" pid="85" name="Cor_Duty_10">
    <vt:lpwstr>연구관</vt:lpwstr>
  </property>
  <property fmtid="{D5CDD505-2E9C-101B-9397-08002B2CF9AE}" pid="86" name="Cor_Comm_11">
    <vt:lpwstr/>
  </property>
  <property fmtid="{D5CDD505-2E9C-101B-9397-08002B2CF9AE}" pid="87" name="Cor_Name_11">
    <vt:lpwstr>김한식</vt:lpwstr>
  </property>
  <property fmtid="{D5CDD505-2E9C-101B-9397-08002B2CF9AE}" pid="88" name="Cor_Pos_11">
    <vt:lpwstr>기술표준원</vt:lpwstr>
  </property>
  <property fmtid="{D5CDD505-2E9C-101B-9397-08002B2CF9AE}" pid="89" name="Cor_Duty_11">
    <vt:lpwstr>연구사</vt:lpwstr>
  </property>
  <property fmtid="{D5CDD505-2E9C-101B-9397-08002B2CF9AE}" pid="90" name="Exp_ComTotal">
    <vt:lpwstr>0</vt:lpwstr>
  </property>
  <property fmtid="{D5CDD505-2E9C-101B-9397-08002B2CF9AE}" pid="91" name="TempVerion">
    <vt:lpwstr/>
  </property>
  <property fmtid="{D5CDD505-2E9C-101B-9397-08002B2CF9AE}" pid="92" name="WordVerion">
    <vt:lpwstr/>
  </property>
  <property fmtid="{D5CDD505-2E9C-101B-9397-08002B2CF9AE}" pid="93" name="DocKnd">
    <vt:lpwstr>KS</vt:lpwstr>
  </property>
  <property fmtid="{D5CDD505-2E9C-101B-9397-08002B2CF9AE}" pid="94" name="NCKnd">
    <vt:lpwstr>2</vt:lpwstr>
  </property>
  <property fmtid="{D5CDD505-2E9C-101B-9397-08002B2CF9AE}" pid="95" name="Amendment">
    <vt:lpwstr/>
  </property>
  <property fmtid="{D5CDD505-2E9C-101B-9397-08002B2CF9AE}" pid="96" name="AmendmentNo">
    <vt:lpwstr/>
  </property>
  <property fmtid="{D5CDD505-2E9C-101B-9397-08002B2CF9AE}" pid="97" name="ChkConfirm">
    <vt:lpwstr/>
  </property>
  <property fmtid="{D5CDD505-2E9C-101B-9397-08002B2CF9AE}" pid="98" name="ChkAmendment">
    <vt:lpwstr/>
  </property>
  <property fmtid="{D5CDD505-2E9C-101B-9397-08002B2CF9AE}" pid="99" name="Coress">
    <vt:lpwstr>0</vt:lpwstr>
  </property>
  <property fmtid="{D5CDD505-2E9C-101B-9397-08002B2CF9AE}" pid="100" name="ModStdCnt">
    <vt:lpwstr>0</vt:lpwstr>
  </property>
  <property fmtid="{D5CDD505-2E9C-101B-9397-08002B2CF9AE}" pid="101" name="Mod1Exist">
    <vt:lpwstr>0</vt:lpwstr>
  </property>
  <property fmtid="{D5CDD505-2E9C-101B-9397-08002B2CF9AE}" pid="102" name="Mod1No">
    <vt:lpwstr/>
  </property>
  <property fmtid="{D5CDD505-2E9C-101B-9397-08002B2CF9AE}" pid="103" name="Mod2Exist">
    <vt:lpwstr>0</vt:lpwstr>
  </property>
  <property fmtid="{D5CDD505-2E9C-101B-9397-08002B2CF9AE}" pid="104" name="Mod2No">
    <vt:lpwstr/>
  </property>
  <property fmtid="{D5CDD505-2E9C-101B-9397-08002B2CF9AE}" pid="105" name="Mod3Exist">
    <vt:lpwstr>0</vt:lpwstr>
  </property>
  <property fmtid="{D5CDD505-2E9C-101B-9397-08002B2CF9AE}" pid="106" name="Mod3No">
    <vt:lpwstr/>
  </property>
  <property fmtid="{D5CDD505-2E9C-101B-9397-08002B2CF9AE}" pid="107" name="TxtModList">
    <vt:lpwstr/>
  </property>
  <property fmtid="{D5CDD505-2E9C-101B-9397-08002B2CF9AE}" pid="108" name="DrafterPost1">
    <vt:lpwstr>산업자원부 기술표준원</vt:lpwstr>
  </property>
  <property fmtid="{D5CDD505-2E9C-101B-9397-08002B2CF9AE}" pid="109" name="DrafterName1">
    <vt:lpwstr>이종섭</vt:lpwstr>
  </property>
  <property fmtid="{D5CDD505-2E9C-101B-9397-08002B2CF9AE}" pid="110" name="DrafterZipcode11">
    <vt:lpwstr>427</vt:lpwstr>
  </property>
  <property fmtid="{D5CDD505-2E9C-101B-9397-08002B2CF9AE}" pid="111" name="DrafterZipcode12">
    <vt:lpwstr>716</vt:lpwstr>
  </property>
  <property fmtid="{D5CDD505-2E9C-101B-9397-08002B2CF9AE}" pid="112" name="DrafterAddress1">
    <vt:lpwstr>경기도 과천시 중앙동 2번지</vt:lpwstr>
  </property>
  <property fmtid="{D5CDD505-2E9C-101B-9397-08002B2CF9AE}" pid="113" name="Drafterposition1">
    <vt:lpwstr>연구관</vt:lpwstr>
  </property>
  <property fmtid="{D5CDD505-2E9C-101B-9397-08002B2CF9AE}" pid="114" name="DrafterPhone11">
    <vt:lpwstr>02</vt:lpwstr>
  </property>
  <property fmtid="{D5CDD505-2E9C-101B-9397-08002B2CF9AE}" pid="115" name="DrafterPhone12">
    <vt:lpwstr>509</vt:lpwstr>
  </property>
  <property fmtid="{D5CDD505-2E9C-101B-9397-08002B2CF9AE}" pid="116" name="DrafterPhone13">
    <vt:lpwstr>7234</vt:lpwstr>
  </property>
  <property fmtid="{D5CDD505-2E9C-101B-9397-08002B2CF9AE}" pid="117" name="DrafterHPhone11">
    <vt:lpwstr/>
  </property>
  <property fmtid="{D5CDD505-2E9C-101B-9397-08002B2CF9AE}" pid="118" name="DrafterHPhone12">
    <vt:lpwstr/>
  </property>
  <property fmtid="{D5CDD505-2E9C-101B-9397-08002B2CF9AE}" pid="119" name="DrafterHPhone13">
    <vt:lpwstr/>
  </property>
  <property fmtid="{D5CDD505-2E9C-101B-9397-08002B2CF9AE}" pid="120" name="DrafterPost2">
    <vt:lpwstr/>
  </property>
  <property fmtid="{D5CDD505-2E9C-101B-9397-08002B2CF9AE}" pid="121" name="DrafterName2">
    <vt:lpwstr/>
  </property>
  <property fmtid="{D5CDD505-2E9C-101B-9397-08002B2CF9AE}" pid="122" name="DrafterZipcode21">
    <vt:lpwstr/>
  </property>
  <property fmtid="{D5CDD505-2E9C-101B-9397-08002B2CF9AE}" pid="123" name="DrafterZipcode22">
    <vt:lpwstr/>
  </property>
  <property fmtid="{D5CDD505-2E9C-101B-9397-08002B2CF9AE}" pid="124" name="DrafterAddress2">
    <vt:lpwstr/>
  </property>
  <property fmtid="{D5CDD505-2E9C-101B-9397-08002B2CF9AE}" pid="125" name="Drafterposition2">
    <vt:lpwstr/>
  </property>
  <property fmtid="{D5CDD505-2E9C-101B-9397-08002B2CF9AE}" pid="126" name="DrafterPhone21">
    <vt:lpwstr/>
  </property>
  <property fmtid="{D5CDD505-2E9C-101B-9397-08002B2CF9AE}" pid="127" name="DrafterPhone22">
    <vt:lpwstr/>
  </property>
  <property fmtid="{D5CDD505-2E9C-101B-9397-08002B2CF9AE}" pid="128" name="DrafterPhone23">
    <vt:lpwstr/>
  </property>
  <property fmtid="{D5CDD505-2E9C-101B-9397-08002B2CF9AE}" pid="129" name="DrafterHPhone21">
    <vt:lpwstr/>
  </property>
  <property fmtid="{D5CDD505-2E9C-101B-9397-08002B2CF9AE}" pid="130" name="DrafterHPhone22">
    <vt:lpwstr/>
  </property>
  <property fmtid="{D5CDD505-2E9C-101B-9397-08002B2CF9AE}" pid="131" name="DrafterHPhone23">
    <vt:lpwstr/>
  </property>
  <property fmtid="{D5CDD505-2E9C-101B-9397-08002B2CF9AE}" pid="132" name="DrafterPost3">
    <vt:lpwstr/>
  </property>
  <property fmtid="{D5CDD505-2E9C-101B-9397-08002B2CF9AE}" pid="133" name="DrafterName3">
    <vt:lpwstr/>
  </property>
  <property fmtid="{D5CDD505-2E9C-101B-9397-08002B2CF9AE}" pid="134" name="DrafterZipcode31">
    <vt:lpwstr/>
  </property>
  <property fmtid="{D5CDD505-2E9C-101B-9397-08002B2CF9AE}" pid="135" name="DrafterZipcode32">
    <vt:lpwstr/>
  </property>
  <property fmtid="{D5CDD505-2E9C-101B-9397-08002B2CF9AE}" pid="136" name="DrafterAddress3">
    <vt:lpwstr/>
  </property>
  <property fmtid="{D5CDD505-2E9C-101B-9397-08002B2CF9AE}" pid="137" name="Drafterposition3">
    <vt:lpwstr/>
  </property>
  <property fmtid="{D5CDD505-2E9C-101B-9397-08002B2CF9AE}" pid="138" name="DrafterPhone31">
    <vt:lpwstr/>
  </property>
  <property fmtid="{D5CDD505-2E9C-101B-9397-08002B2CF9AE}" pid="139" name="DrafterPhone32">
    <vt:lpwstr/>
  </property>
  <property fmtid="{D5CDD505-2E9C-101B-9397-08002B2CF9AE}" pid="140" name="DrafterPhone33">
    <vt:lpwstr/>
  </property>
  <property fmtid="{D5CDD505-2E9C-101B-9397-08002B2CF9AE}" pid="141" name="DrafterHPhone31">
    <vt:lpwstr/>
  </property>
  <property fmtid="{D5CDD505-2E9C-101B-9397-08002B2CF9AE}" pid="142" name="DrafterHPhone32">
    <vt:lpwstr/>
  </property>
  <property fmtid="{D5CDD505-2E9C-101B-9397-08002B2CF9AE}" pid="143" name="DrafterHPhone33">
    <vt:lpwstr/>
  </property>
  <property fmtid="{D5CDD505-2E9C-101B-9397-08002B2CF9AE}" pid="144" name="TitleComments">
    <vt:lpwstr/>
  </property>
  <property fmtid="{D5CDD505-2E9C-101B-9397-08002B2CF9AE}" pid="145" name="ComTotal">
    <vt:lpwstr>0</vt:lpwstr>
  </property>
  <property fmtid="{D5CDD505-2E9C-101B-9397-08002B2CF9AE}" pid="146" name="QuoteStdCnt">
    <vt:lpwstr>0</vt:lpwstr>
  </property>
  <property fmtid="{D5CDD505-2E9C-101B-9397-08002B2CF9AE}" pid="147" name="OfficeChief">
    <vt:lpwstr>기술표준원장</vt:lpwstr>
  </property>
  <property fmtid="{D5CDD505-2E9C-101B-9397-08002B2CF9AE}" pid="148" name="Office">
    <vt:lpwstr>기술표준원</vt:lpwstr>
  </property>
  <property fmtid="{D5CDD505-2E9C-101B-9397-08002B2CF9AE}" pid="149" name="TechnicalCouncil">
    <vt:lpwstr>기본 기술심의회</vt:lpwstr>
  </property>
  <property fmtid="{D5CDD505-2E9C-101B-9397-08002B2CF9AE}" pid="150" name="CouncilChief">
    <vt:lpwstr>신일섭</vt:lpwstr>
  </property>
  <property fmtid="{D5CDD505-2E9C-101B-9397-08002B2CF9AE}" pid="151" name="Post">
    <vt:lpwstr>지식산업표준국</vt:lpwstr>
  </property>
  <property fmtid="{D5CDD505-2E9C-101B-9397-08002B2CF9AE}" pid="152" name="Dept">
    <vt:lpwstr>지식기반표준과</vt:lpwstr>
  </property>
  <property fmtid="{D5CDD505-2E9C-101B-9397-08002B2CF9AE}" pid="153" name="NoticeNo">
    <vt:lpwstr>2008-0445</vt:lpwstr>
  </property>
  <property fmtid="{D5CDD505-2E9C-101B-9397-08002B2CF9AE}" pid="154" name="DeptTel">
    <vt:lpwstr>509-7258-61</vt:lpwstr>
  </property>
  <property fmtid="{D5CDD505-2E9C-101B-9397-08002B2CF9AE}" pid="155" name="Council">
    <vt:lpwstr>산업자원부</vt:lpwstr>
  </property>
  <property fmtid="{D5CDD505-2E9C-101B-9397-08002B2CF9AE}" pid="156" name="Publication">
    <vt:lpwstr>http://www.kats.go.kr</vt:lpwstr>
  </property>
  <property fmtid="{D5CDD505-2E9C-101B-9397-08002B2CF9AE}" pid="157" name="TxtConfirm">
    <vt:lpwstr/>
  </property>
  <property fmtid="{D5CDD505-2E9C-101B-9397-08002B2CF9AE}" pid="158" name="DocSymPart">
    <vt:lpwstr>A</vt:lpwstr>
  </property>
  <property fmtid="{D5CDD505-2E9C-101B-9397-08002B2CF9AE}" pid="159" name="DocNoPart">
    <vt:lpwstr>0001</vt:lpwstr>
  </property>
  <property fmtid="{D5CDD505-2E9C-101B-9397-08002B2CF9AE}" pid="160" name="DocNoPart1">
    <vt:lpwstr>0001</vt:lpwstr>
  </property>
  <property fmtid="{D5CDD505-2E9C-101B-9397-08002B2CF9AE}" pid="161" name="TitleKr">
    <vt:lpwstr>표준서의 서식 및 작성방법</vt:lpwstr>
  </property>
  <property fmtid="{D5CDD505-2E9C-101B-9397-08002B2CF9AE}" pid="162" name="TitleEn">
    <vt:lpwstr>Rules for the drafting and presentation of Korean Industrial Standards</vt:lpwstr>
  </property>
  <property fmtid="{D5CDD505-2E9C-101B-9397-08002B2CF9AE}" pid="163" name="IsoIdtNo">
    <vt:lpwstr/>
  </property>
  <property fmtid="{D5CDD505-2E9C-101B-9397-08002B2CF9AE}" pid="164" name="ICSCnt">
    <vt:lpwstr>1</vt:lpwstr>
  </property>
  <property fmtid="{D5CDD505-2E9C-101B-9397-08002B2CF9AE}" pid="165" name="ICS">
    <vt:lpwstr>01.120</vt:lpwstr>
  </property>
  <property fmtid="{D5CDD505-2E9C-101B-9397-08002B2CF9AE}" pid="166" name="NewYear">
    <vt:lpwstr>1962</vt:lpwstr>
  </property>
  <property fmtid="{D5CDD505-2E9C-101B-9397-08002B2CF9AE}" pid="167" name="NewMonth">
    <vt:lpwstr>6</vt:lpwstr>
  </property>
  <property fmtid="{D5CDD505-2E9C-101B-9397-08002B2CF9AE}" pid="168" name="NewDay">
    <vt:lpwstr>26</vt:lpwstr>
  </property>
  <property fmtid="{D5CDD505-2E9C-101B-9397-08002B2CF9AE}" pid="169" name="ChgYear">
    <vt:lpwstr>2008</vt:lpwstr>
  </property>
  <property fmtid="{D5CDD505-2E9C-101B-9397-08002B2CF9AE}" pid="170" name="ChgMonth">
    <vt:lpwstr>8</vt:lpwstr>
  </property>
  <property fmtid="{D5CDD505-2E9C-101B-9397-08002B2CF9AE}" pid="171" name="ChgDAy">
    <vt:lpwstr>25</vt:lpwstr>
  </property>
  <property fmtid="{D5CDD505-2E9C-101B-9397-08002B2CF9AE}" pid="172" name="ComYear">
    <vt:lpwstr/>
  </property>
  <property fmtid="{D5CDD505-2E9C-101B-9397-08002B2CF9AE}" pid="173" name="ComMonth">
    <vt:lpwstr/>
  </property>
  <property fmtid="{D5CDD505-2E9C-101B-9397-08002B2CF9AE}" pid="174" name="ComDAy">
    <vt:lpwstr/>
  </property>
  <property fmtid="{D5CDD505-2E9C-101B-9397-08002B2CF9AE}" pid="175" name="PubYear">
    <vt:lpwstr/>
  </property>
  <property fmtid="{D5CDD505-2E9C-101B-9397-08002B2CF9AE}" pid="176" name="PubMonth">
    <vt:lpwstr/>
  </property>
  <property fmtid="{D5CDD505-2E9C-101B-9397-08002B2CF9AE}" pid="177" name="PubDay">
    <vt:lpwstr/>
  </property>
  <property fmtid="{D5CDD505-2E9C-101B-9397-08002B2CF9AE}" pid="178" name="KSMark">
    <vt:lpwstr/>
  </property>
  <property fmtid="{D5CDD505-2E9C-101B-9397-08002B2CF9AE}" pid="179" name="CoverInit">
    <vt:lpwstr>1</vt:lpwstr>
  </property>
  <property fmtid="{D5CDD505-2E9C-101B-9397-08002B2CF9AE}" pid="180" name="SE_SELECTION">
    <vt:lpwstr>3</vt:lpwstr>
  </property>
  <property fmtid="{D5CDD505-2E9C-101B-9397-08002B2CF9AE}" pid="181" name="SE_PAGE">
    <vt:lpwstr>1</vt:lpwstr>
  </property>
</Properties>
</file>